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4F4DA" w14:textId="77777777" w:rsidR="00EC386B" w:rsidRDefault="00821AC6" w:rsidP="00A825C7">
      <w:pPr>
        <w:pStyle w:val="Title"/>
      </w:pPr>
      <w:bookmarkStart w:id="0" w:name="_Toc192409131"/>
      <w:bookmarkStart w:id="1" w:name="_Toc192409518"/>
      <w:r>
        <w:t>$PROJ</w:t>
      </w:r>
      <w:r w:rsidR="00EC386B" w:rsidRPr="00EC386B">
        <w:t>ECT_NAME$</w:t>
      </w:r>
      <w:r w:rsidR="00C64638">
        <w:br/>
      </w:r>
      <w:r w:rsidR="00EC386B" w:rsidRPr="00C21619">
        <w:rPr>
          <w:rStyle w:val="SubtitleChar"/>
        </w:rPr>
        <w:t>$PROJECT_LOCATION$</w:t>
      </w:r>
    </w:p>
    <w:p w14:paraId="5931F781" w14:textId="77777777" w:rsidR="00A825C7" w:rsidRDefault="00A825C7" w:rsidP="00A825C7">
      <w:pPr>
        <w:jc w:val="right"/>
      </w:pPr>
      <w:bookmarkStart w:id="2" w:name="_Toc216165436"/>
      <w:bookmarkStart w:id="3" w:name="_Toc216165640"/>
      <w:bookmarkStart w:id="4" w:name="_Toc216599044"/>
      <w:bookmarkStart w:id="5" w:name="_Toc216666161"/>
      <w:bookmarkEnd w:id="0"/>
      <w:bookmarkEnd w:id="1"/>
    </w:p>
    <w:p w14:paraId="6CF1056D" w14:textId="77777777" w:rsidR="00EC386B" w:rsidRDefault="00EC386B" w:rsidP="00A825C7">
      <w:pPr>
        <w:jc w:val="right"/>
      </w:pPr>
      <w:r w:rsidRPr="00E866A9">
        <w:t>Xcel Energy’s Energy Design Assistance Program</w:t>
      </w:r>
      <w:bookmarkEnd w:id="2"/>
      <w:bookmarkEnd w:id="3"/>
      <w:bookmarkEnd w:id="4"/>
      <w:bookmarkEnd w:id="5"/>
    </w:p>
    <w:p w14:paraId="756A0E12" w14:textId="77777777" w:rsidR="00EC386B" w:rsidRDefault="00EC386B" w:rsidP="00EC386B">
      <w:pPr>
        <w:jc w:val="right"/>
        <w:rPr>
          <w:sz w:val="28"/>
          <w:szCs w:val="28"/>
        </w:rPr>
      </w:pPr>
    </w:p>
    <w:p w14:paraId="00AAC2E7" w14:textId="77777777" w:rsidR="00EC386B" w:rsidRPr="00A825C7" w:rsidRDefault="00455BAE" w:rsidP="00A825C7">
      <w:pPr>
        <w:pStyle w:val="Subtitle"/>
      </w:pPr>
      <w:r w:rsidRPr="00A825C7">
        <w:t>$REPORT_TYPE$</w:t>
      </w:r>
    </w:p>
    <w:p w14:paraId="3203BCDC" w14:textId="77777777" w:rsidR="00EC386B" w:rsidRDefault="00EC386B" w:rsidP="00EC386B">
      <w:pPr>
        <w:jc w:val="right"/>
      </w:pPr>
      <w:r>
        <w:t>$DATE$</w:t>
      </w:r>
    </w:p>
    <w:p w14:paraId="54710C74" w14:textId="77777777" w:rsidR="00EC386B" w:rsidRDefault="00EC386B"/>
    <w:p w14:paraId="0FF79CE4" w14:textId="77777777" w:rsidR="004857CA" w:rsidRDefault="004857CA">
      <w:pPr>
        <w:sectPr w:rsidR="004857CA" w:rsidSect="0076010E">
          <w:headerReference w:type="default" r:id="rId9"/>
          <w:footerReference w:type="default" r:id="rId10"/>
          <w:footerReference w:type="first" r:id="rId11"/>
          <w:type w:val="continuous"/>
          <w:pgSz w:w="12240" w:h="15840"/>
          <w:pgMar w:top="1440" w:right="1440" w:bottom="1440" w:left="1440" w:header="720" w:footer="720" w:gutter="0"/>
          <w:cols w:space="720"/>
          <w:titlePg/>
          <w:docGrid w:linePitch="360"/>
        </w:sectPr>
      </w:pPr>
    </w:p>
    <w:p w14:paraId="294A916C" w14:textId="77777777" w:rsidR="00EC386B" w:rsidRPr="00E866A9" w:rsidRDefault="00EC386B" w:rsidP="00EC386B">
      <w:pPr>
        <w:spacing w:after="0"/>
        <w:rPr>
          <w:b/>
          <w:sz w:val="28"/>
          <w:szCs w:val="28"/>
        </w:rPr>
      </w:pPr>
      <w:r>
        <w:rPr>
          <w:b/>
          <w:sz w:val="28"/>
          <w:szCs w:val="28"/>
        </w:rPr>
        <w:lastRenderedPageBreak/>
        <w:t>P</w:t>
      </w:r>
      <w:r w:rsidRPr="00E866A9">
        <w:rPr>
          <w:b/>
          <w:sz w:val="28"/>
          <w:szCs w:val="28"/>
        </w:rPr>
        <w:t>repared for:</w:t>
      </w:r>
    </w:p>
    <w:p w14:paraId="2CB9B7B9" w14:textId="77777777" w:rsidR="00EC386B" w:rsidRDefault="00EC386B" w:rsidP="00EC386B">
      <w:pPr>
        <w:spacing w:after="0"/>
        <w:ind w:left="720"/>
      </w:pPr>
    </w:p>
    <w:p w14:paraId="6BCA05BA" w14:textId="77777777" w:rsidR="00EC386B" w:rsidRDefault="00EC386B" w:rsidP="00EC386B">
      <w:pPr>
        <w:spacing w:after="0"/>
        <w:rPr>
          <w:rFonts w:cs="Arial"/>
        </w:rPr>
      </w:pPr>
      <w:r>
        <w:rPr>
          <w:rFonts w:cs="Arial"/>
        </w:rPr>
        <w:t>$CLIENT_NAME$</w:t>
      </w:r>
    </w:p>
    <w:p w14:paraId="404AA263" w14:textId="77777777" w:rsidR="00EC386B" w:rsidRDefault="00EC386B" w:rsidP="00EC386B">
      <w:pPr>
        <w:spacing w:after="0"/>
        <w:rPr>
          <w:rFonts w:cs="Arial"/>
        </w:rPr>
      </w:pPr>
      <w:r>
        <w:rPr>
          <w:rFonts w:cs="Arial"/>
        </w:rPr>
        <w:t>$CLIENT_BUSINESS_NAME$</w:t>
      </w:r>
    </w:p>
    <w:p w14:paraId="0A448683" w14:textId="77777777" w:rsidR="00EC386B" w:rsidRDefault="00EC386B" w:rsidP="00EC386B">
      <w:pPr>
        <w:spacing w:after="0"/>
        <w:rPr>
          <w:rFonts w:cs="Arial"/>
        </w:rPr>
      </w:pPr>
      <w:r>
        <w:rPr>
          <w:rFonts w:cs="Arial"/>
        </w:rPr>
        <w:t>$CLIENT_ADDRESS$</w:t>
      </w:r>
    </w:p>
    <w:p w14:paraId="01E8FB34" w14:textId="77777777" w:rsidR="00EC386B" w:rsidRDefault="00EC386B" w:rsidP="00EC386B">
      <w:pPr>
        <w:spacing w:after="0"/>
        <w:rPr>
          <w:rFonts w:cs="Arial"/>
        </w:rPr>
      </w:pPr>
      <w:r>
        <w:rPr>
          <w:rFonts w:cs="Arial"/>
        </w:rPr>
        <w:t>$CLIENT_PHONE$</w:t>
      </w:r>
    </w:p>
    <w:p w14:paraId="61F9A26D" w14:textId="77777777" w:rsidR="00EC386B" w:rsidRDefault="00EC386B" w:rsidP="00EC386B">
      <w:pPr>
        <w:spacing w:after="0"/>
        <w:rPr>
          <w:rFonts w:cs="Arial"/>
          <w:u w:val="single"/>
        </w:rPr>
      </w:pPr>
      <w:r>
        <w:rPr>
          <w:rFonts w:cs="Arial"/>
        </w:rPr>
        <w:t>$CLIENT_EMAIL$</w:t>
      </w:r>
    </w:p>
    <w:p w14:paraId="40D913B4" w14:textId="77777777" w:rsidR="004857CA" w:rsidRDefault="004857CA" w:rsidP="00EC386B">
      <w:pPr>
        <w:tabs>
          <w:tab w:val="left" w:pos="1170"/>
        </w:tabs>
        <w:spacing w:after="0"/>
      </w:pPr>
    </w:p>
    <w:p w14:paraId="62D5C4A5" w14:textId="77777777" w:rsidR="004857CA" w:rsidRDefault="004857CA" w:rsidP="00EC386B">
      <w:pPr>
        <w:tabs>
          <w:tab w:val="left" w:pos="1170"/>
        </w:tabs>
        <w:spacing w:after="0"/>
      </w:pPr>
    </w:p>
    <w:p w14:paraId="3DE5C921" w14:textId="77777777" w:rsidR="004857CA" w:rsidRDefault="004857CA" w:rsidP="00EC386B">
      <w:pPr>
        <w:tabs>
          <w:tab w:val="left" w:pos="1170"/>
        </w:tabs>
        <w:spacing w:after="0"/>
      </w:pPr>
    </w:p>
    <w:p w14:paraId="3361D300" w14:textId="77777777" w:rsidR="004857CA" w:rsidRDefault="004857CA" w:rsidP="00EC386B">
      <w:pPr>
        <w:tabs>
          <w:tab w:val="left" w:pos="1170"/>
        </w:tabs>
        <w:spacing w:after="0"/>
      </w:pPr>
    </w:p>
    <w:p w14:paraId="4AE882F0" w14:textId="77777777" w:rsidR="004857CA" w:rsidRDefault="004857CA" w:rsidP="00EC386B">
      <w:pPr>
        <w:tabs>
          <w:tab w:val="left" w:pos="1170"/>
        </w:tabs>
        <w:spacing w:after="0"/>
      </w:pPr>
    </w:p>
    <w:p w14:paraId="54F40628" w14:textId="77777777" w:rsidR="004857CA" w:rsidRDefault="004857CA" w:rsidP="00EC386B">
      <w:pPr>
        <w:tabs>
          <w:tab w:val="left" w:pos="1170"/>
        </w:tabs>
        <w:spacing w:after="0"/>
      </w:pPr>
    </w:p>
    <w:p w14:paraId="309D059F" w14:textId="77777777" w:rsidR="004857CA" w:rsidRDefault="004857CA" w:rsidP="00EC386B">
      <w:pPr>
        <w:tabs>
          <w:tab w:val="left" w:pos="1170"/>
        </w:tabs>
        <w:spacing w:after="0"/>
      </w:pPr>
    </w:p>
    <w:p w14:paraId="12ED7D7B" w14:textId="77777777" w:rsidR="004857CA" w:rsidRDefault="004857CA" w:rsidP="00EC386B">
      <w:pPr>
        <w:tabs>
          <w:tab w:val="left" w:pos="1170"/>
        </w:tabs>
        <w:spacing w:after="0"/>
      </w:pPr>
    </w:p>
    <w:p w14:paraId="3BF38D8F" w14:textId="77777777" w:rsidR="004857CA" w:rsidRDefault="004857CA" w:rsidP="00EC386B">
      <w:pPr>
        <w:tabs>
          <w:tab w:val="left" w:pos="1170"/>
        </w:tabs>
        <w:spacing w:after="0"/>
      </w:pPr>
    </w:p>
    <w:p w14:paraId="098A716E" w14:textId="77777777" w:rsidR="004857CA" w:rsidRDefault="004857CA" w:rsidP="00EC386B">
      <w:pPr>
        <w:tabs>
          <w:tab w:val="left" w:pos="1170"/>
        </w:tabs>
        <w:spacing w:after="0"/>
      </w:pPr>
    </w:p>
    <w:p w14:paraId="1F2E5192" w14:textId="77777777" w:rsidR="004857CA" w:rsidRDefault="004857CA" w:rsidP="00EC386B">
      <w:pPr>
        <w:tabs>
          <w:tab w:val="left" w:pos="1170"/>
        </w:tabs>
        <w:spacing w:after="0"/>
      </w:pPr>
    </w:p>
    <w:p w14:paraId="4EFC01E4" w14:textId="77777777" w:rsidR="004857CA" w:rsidRDefault="004857CA" w:rsidP="00EC386B">
      <w:pPr>
        <w:tabs>
          <w:tab w:val="left" w:pos="1170"/>
        </w:tabs>
        <w:spacing w:after="0"/>
      </w:pPr>
    </w:p>
    <w:p w14:paraId="34E155FB" w14:textId="77777777" w:rsidR="004857CA" w:rsidRDefault="004857CA" w:rsidP="00EC386B">
      <w:pPr>
        <w:tabs>
          <w:tab w:val="left" w:pos="1170"/>
        </w:tabs>
        <w:spacing w:after="0"/>
      </w:pPr>
    </w:p>
    <w:p w14:paraId="43AC42F8" w14:textId="77777777" w:rsidR="004857CA" w:rsidRDefault="004857CA" w:rsidP="00EC386B">
      <w:pPr>
        <w:tabs>
          <w:tab w:val="left" w:pos="1170"/>
        </w:tabs>
        <w:spacing w:after="0"/>
      </w:pPr>
    </w:p>
    <w:p w14:paraId="4291F431" w14:textId="77777777" w:rsidR="004857CA" w:rsidRDefault="004857CA" w:rsidP="00EC386B">
      <w:pPr>
        <w:tabs>
          <w:tab w:val="left" w:pos="1170"/>
        </w:tabs>
        <w:spacing w:after="0"/>
      </w:pPr>
    </w:p>
    <w:p w14:paraId="7451DC4E" w14:textId="77777777" w:rsidR="004857CA" w:rsidRDefault="004857CA" w:rsidP="00EC386B">
      <w:pPr>
        <w:tabs>
          <w:tab w:val="left" w:pos="1170"/>
        </w:tabs>
        <w:spacing w:after="0"/>
      </w:pPr>
    </w:p>
    <w:p w14:paraId="037D9ABE" w14:textId="77777777" w:rsidR="004857CA" w:rsidRDefault="004857CA" w:rsidP="00EC386B">
      <w:pPr>
        <w:tabs>
          <w:tab w:val="left" w:pos="1170"/>
        </w:tabs>
        <w:spacing w:after="0"/>
      </w:pPr>
    </w:p>
    <w:p w14:paraId="04A62EFD" w14:textId="77777777" w:rsidR="004857CA" w:rsidRDefault="004857CA" w:rsidP="00EC386B">
      <w:pPr>
        <w:tabs>
          <w:tab w:val="left" w:pos="1170"/>
        </w:tabs>
        <w:spacing w:after="0"/>
      </w:pPr>
    </w:p>
    <w:p w14:paraId="766549B8" w14:textId="77777777" w:rsidR="004857CA" w:rsidRDefault="004857CA" w:rsidP="00EC386B">
      <w:pPr>
        <w:tabs>
          <w:tab w:val="left" w:pos="1170"/>
        </w:tabs>
        <w:spacing w:after="0"/>
      </w:pPr>
    </w:p>
    <w:p w14:paraId="26C9FF52" w14:textId="77777777" w:rsidR="00EC386B" w:rsidRPr="00E866A9" w:rsidRDefault="00EC386B" w:rsidP="00EC386B">
      <w:pPr>
        <w:tabs>
          <w:tab w:val="left" w:pos="1170"/>
        </w:tabs>
        <w:spacing w:after="0"/>
        <w:rPr>
          <w:b/>
          <w:sz w:val="28"/>
          <w:szCs w:val="28"/>
        </w:rPr>
      </w:pPr>
      <w:r w:rsidRPr="00E866A9">
        <w:rPr>
          <w:b/>
          <w:sz w:val="28"/>
          <w:szCs w:val="28"/>
        </w:rPr>
        <w:lastRenderedPageBreak/>
        <w:t>Prepared by:</w:t>
      </w:r>
    </w:p>
    <w:p w14:paraId="2E54C0C9" w14:textId="77777777" w:rsidR="00EC386B" w:rsidRDefault="00D12E36" w:rsidP="00D12E36">
      <w:pPr>
        <w:tabs>
          <w:tab w:val="left" w:pos="1170"/>
        </w:tabs>
        <w:spacing w:after="0"/>
        <w:rPr>
          <w:rFonts w:cs="Arial"/>
          <w:noProof/>
        </w:rPr>
      </w:pPr>
      <w:r>
        <w:rPr>
          <w:rFonts w:cs="Times New Roman"/>
          <w:noProof/>
        </w:rPr>
        <w:drawing>
          <wp:inline distT="0" distB="0" distL="0" distR="0" wp14:anchorId="215B2C85" wp14:editId="41C7A12A">
            <wp:extent cx="172402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400050"/>
                    </a:xfrm>
                    <a:prstGeom prst="rect">
                      <a:avLst/>
                    </a:prstGeom>
                    <a:noFill/>
                  </pic:spPr>
                </pic:pic>
              </a:graphicData>
            </a:graphic>
          </wp:inline>
        </w:drawing>
      </w:r>
    </w:p>
    <w:p w14:paraId="0474AA40" w14:textId="77777777" w:rsidR="00EC386B" w:rsidRDefault="00EC386B" w:rsidP="00EC386B">
      <w:pPr>
        <w:tabs>
          <w:tab w:val="left" w:pos="1170"/>
        </w:tabs>
        <w:spacing w:after="0"/>
        <w:rPr>
          <w:rFonts w:cs="Arial"/>
          <w:noProof/>
        </w:rPr>
      </w:pPr>
      <w:r w:rsidRPr="00E866A9">
        <w:rPr>
          <w:rFonts w:cs="Arial"/>
          <w:noProof/>
        </w:rPr>
        <w:t>Xcel En</w:t>
      </w:r>
      <w:r>
        <w:rPr>
          <w:rFonts w:cs="Arial"/>
          <w:noProof/>
        </w:rPr>
        <w:t>ergy</w:t>
      </w:r>
    </w:p>
    <w:p w14:paraId="0AB41AD1" w14:textId="77777777" w:rsidR="00EC386B" w:rsidRDefault="00EC386B" w:rsidP="00EC386B">
      <w:pPr>
        <w:tabs>
          <w:tab w:val="left" w:pos="1170"/>
        </w:tabs>
        <w:spacing w:after="0"/>
        <w:rPr>
          <w:rFonts w:cs="Arial"/>
          <w:noProof/>
        </w:rPr>
      </w:pPr>
      <w:r>
        <w:rPr>
          <w:rFonts w:cs="Arial"/>
          <w:noProof/>
        </w:rPr>
        <w:t>1800 Larimer St. Ste. 1500</w:t>
      </w:r>
    </w:p>
    <w:p w14:paraId="3A7574EE" w14:textId="77777777" w:rsidR="00EC386B" w:rsidRPr="00E866A9" w:rsidRDefault="00EC386B" w:rsidP="00EC386B">
      <w:pPr>
        <w:tabs>
          <w:tab w:val="left" w:pos="1170"/>
        </w:tabs>
        <w:spacing w:after="0"/>
        <w:rPr>
          <w:rFonts w:cs="Arial"/>
          <w:noProof/>
        </w:rPr>
      </w:pPr>
      <w:r>
        <w:rPr>
          <w:rFonts w:cs="Arial"/>
          <w:noProof/>
        </w:rPr>
        <w:t>Denver, CO 80202</w:t>
      </w:r>
    </w:p>
    <w:p w14:paraId="4713A05C" w14:textId="77777777" w:rsidR="00EC386B" w:rsidRDefault="00EC386B"/>
    <w:p w14:paraId="56FBB15A" w14:textId="77777777" w:rsidR="00EE439C" w:rsidRDefault="00EE439C">
      <w:pPr>
        <w:rPr>
          <w:b/>
          <w:sz w:val="28"/>
          <w:szCs w:val="28"/>
        </w:rPr>
      </w:pPr>
      <w:r>
        <w:rPr>
          <w:b/>
          <w:sz w:val="28"/>
          <w:szCs w:val="28"/>
        </w:rPr>
        <w:t xml:space="preserve">Energy </w:t>
      </w:r>
      <w:r w:rsidRPr="00EE439C">
        <w:rPr>
          <w:b/>
          <w:sz w:val="28"/>
          <w:szCs w:val="28"/>
        </w:rPr>
        <w:t>Consultant</w:t>
      </w:r>
      <w:r>
        <w:rPr>
          <w:b/>
          <w:sz w:val="28"/>
          <w:szCs w:val="28"/>
        </w:rPr>
        <w:t>:</w:t>
      </w:r>
    </w:p>
    <w:p w14:paraId="10CFB1EC" w14:textId="77777777" w:rsidR="00EE439C" w:rsidRDefault="00EE439C" w:rsidP="00EE439C">
      <w:pPr>
        <w:spacing w:after="0"/>
        <w:rPr>
          <w:rFonts w:cs="Arial"/>
        </w:rPr>
      </w:pPr>
      <w:r>
        <w:rPr>
          <w:rFonts w:cs="Arial"/>
        </w:rPr>
        <w:t>$CONSULTANT_NAME$</w:t>
      </w:r>
    </w:p>
    <w:p w14:paraId="0AE9779D" w14:textId="77777777" w:rsidR="00EE439C" w:rsidRDefault="00EE439C" w:rsidP="00EE439C">
      <w:pPr>
        <w:spacing w:after="0"/>
        <w:rPr>
          <w:rFonts w:cs="Arial"/>
        </w:rPr>
      </w:pPr>
      <w:r>
        <w:rPr>
          <w:rFonts w:cs="Arial"/>
        </w:rPr>
        <w:t>$CONSULTANT_BUSINESS_NAME$</w:t>
      </w:r>
    </w:p>
    <w:p w14:paraId="399E8373" w14:textId="77777777" w:rsidR="00EE439C" w:rsidRDefault="00EE439C" w:rsidP="00EE439C">
      <w:pPr>
        <w:spacing w:after="0"/>
        <w:rPr>
          <w:rFonts w:cs="Arial"/>
        </w:rPr>
      </w:pPr>
      <w:r>
        <w:rPr>
          <w:rFonts w:cs="Arial"/>
        </w:rPr>
        <w:t>$CONSULTANT_ADDRESS$</w:t>
      </w:r>
    </w:p>
    <w:p w14:paraId="11259C36" w14:textId="77777777" w:rsidR="00EE439C" w:rsidRDefault="00EE439C" w:rsidP="00EE439C">
      <w:pPr>
        <w:spacing w:after="0"/>
        <w:rPr>
          <w:rFonts w:cs="Arial"/>
        </w:rPr>
      </w:pPr>
      <w:r>
        <w:rPr>
          <w:rFonts w:cs="Arial"/>
        </w:rPr>
        <w:t>$CONSULTANT_PHONE$</w:t>
      </w:r>
    </w:p>
    <w:p w14:paraId="6AE67764" w14:textId="77777777" w:rsidR="00EE439C" w:rsidRDefault="00EE439C" w:rsidP="00EE439C">
      <w:pPr>
        <w:spacing w:after="0"/>
        <w:rPr>
          <w:rFonts w:cs="Arial"/>
          <w:u w:val="single"/>
        </w:rPr>
      </w:pPr>
      <w:r>
        <w:rPr>
          <w:rFonts w:cs="Arial"/>
        </w:rPr>
        <w:t>$CONSULTANT_EMAIL$</w:t>
      </w:r>
    </w:p>
    <w:p w14:paraId="267F24E0" w14:textId="77777777" w:rsidR="00EE439C" w:rsidRDefault="00EE439C"/>
    <w:p w14:paraId="76B66E6D" w14:textId="77777777" w:rsidR="004857CA" w:rsidRDefault="004857CA">
      <w:pPr>
        <w:sectPr w:rsidR="004857CA" w:rsidSect="004857CA">
          <w:type w:val="continuous"/>
          <w:pgSz w:w="12240" w:h="15840"/>
          <w:pgMar w:top="1440" w:right="1440" w:bottom="1440" w:left="1440" w:header="720" w:footer="720" w:gutter="0"/>
          <w:cols w:num="2" w:space="720"/>
          <w:titlePg/>
          <w:docGrid w:linePitch="360"/>
        </w:sectPr>
      </w:pPr>
    </w:p>
    <w:bookmarkStart w:id="6" w:name="_Toc238268430" w:displacedByCustomXml="next"/>
    <w:bookmarkStart w:id="7" w:name="_Toc224030342" w:displacedByCustomXml="next"/>
    <w:bookmarkStart w:id="8" w:name="_Toc192409612" w:displacedByCustomXml="next"/>
    <w:bookmarkStart w:id="9" w:name="_Toc192409524" w:displacedByCustomXml="next"/>
    <w:bookmarkStart w:id="10" w:name="_Toc192409258" w:displacedByCustomXml="next"/>
    <w:bookmarkStart w:id="11" w:name="_Toc192409137" w:displacedByCustomXml="next"/>
    <w:sdt>
      <w:sdtPr>
        <w:rPr>
          <w:rFonts w:asciiTheme="minorHAnsi" w:eastAsiaTheme="minorHAnsi" w:hAnsiTheme="minorHAnsi" w:cstheme="minorBidi"/>
          <w:b w:val="0"/>
          <w:bCs w:val="0"/>
          <w:color w:val="auto"/>
          <w:sz w:val="22"/>
          <w:szCs w:val="22"/>
        </w:rPr>
        <w:id w:val="355355817"/>
        <w:docPartObj>
          <w:docPartGallery w:val="Table of Contents"/>
          <w:docPartUnique/>
        </w:docPartObj>
      </w:sdtPr>
      <w:sdtEndPr/>
      <w:sdtContent>
        <w:p w14:paraId="4FB74F9F" w14:textId="77777777" w:rsidR="00E91FC7" w:rsidRDefault="00E91FC7">
          <w:pPr>
            <w:pStyle w:val="TOCHeading"/>
          </w:pPr>
          <w:r w:rsidRPr="00456467">
            <w:rPr>
              <w:rStyle w:val="Heading1SummaryChar"/>
              <w:color w:val="auto"/>
            </w:rPr>
            <w:t>Table of Contents</w:t>
          </w:r>
        </w:p>
        <w:p w14:paraId="5AF896F3" w14:textId="77777777" w:rsidR="008E66CF" w:rsidRDefault="00B358EA">
          <w:pPr>
            <w:pStyle w:val="TOC1"/>
            <w:tabs>
              <w:tab w:val="right" w:leader="dot" w:pos="9350"/>
            </w:tabs>
            <w:rPr>
              <w:rFonts w:eastAsiaTheme="minorEastAsia"/>
              <w:noProof/>
            </w:rPr>
          </w:pPr>
          <w:r>
            <w:fldChar w:fldCharType="begin"/>
          </w:r>
          <w:r w:rsidR="00E91FC7">
            <w:instrText xml:space="preserve"> TOC \o "1-3" \h \z \u </w:instrText>
          </w:r>
          <w:r>
            <w:fldChar w:fldCharType="separate"/>
          </w:r>
          <w:hyperlink w:anchor="_Toc424215680" w:history="1">
            <w:r w:rsidR="008E66CF" w:rsidRPr="00932DA4">
              <w:rPr>
                <w:rStyle w:val="Hyperlink"/>
                <w:noProof/>
              </w:rPr>
              <w:t>Energy Design Assistance Program Process &amp; Timeline</w:t>
            </w:r>
            <w:r w:rsidR="008E66CF">
              <w:rPr>
                <w:noProof/>
                <w:webHidden/>
              </w:rPr>
              <w:tab/>
            </w:r>
            <w:r w:rsidR="008E66CF">
              <w:rPr>
                <w:noProof/>
                <w:webHidden/>
              </w:rPr>
              <w:fldChar w:fldCharType="begin"/>
            </w:r>
            <w:r w:rsidR="008E66CF">
              <w:rPr>
                <w:noProof/>
                <w:webHidden/>
              </w:rPr>
              <w:instrText xml:space="preserve"> PAGEREF _Toc424215680 \h </w:instrText>
            </w:r>
            <w:r w:rsidR="008E66CF">
              <w:rPr>
                <w:noProof/>
                <w:webHidden/>
              </w:rPr>
            </w:r>
            <w:r w:rsidR="008E66CF">
              <w:rPr>
                <w:noProof/>
                <w:webHidden/>
              </w:rPr>
              <w:fldChar w:fldCharType="separate"/>
            </w:r>
            <w:r w:rsidR="008E66CF">
              <w:rPr>
                <w:noProof/>
                <w:webHidden/>
              </w:rPr>
              <w:t>3</w:t>
            </w:r>
            <w:r w:rsidR="008E66CF">
              <w:rPr>
                <w:noProof/>
                <w:webHidden/>
              </w:rPr>
              <w:fldChar w:fldCharType="end"/>
            </w:r>
          </w:hyperlink>
        </w:p>
        <w:p w14:paraId="0DC3DEF8" w14:textId="77777777" w:rsidR="008E66CF" w:rsidRDefault="000017F2">
          <w:pPr>
            <w:pStyle w:val="TOC1"/>
            <w:tabs>
              <w:tab w:val="right" w:leader="dot" w:pos="9350"/>
            </w:tabs>
            <w:rPr>
              <w:rFonts w:eastAsiaTheme="minorEastAsia"/>
              <w:noProof/>
            </w:rPr>
          </w:pPr>
          <w:hyperlink w:anchor="_Toc424215681" w:history="1">
            <w:r w:rsidR="008E66CF" w:rsidRPr="00932DA4">
              <w:rPr>
                <w:rStyle w:val="Hyperlink"/>
                <w:noProof/>
              </w:rPr>
              <w:t>Project Summary</w:t>
            </w:r>
            <w:r w:rsidR="008E66CF">
              <w:rPr>
                <w:noProof/>
                <w:webHidden/>
              </w:rPr>
              <w:tab/>
            </w:r>
            <w:r w:rsidR="008E66CF">
              <w:rPr>
                <w:noProof/>
                <w:webHidden/>
              </w:rPr>
              <w:fldChar w:fldCharType="begin"/>
            </w:r>
            <w:r w:rsidR="008E66CF">
              <w:rPr>
                <w:noProof/>
                <w:webHidden/>
              </w:rPr>
              <w:instrText xml:space="preserve"> PAGEREF _Toc424215681 \h </w:instrText>
            </w:r>
            <w:r w:rsidR="008E66CF">
              <w:rPr>
                <w:noProof/>
                <w:webHidden/>
              </w:rPr>
            </w:r>
            <w:r w:rsidR="008E66CF">
              <w:rPr>
                <w:noProof/>
                <w:webHidden/>
              </w:rPr>
              <w:fldChar w:fldCharType="separate"/>
            </w:r>
            <w:r w:rsidR="008E66CF">
              <w:rPr>
                <w:noProof/>
                <w:webHidden/>
              </w:rPr>
              <w:t>4</w:t>
            </w:r>
            <w:r w:rsidR="008E66CF">
              <w:rPr>
                <w:noProof/>
                <w:webHidden/>
              </w:rPr>
              <w:fldChar w:fldCharType="end"/>
            </w:r>
          </w:hyperlink>
        </w:p>
        <w:p w14:paraId="2E4D78C8" w14:textId="77777777" w:rsidR="008E66CF" w:rsidRDefault="000017F2">
          <w:pPr>
            <w:pStyle w:val="TOC1"/>
            <w:tabs>
              <w:tab w:val="right" w:leader="dot" w:pos="9350"/>
            </w:tabs>
            <w:rPr>
              <w:rFonts w:eastAsiaTheme="minorEastAsia"/>
              <w:noProof/>
            </w:rPr>
          </w:pPr>
          <w:hyperlink w:anchor="_Toc424215682" w:history="1">
            <w:r w:rsidR="008E66CF" w:rsidRPr="00932DA4">
              <w:rPr>
                <w:rStyle w:val="Hyperlink"/>
                <w:noProof/>
              </w:rPr>
              <w:t>Project Participants</w:t>
            </w:r>
            <w:r w:rsidR="008E66CF">
              <w:rPr>
                <w:noProof/>
                <w:webHidden/>
              </w:rPr>
              <w:tab/>
            </w:r>
            <w:r w:rsidR="008E66CF">
              <w:rPr>
                <w:noProof/>
                <w:webHidden/>
              </w:rPr>
              <w:fldChar w:fldCharType="begin"/>
            </w:r>
            <w:r w:rsidR="008E66CF">
              <w:rPr>
                <w:noProof/>
                <w:webHidden/>
              </w:rPr>
              <w:instrText xml:space="preserve"> PAGEREF _Toc424215682 \h </w:instrText>
            </w:r>
            <w:r w:rsidR="008E66CF">
              <w:rPr>
                <w:noProof/>
                <w:webHidden/>
              </w:rPr>
            </w:r>
            <w:r w:rsidR="008E66CF">
              <w:rPr>
                <w:noProof/>
                <w:webHidden/>
              </w:rPr>
              <w:fldChar w:fldCharType="separate"/>
            </w:r>
            <w:r w:rsidR="008E66CF">
              <w:rPr>
                <w:noProof/>
                <w:webHidden/>
              </w:rPr>
              <w:t>5</w:t>
            </w:r>
            <w:r w:rsidR="008E66CF">
              <w:rPr>
                <w:noProof/>
                <w:webHidden/>
              </w:rPr>
              <w:fldChar w:fldCharType="end"/>
            </w:r>
          </w:hyperlink>
        </w:p>
        <w:p w14:paraId="6D1F5C55" w14:textId="77777777" w:rsidR="008E66CF" w:rsidRDefault="000017F2">
          <w:pPr>
            <w:pStyle w:val="TOC1"/>
            <w:tabs>
              <w:tab w:val="right" w:leader="dot" w:pos="9350"/>
            </w:tabs>
            <w:rPr>
              <w:rFonts w:eastAsiaTheme="minorEastAsia"/>
              <w:noProof/>
            </w:rPr>
          </w:pPr>
          <w:hyperlink w:anchor="_Toc424215683" w:history="1">
            <w:r w:rsidR="008E66CF" w:rsidRPr="00932DA4">
              <w:rPr>
                <w:rStyle w:val="Hyperlink"/>
                <w:noProof/>
              </w:rPr>
              <w:t>Building Energy Goals Summary</w:t>
            </w:r>
            <w:r w:rsidR="008E66CF">
              <w:rPr>
                <w:noProof/>
                <w:webHidden/>
              </w:rPr>
              <w:tab/>
            </w:r>
            <w:r w:rsidR="008E66CF">
              <w:rPr>
                <w:noProof/>
                <w:webHidden/>
              </w:rPr>
              <w:fldChar w:fldCharType="begin"/>
            </w:r>
            <w:r w:rsidR="008E66CF">
              <w:rPr>
                <w:noProof/>
                <w:webHidden/>
              </w:rPr>
              <w:instrText xml:space="preserve"> PAGEREF _Toc424215683 \h </w:instrText>
            </w:r>
            <w:r w:rsidR="008E66CF">
              <w:rPr>
                <w:noProof/>
                <w:webHidden/>
              </w:rPr>
            </w:r>
            <w:r w:rsidR="008E66CF">
              <w:rPr>
                <w:noProof/>
                <w:webHidden/>
              </w:rPr>
              <w:fldChar w:fldCharType="separate"/>
            </w:r>
            <w:r w:rsidR="008E66CF">
              <w:rPr>
                <w:noProof/>
                <w:webHidden/>
              </w:rPr>
              <w:t>6</w:t>
            </w:r>
            <w:r w:rsidR="008E66CF">
              <w:rPr>
                <w:noProof/>
                <w:webHidden/>
              </w:rPr>
              <w:fldChar w:fldCharType="end"/>
            </w:r>
          </w:hyperlink>
        </w:p>
        <w:p w14:paraId="67261440" w14:textId="77777777" w:rsidR="008E66CF" w:rsidRDefault="000017F2">
          <w:pPr>
            <w:pStyle w:val="TOC1"/>
            <w:tabs>
              <w:tab w:val="right" w:leader="dot" w:pos="9350"/>
            </w:tabs>
            <w:rPr>
              <w:rFonts w:eastAsiaTheme="minorEastAsia"/>
              <w:noProof/>
            </w:rPr>
          </w:pPr>
          <w:hyperlink w:anchor="_Toc424215684" w:history="1">
            <w:r w:rsidR="008E66CF" w:rsidRPr="00932DA4">
              <w:rPr>
                <w:rStyle w:val="Hyperlink"/>
                <w:rFonts w:ascii="Cambria" w:eastAsia="MS Gothi" w:hAnsi="Cambria"/>
                <w:noProof/>
              </w:rPr>
              <w:t>Analysis Results Summary and Key Findings</w:t>
            </w:r>
            <w:r w:rsidR="008E66CF">
              <w:rPr>
                <w:noProof/>
                <w:webHidden/>
              </w:rPr>
              <w:tab/>
            </w:r>
            <w:r w:rsidR="008E66CF">
              <w:rPr>
                <w:noProof/>
                <w:webHidden/>
              </w:rPr>
              <w:fldChar w:fldCharType="begin"/>
            </w:r>
            <w:r w:rsidR="008E66CF">
              <w:rPr>
                <w:noProof/>
                <w:webHidden/>
              </w:rPr>
              <w:instrText xml:space="preserve"> PAGEREF _Toc424215684 \h </w:instrText>
            </w:r>
            <w:r w:rsidR="008E66CF">
              <w:rPr>
                <w:noProof/>
                <w:webHidden/>
              </w:rPr>
            </w:r>
            <w:r w:rsidR="008E66CF">
              <w:rPr>
                <w:noProof/>
                <w:webHidden/>
              </w:rPr>
              <w:fldChar w:fldCharType="separate"/>
            </w:r>
            <w:r w:rsidR="008E66CF">
              <w:rPr>
                <w:noProof/>
                <w:webHidden/>
              </w:rPr>
              <w:t>6</w:t>
            </w:r>
            <w:r w:rsidR="008E66CF">
              <w:rPr>
                <w:noProof/>
                <w:webHidden/>
              </w:rPr>
              <w:fldChar w:fldCharType="end"/>
            </w:r>
          </w:hyperlink>
        </w:p>
        <w:p w14:paraId="3AE3C054" w14:textId="77777777" w:rsidR="008E66CF" w:rsidRDefault="000017F2">
          <w:pPr>
            <w:pStyle w:val="TOC1"/>
            <w:tabs>
              <w:tab w:val="left" w:pos="440"/>
              <w:tab w:val="right" w:leader="dot" w:pos="9350"/>
            </w:tabs>
            <w:rPr>
              <w:rFonts w:eastAsiaTheme="minorEastAsia"/>
              <w:noProof/>
            </w:rPr>
          </w:pPr>
          <w:hyperlink w:anchor="_Toc424215685" w:history="1">
            <w:r w:rsidR="008E66CF" w:rsidRPr="00932DA4">
              <w:rPr>
                <w:rStyle w:val="Hyperlink"/>
                <w:noProof/>
              </w:rPr>
              <w:t>1.</w:t>
            </w:r>
            <w:r w:rsidR="008E66CF">
              <w:rPr>
                <w:rFonts w:eastAsiaTheme="minorEastAsia"/>
                <w:noProof/>
              </w:rPr>
              <w:tab/>
            </w:r>
            <w:r w:rsidR="008E66CF" w:rsidRPr="00932DA4">
              <w:rPr>
                <w:rStyle w:val="Hyperlink"/>
                <w:noProof/>
              </w:rPr>
              <w:t>Energy Modeling Overview</w:t>
            </w:r>
            <w:r w:rsidR="008E66CF">
              <w:rPr>
                <w:noProof/>
                <w:webHidden/>
              </w:rPr>
              <w:tab/>
            </w:r>
            <w:r w:rsidR="008E66CF">
              <w:rPr>
                <w:noProof/>
                <w:webHidden/>
              </w:rPr>
              <w:fldChar w:fldCharType="begin"/>
            </w:r>
            <w:r w:rsidR="008E66CF">
              <w:rPr>
                <w:noProof/>
                <w:webHidden/>
              </w:rPr>
              <w:instrText xml:space="preserve"> PAGEREF _Toc424215685 \h </w:instrText>
            </w:r>
            <w:r w:rsidR="008E66CF">
              <w:rPr>
                <w:noProof/>
                <w:webHidden/>
              </w:rPr>
            </w:r>
            <w:r w:rsidR="008E66CF">
              <w:rPr>
                <w:noProof/>
                <w:webHidden/>
              </w:rPr>
              <w:fldChar w:fldCharType="separate"/>
            </w:r>
            <w:r w:rsidR="008E66CF">
              <w:rPr>
                <w:noProof/>
                <w:webHidden/>
              </w:rPr>
              <w:t>10</w:t>
            </w:r>
            <w:r w:rsidR="008E66CF">
              <w:rPr>
                <w:noProof/>
                <w:webHidden/>
              </w:rPr>
              <w:fldChar w:fldCharType="end"/>
            </w:r>
          </w:hyperlink>
        </w:p>
        <w:p w14:paraId="4E5631A1" w14:textId="77777777" w:rsidR="008E66CF" w:rsidRDefault="000017F2">
          <w:pPr>
            <w:pStyle w:val="TOC2"/>
            <w:tabs>
              <w:tab w:val="left" w:pos="880"/>
              <w:tab w:val="right" w:leader="dot" w:pos="9350"/>
            </w:tabs>
            <w:rPr>
              <w:rFonts w:eastAsiaTheme="minorEastAsia"/>
              <w:noProof/>
            </w:rPr>
          </w:pPr>
          <w:hyperlink w:anchor="_Toc424215686" w:history="1">
            <w:r w:rsidR="008E66CF" w:rsidRPr="00932DA4">
              <w:rPr>
                <w:rStyle w:val="Hyperlink"/>
                <w:noProof/>
              </w:rPr>
              <w:t>1.1.</w:t>
            </w:r>
            <w:r w:rsidR="008E66CF">
              <w:rPr>
                <w:rFonts w:eastAsiaTheme="minorEastAsia"/>
                <w:noProof/>
              </w:rPr>
              <w:tab/>
            </w:r>
            <w:r w:rsidR="008E66CF" w:rsidRPr="00932DA4">
              <w:rPr>
                <w:rStyle w:val="Hyperlink"/>
                <w:noProof/>
              </w:rPr>
              <w:t>Baseline Models</w:t>
            </w:r>
            <w:r w:rsidR="008E66CF">
              <w:rPr>
                <w:noProof/>
                <w:webHidden/>
              </w:rPr>
              <w:tab/>
            </w:r>
            <w:r w:rsidR="008E66CF">
              <w:rPr>
                <w:noProof/>
                <w:webHidden/>
              </w:rPr>
              <w:fldChar w:fldCharType="begin"/>
            </w:r>
            <w:r w:rsidR="008E66CF">
              <w:rPr>
                <w:noProof/>
                <w:webHidden/>
              </w:rPr>
              <w:instrText xml:space="preserve"> PAGEREF _Toc424215686 \h </w:instrText>
            </w:r>
            <w:r w:rsidR="008E66CF">
              <w:rPr>
                <w:noProof/>
                <w:webHidden/>
              </w:rPr>
            </w:r>
            <w:r w:rsidR="008E66CF">
              <w:rPr>
                <w:noProof/>
                <w:webHidden/>
              </w:rPr>
              <w:fldChar w:fldCharType="separate"/>
            </w:r>
            <w:r w:rsidR="008E66CF">
              <w:rPr>
                <w:noProof/>
                <w:webHidden/>
              </w:rPr>
              <w:t>10</w:t>
            </w:r>
            <w:r w:rsidR="008E66CF">
              <w:rPr>
                <w:noProof/>
                <w:webHidden/>
              </w:rPr>
              <w:fldChar w:fldCharType="end"/>
            </w:r>
          </w:hyperlink>
        </w:p>
        <w:p w14:paraId="5BBAC288" w14:textId="77777777" w:rsidR="008E66CF" w:rsidRDefault="000017F2">
          <w:pPr>
            <w:pStyle w:val="TOC2"/>
            <w:tabs>
              <w:tab w:val="left" w:pos="880"/>
              <w:tab w:val="right" w:leader="dot" w:pos="9350"/>
            </w:tabs>
            <w:rPr>
              <w:rFonts w:eastAsiaTheme="minorEastAsia"/>
              <w:noProof/>
            </w:rPr>
          </w:pPr>
          <w:hyperlink w:anchor="_Toc424215687" w:history="1">
            <w:r w:rsidR="008E66CF" w:rsidRPr="00932DA4">
              <w:rPr>
                <w:rStyle w:val="Hyperlink"/>
                <w:noProof/>
              </w:rPr>
              <w:t>1.2.</w:t>
            </w:r>
            <w:r w:rsidR="008E66CF">
              <w:rPr>
                <w:rFonts w:eastAsiaTheme="minorEastAsia"/>
                <w:noProof/>
              </w:rPr>
              <w:tab/>
            </w:r>
            <w:r w:rsidR="008E66CF" w:rsidRPr="00932DA4">
              <w:rPr>
                <w:rStyle w:val="Hyperlink"/>
                <w:noProof/>
              </w:rPr>
              <w:t>EDA Baseline Model Description and Assumptions</w:t>
            </w:r>
            <w:r w:rsidR="008E66CF">
              <w:rPr>
                <w:noProof/>
                <w:webHidden/>
              </w:rPr>
              <w:tab/>
            </w:r>
            <w:r w:rsidR="008E66CF">
              <w:rPr>
                <w:noProof/>
                <w:webHidden/>
              </w:rPr>
              <w:fldChar w:fldCharType="begin"/>
            </w:r>
            <w:r w:rsidR="008E66CF">
              <w:rPr>
                <w:noProof/>
                <w:webHidden/>
              </w:rPr>
              <w:instrText xml:space="preserve"> PAGEREF _Toc424215687 \h </w:instrText>
            </w:r>
            <w:r w:rsidR="008E66CF">
              <w:rPr>
                <w:noProof/>
                <w:webHidden/>
              </w:rPr>
            </w:r>
            <w:r w:rsidR="008E66CF">
              <w:rPr>
                <w:noProof/>
                <w:webHidden/>
              </w:rPr>
              <w:fldChar w:fldCharType="separate"/>
            </w:r>
            <w:r w:rsidR="008E66CF">
              <w:rPr>
                <w:noProof/>
                <w:webHidden/>
              </w:rPr>
              <w:t>12</w:t>
            </w:r>
            <w:r w:rsidR="008E66CF">
              <w:rPr>
                <w:noProof/>
                <w:webHidden/>
              </w:rPr>
              <w:fldChar w:fldCharType="end"/>
            </w:r>
          </w:hyperlink>
        </w:p>
        <w:p w14:paraId="26C5BB77" w14:textId="77777777" w:rsidR="008E66CF" w:rsidRDefault="000017F2">
          <w:pPr>
            <w:pStyle w:val="TOC2"/>
            <w:tabs>
              <w:tab w:val="left" w:pos="880"/>
              <w:tab w:val="right" w:leader="dot" w:pos="9350"/>
            </w:tabs>
            <w:rPr>
              <w:rFonts w:eastAsiaTheme="minorEastAsia"/>
              <w:noProof/>
            </w:rPr>
          </w:pPr>
          <w:hyperlink w:anchor="_Toc424215688" w:history="1">
            <w:r w:rsidR="008E66CF" w:rsidRPr="00932DA4">
              <w:rPr>
                <w:rStyle w:val="Hyperlink"/>
                <w:noProof/>
              </w:rPr>
              <w:t>1.3.</w:t>
            </w:r>
            <w:r w:rsidR="008E66CF">
              <w:rPr>
                <w:rFonts w:eastAsiaTheme="minorEastAsia"/>
                <w:noProof/>
              </w:rPr>
              <w:tab/>
            </w:r>
            <w:r w:rsidR="008E66CF" w:rsidRPr="00932DA4">
              <w:rPr>
                <w:rStyle w:val="Hyperlink"/>
                <w:noProof/>
              </w:rPr>
              <w:t>Certification Baseline Model Description and Assumptions</w:t>
            </w:r>
            <w:r w:rsidR="008E66CF">
              <w:rPr>
                <w:noProof/>
                <w:webHidden/>
              </w:rPr>
              <w:tab/>
            </w:r>
            <w:r w:rsidR="008E66CF">
              <w:rPr>
                <w:noProof/>
                <w:webHidden/>
              </w:rPr>
              <w:fldChar w:fldCharType="begin"/>
            </w:r>
            <w:r w:rsidR="008E66CF">
              <w:rPr>
                <w:noProof/>
                <w:webHidden/>
              </w:rPr>
              <w:instrText xml:space="preserve"> PAGEREF _Toc424215688 \h </w:instrText>
            </w:r>
            <w:r w:rsidR="008E66CF">
              <w:rPr>
                <w:noProof/>
                <w:webHidden/>
              </w:rPr>
            </w:r>
            <w:r w:rsidR="008E66CF">
              <w:rPr>
                <w:noProof/>
                <w:webHidden/>
              </w:rPr>
              <w:fldChar w:fldCharType="separate"/>
            </w:r>
            <w:r w:rsidR="008E66CF">
              <w:rPr>
                <w:noProof/>
                <w:webHidden/>
              </w:rPr>
              <w:t>12</w:t>
            </w:r>
            <w:r w:rsidR="008E66CF">
              <w:rPr>
                <w:noProof/>
                <w:webHidden/>
              </w:rPr>
              <w:fldChar w:fldCharType="end"/>
            </w:r>
          </w:hyperlink>
        </w:p>
        <w:p w14:paraId="0AB598D4" w14:textId="77777777" w:rsidR="008E66CF" w:rsidRDefault="000017F2">
          <w:pPr>
            <w:pStyle w:val="TOC2"/>
            <w:tabs>
              <w:tab w:val="left" w:pos="880"/>
              <w:tab w:val="right" w:leader="dot" w:pos="9350"/>
            </w:tabs>
            <w:rPr>
              <w:rFonts w:eastAsiaTheme="minorEastAsia"/>
              <w:noProof/>
            </w:rPr>
          </w:pPr>
          <w:hyperlink w:anchor="_Toc424215689" w:history="1">
            <w:r w:rsidR="008E66CF" w:rsidRPr="00932DA4">
              <w:rPr>
                <w:rStyle w:val="Hyperlink"/>
                <w:noProof/>
              </w:rPr>
              <w:t>1.4.</w:t>
            </w:r>
            <w:r w:rsidR="008E66CF">
              <w:rPr>
                <w:rFonts w:eastAsiaTheme="minorEastAsia"/>
                <w:noProof/>
              </w:rPr>
              <w:tab/>
            </w:r>
            <w:r w:rsidR="008E66CF" w:rsidRPr="00932DA4">
              <w:rPr>
                <w:rStyle w:val="Hyperlink"/>
                <w:noProof/>
              </w:rPr>
              <w:t>Proposed Baseline Model Description and Assumptions</w:t>
            </w:r>
            <w:r w:rsidR="008E66CF">
              <w:rPr>
                <w:noProof/>
                <w:webHidden/>
              </w:rPr>
              <w:tab/>
            </w:r>
            <w:r w:rsidR="008E66CF">
              <w:rPr>
                <w:noProof/>
                <w:webHidden/>
              </w:rPr>
              <w:fldChar w:fldCharType="begin"/>
            </w:r>
            <w:r w:rsidR="008E66CF">
              <w:rPr>
                <w:noProof/>
                <w:webHidden/>
              </w:rPr>
              <w:instrText xml:space="preserve"> PAGEREF _Toc424215689 \h </w:instrText>
            </w:r>
            <w:r w:rsidR="008E66CF">
              <w:rPr>
                <w:noProof/>
                <w:webHidden/>
              </w:rPr>
            </w:r>
            <w:r w:rsidR="008E66CF">
              <w:rPr>
                <w:noProof/>
                <w:webHidden/>
              </w:rPr>
              <w:fldChar w:fldCharType="separate"/>
            </w:r>
            <w:r w:rsidR="008E66CF">
              <w:rPr>
                <w:noProof/>
                <w:webHidden/>
              </w:rPr>
              <w:t>12</w:t>
            </w:r>
            <w:r w:rsidR="008E66CF">
              <w:rPr>
                <w:noProof/>
                <w:webHidden/>
              </w:rPr>
              <w:fldChar w:fldCharType="end"/>
            </w:r>
          </w:hyperlink>
        </w:p>
        <w:p w14:paraId="73B4B343" w14:textId="77777777" w:rsidR="008E66CF" w:rsidRDefault="000017F2">
          <w:pPr>
            <w:pStyle w:val="TOC1"/>
            <w:tabs>
              <w:tab w:val="left" w:pos="440"/>
              <w:tab w:val="right" w:leader="dot" w:pos="9350"/>
            </w:tabs>
            <w:rPr>
              <w:rFonts w:eastAsiaTheme="minorEastAsia"/>
              <w:noProof/>
            </w:rPr>
          </w:pPr>
          <w:hyperlink w:anchor="_Toc424215690" w:history="1">
            <w:r w:rsidR="008E66CF" w:rsidRPr="00932DA4">
              <w:rPr>
                <w:rStyle w:val="Hyperlink"/>
                <w:noProof/>
              </w:rPr>
              <w:t>2.</w:t>
            </w:r>
            <w:r w:rsidR="008E66CF">
              <w:rPr>
                <w:rFonts w:eastAsiaTheme="minorEastAsia"/>
                <w:noProof/>
              </w:rPr>
              <w:tab/>
            </w:r>
            <w:r w:rsidR="008E66CF" w:rsidRPr="00932DA4">
              <w:rPr>
                <w:rStyle w:val="Hyperlink"/>
                <w:noProof/>
              </w:rPr>
              <w:t>EDA Baseline Results</w:t>
            </w:r>
            <w:r w:rsidR="008E66CF">
              <w:rPr>
                <w:noProof/>
                <w:webHidden/>
              </w:rPr>
              <w:tab/>
            </w:r>
            <w:r w:rsidR="008E66CF">
              <w:rPr>
                <w:noProof/>
                <w:webHidden/>
              </w:rPr>
              <w:fldChar w:fldCharType="begin"/>
            </w:r>
            <w:r w:rsidR="008E66CF">
              <w:rPr>
                <w:noProof/>
                <w:webHidden/>
              </w:rPr>
              <w:instrText xml:space="preserve"> PAGEREF _Toc424215690 \h </w:instrText>
            </w:r>
            <w:r w:rsidR="008E66CF">
              <w:rPr>
                <w:noProof/>
                <w:webHidden/>
              </w:rPr>
            </w:r>
            <w:r w:rsidR="008E66CF">
              <w:rPr>
                <w:noProof/>
                <w:webHidden/>
              </w:rPr>
              <w:fldChar w:fldCharType="separate"/>
            </w:r>
            <w:r w:rsidR="008E66CF">
              <w:rPr>
                <w:noProof/>
                <w:webHidden/>
              </w:rPr>
              <w:t>13</w:t>
            </w:r>
            <w:r w:rsidR="008E66CF">
              <w:rPr>
                <w:noProof/>
                <w:webHidden/>
              </w:rPr>
              <w:fldChar w:fldCharType="end"/>
            </w:r>
          </w:hyperlink>
        </w:p>
        <w:p w14:paraId="764DFEA8" w14:textId="77777777" w:rsidR="008E66CF" w:rsidRDefault="000017F2">
          <w:pPr>
            <w:pStyle w:val="TOC1"/>
            <w:tabs>
              <w:tab w:val="left" w:pos="440"/>
              <w:tab w:val="right" w:leader="dot" w:pos="9350"/>
            </w:tabs>
            <w:rPr>
              <w:rFonts w:eastAsiaTheme="minorEastAsia"/>
              <w:noProof/>
            </w:rPr>
          </w:pPr>
          <w:hyperlink w:anchor="_Toc424215691" w:history="1">
            <w:r w:rsidR="008E66CF" w:rsidRPr="00932DA4">
              <w:rPr>
                <w:rStyle w:val="Hyperlink"/>
                <w:noProof/>
              </w:rPr>
              <w:t>3.</w:t>
            </w:r>
            <w:r w:rsidR="008E66CF">
              <w:rPr>
                <w:rFonts w:eastAsiaTheme="minorEastAsia"/>
                <w:noProof/>
              </w:rPr>
              <w:tab/>
            </w:r>
            <w:r w:rsidR="008E66CF" w:rsidRPr="00932DA4">
              <w:rPr>
                <w:rStyle w:val="Hyperlink"/>
                <w:noProof/>
              </w:rPr>
              <w:t>Energy Efficiency Measure Analysis</w:t>
            </w:r>
            <w:r w:rsidR="008E66CF">
              <w:rPr>
                <w:noProof/>
                <w:webHidden/>
              </w:rPr>
              <w:tab/>
            </w:r>
            <w:r w:rsidR="008E66CF">
              <w:rPr>
                <w:noProof/>
                <w:webHidden/>
              </w:rPr>
              <w:fldChar w:fldCharType="begin"/>
            </w:r>
            <w:r w:rsidR="008E66CF">
              <w:rPr>
                <w:noProof/>
                <w:webHidden/>
              </w:rPr>
              <w:instrText xml:space="preserve"> PAGEREF _Toc424215691 \h </w:instrText>
            </w:r>
            <w:r w:rsidR="008E66CF">
              <w:rPr>
                <w:noProof/>
                <w:webHidden/>
              </w:rPr>
            </w:r>
            <w:r w:rsidR="008E66CF">
              <w:rPr>
                <w:noProof/>
                <w:webHidden/>
              </w:rPr>
              <w:fldChar w:fldCharType="separate"/>
            </w:r>
            <w:r w:rsidR="008E66CF">
              <w:rPr>
                <w:noProof/>
                <w:webHidden/>
              </w:rPr>
              <w:t>14</w:t>
            </w:r>
            <w:r w:rsidR="008E66CF">
              <w:rPr>
                <w:noProof/>
                <w:webHidden/>
              </w:rPr>
              <w:fldChar w:fldCharType="end"/>
            </w:r>
          </w:hyperlink>
        </w:p>
        <w:p w14:paraId="292F73D6" w14:textId="77777777" w:rsidR="008E66CF" w:rsidRDefault="000017F2">
          <w:pPr>
            <w:pStyle w:val="TOC2"/>
            <w:tabs>
              <w:tab w:val="left" w:pos="880"/>
              <w:tab w:val="right" w:leader="dot" w:pos="9350"/>
            </w:tabs>
            <w:rPr>
              <w:rFonts w:eastAsiaTheme="minorEastAsia"/>
              <w:noProof/>
            </w:rPr>
          </w:pPr>
          <w:hyperlink w:anchor="_Toc424215692" w:history="1">
            <w:r w:rsidR="008E66CF" w:rsidRPr="00932DA4">
              <w:rPr>
                <w:rStyle w:val="Hyperlink"/>
                <w:noProof/>
              </w:rPr>
              <w:t>3.1.</w:t>
            </w:r>
            <w:r w:rsidR="008E66CF">
              <w:rPr>
                <w:rFonts w:eastAsiaTheme="minorEastAsia"/>
                <w:noProof/>
              </w:rPr>
              <w:tab/>
            </w:r>
            <w:r w:rsidR="008E66CF" w:rsidRPr="00932DA4">
              <w:rPr>
                <w:rStyle w:val="Hyperlink"/>
                <w:noProof/>
              </w:rPr>
              <w:t>Building Envelope Energy Efficiency Measures</w:t>
            </w:r>
            <w:r w:rsidR="008E66CF">
              <w:rPr>
                <w:noProof/>
                <w:webHidden/>
              </w:rPr>
              <w:tab/>
            </w:r>
            <w:r w:rsidR="008E66CF">
              <w:rPr>
                <w:noProof/>
                <w:webHidden/>
              </w:rPr>
              <w:fldChar w:fldCharType="begin"/>
            </w:r>
            <w:r w:rsidR="008E66CF">
              <w:rPr>
                <w:noProof/>
                <w:webHidden/>
              </w:rPr>
              <w:instrText xml:space="preserve"> PAGEREF _Toc424215692 \h </w:instrText>
            </w:r>
            <w:r w:rsidR="008E66CF">
              <w:rPr>
                <w:noProof/>
                <w:webHidden/>
              </w:rPr>
            </w:r>
            <w:r w:rsidR="008E66CF">
              <w:rPr>
                <w:noProof/>
                <w:webHidden/>
              </w:rPr>
              <w:fldChar w:fldCharType="separate"/>
            </w:r>
            <w:r w:rsidR="008E66CF">
              <w:rPr>
                <w:noProof/>
                <w:webHidden/>
              </w:rPr>
              <w:t>15</w:t>
            </w:r>
            <w:r w:rsidR="008E66CF">
              <w:rPr>
                <w:noProof/>
                <w:webHidden/>
              </w:rPr>
              <w:fldChar w:fldCharType="end"/>
            </w:r>
          </w:hyperlink>
        </w:p>
        <w:p w14:paraId="1C7B9583" w14:textId="77777777" w:rsidR="008E66CF" w:rsidRDefault="000017F2">
          <w:pPr>
            <w:pStyle w:val="TOC3"/>
            <w:tabs>
              <w:tab w:val="left" w:pos="1320"/>
              <w:tab w:val="right" w:leader="dot" w:pos="9350"/>
            </w:tabs>
            <w:rPr>
              <w:rFonts w:eastAsiaTheme="minorEastAsia"/>
              <w:noProof/>
            </w:rPr>
          </w:pPr>
          <w:hyperlink w:anchor="_Toc424215693" w:history="1">
            <w:r w:rsidR="008E66CF" w:rsidRPr="00932DA4">
              <w:rPr>
                <w:rStyle w:val="Hyperlink"/>
                <w:noProof/>
              </w:rPr>
              <w:t>3.1.1.</w:t>
            </w:r>
            <w:r w:rsidR="008E66CF">
              <w:rPr>
                <w:rFonts w:eastAsiaTheme="minorEastAsia"/>
                <w:noProof/>
              </w:rPr>
              <w:tab/>
            </w:r>
            <w:r w:rsidR="008E66CF" w:rsidRPr="00932DA4">
              <w:rPr>
                <w:rStyle w:val="Hyperlink"/>
                <w:noProof/>
              </w:rPr>
              <w:t>Discussion of Building Envelope Measures</w:t>
            </w:r>
            <w:r w:rsidR="008E66CF">
              <w:rPr>
                <w:noProof/>
                <w:webHidden/>
              </w:rPr>
              <w:tab/>
            </w:r>
            <w:r w:rsidR="008E66CF">
              <w:rPr>
                <w:noProof/>
                <w:webHidden/>
              </w:rPr>
              <w:fldChar w:fldCharType="begin"/>
            </w:r>
            <w:r w:rsidR="008E66CF">
              <w:rPr>
                <w:noProof/>
                <w:webHidden/>
              </w:rPr>
              <w:instrText xml:space="preserve"> PAGEREF _Toc424215693 \h </w:instrText>
            </w:r>
            <w:r w:rsidR="008E66CF">
              <w:rPr>
                <w:noProof/>
                <w:webHidden/>
              </w:rPr>
            </w:r>
            <w:r w:rsidR="008E66CF">
              <w:rPr>
                <w:noProof/>
                <w:webHidden/>
              </w:rPr>
              <w:fldChar w:fldCharType="separate"/>
            </w:r>
            <w:r w:rsidR="008E66CF">
              <w:rPr>
                <w:noProof/>
                <w:webHidden/>
              </w:rPr>
              <w:t>16</w:t>
            </w:r>
            <w:r w:rsidR="008E66CF">
              <w:rPr>
                <w:noProof/>
                <w:webHidden/>
              </w:rPr>
              <w:fldChar w:fldCharType="end"/>
            </w:r>
          </w:hyperlink>
        </w:p>
        <w:p w14:paraId="4C2381FB" w14:textId="77777777" w:rsidR="008E66CF" w:rsidRDefault="000017F2">
          <w:pPr>
            <w:pStyle w:val="TOC2"/>
            <w:tabs>
              <w:tab w:val="left" w:pos="880"/>
              <w:tab w:val="right" w:leader="dot" w:pos="9350"/>
            </w:tabs>
            <w:rPr>
              <w:rFonts w:eastAsiaTheme="minorEastAsia"/>
              <w:noProof/>
            </w:rPr>
          </w:pPr>
          <w:hyperlink w:anchor="_Toc424215694" w:history="1">
            <w:r w:rsidR="008E66CF" w:rsidRPr="00932DA4">
              <w:rPr>
                <w:rStyle w:val="Hyperlink"/>
                <w:noProof/>
              </w:rPr>
              <w:t>3.2.</w:t>
            </w:r>
            <w:r w:rsidR="008E66CF">
              <w:rPr>
                <w:rFonts w:eastAsiaTheme="minorEastAsia"/>
                <w:noProof/>
              </w:rPr>
              <w:tab/>
            </w:r>
            <w:r w:rsidR="008E66CF" w:rsidRPr="00932DA4">
              <w:rPr>
                <w:rStyle w:val="Hyperlink"/>
                <w:noProof/>
              </w:rPr>
              <w:t>Lighting and Interior Load Energy Efficiency Measures</w:t>
            </w:r>
            <w:r w:rsidR="008E66CF">
              <w:rPr>
                <w:noProof/>
                <w:webHidden/>
              </w:rPr>
              <w:tab/>
            </w:r>
            <w:r w:rsidR="008E66CF">
              <w:rPr>
                <w:noProof/>
                <w:webHidden/>
              </w:rPr>
              <w:fldChar w:fldCharType="begin"/>
            </w:r>
            <w:r w:rsidR="008E66CF">
              <w:rPr>
                <w:noProof/>
                <w:webHidden/>
              </w:rPr>
              <w:instrText xml:space="preserve"> PAGEREF _Toc424215694 \h </w:instrText>
            </w:r>
            <w:r w:rsidR="008E66CF">
              <w:rPr>
                <w:noProof/>
                <w:webHidden/>
              </w:rPr>
            </w:r>
            <w:r w:rsidR="008E66CF">
              <w:rPr>
                <w:noProof/>
                <w:webHidden/>
              </w:rPr>
              <w:fldChar w:fldCharType="separate"/>
            </w:r>
            <w:r w:rsidR="008E66CF">
              <w:rPr>
                <w:noProof/>
                <w:webHidden/>
              </w:rPr>
              <w:t>18</w:t>
            </w:r>
            <w:r w:rsidR="008E66CF">
              <w:rPr>
                <w:noProof/>
                <w:webHidden/>
              </w:rPr>
              <w:fldChar w:fldCharType="end"/>
            </w:r>
          </w:hyperlink>
        </w:p>
        <w:p w14:paraId="093E474A" w14:textId="77777777" w:rsidR="008E66CF" w:rsidRDefault="000017F2">
          <w:pPr>
            <w:pStyle w:val="TOC3"/>
            <w:tabs>
              <w:tab w:val="left" w:pos="1320"/>
              <w:tab w:val="right" w:leader="dot" w:pos="9350"/>
            </w:tabs>
            <w:rPr>
              <w:rFonts w:eastAsiaTheme="minorEastAsia"/>
              <w:noProof/>
            </w:rPr>
          </w:pPr>
          <w:hyperlink w:anchor="_Toc424215695" w:history="1">
            <w:r w:rsidR="008E66CF" w:rsidRPr="00932DA4">
              <w:rPr>
                <w:rStyle w:val="Hyperlink"/>
                <w:noProof/>
              </w:rPr>
              <w:t>3.2.1.</w:t>
            </w:r>
            <w:r w:rsidR="008E66CF">
              <w:rPr>
                <w:rFonts w:eastAsiaTheme="minorEastAsia"/>
                <w:noProof/>
              </w:rPr>
              <w:tab/>
            </w:r>
            <w:r w:rsidR="008E66CF" w:rsidRPr="00932DA4">
              <w:rPr>
                <w:rStyle w:val="Hyperlink"/>
                <w:noProof/>
              </w:rPr>
              <w:t>Discussion of Lighting and Interior Load Measures</w:t>
            </w:r>
            <w:r w:rsidR="008E66CF">
              <w:rPr>
                <w:noProof/>
                <w:webHidden/>
              </w:rPr>
              <w:tab/>
            </w:r>
            <w:r w:rsidR="008E66CF">
              <w:rPr>
                <w:noProof/>
                <w:webHidden/>
              </w:rPr>
              <w:fldChar w:fldCharType="begin"/>
            </w:r>
            <w:r w:rsidR="008E66CF">
              <w:rPr>
                <w:noProof/>
                <w:webHidden/>
              </w:rPr>
              <w:instrText xml:space="preserve"> PAGEREF _Toc424215695 \h </w:instrText>
            </w:r>
            <w:r w:rsidR="008E66CF">
              <w:rPr>
                <w:noProof/>
                <w:webHidden/>
              </w:rPr>
            </w:r>
            <w:r w:rsidR="008E66CF">
              <w:rPr>
                <w:noProof/>
                <w:webHidden/>
              </w:rPr>
              <w:fldChar w:fldCharType="separate"/>
            </w:r>
            <w:r w:rsidR="008E66CF">
              <w:rPr>
                <w:noProof/>
                <w:webHidden/>
              </w:rPr>
              <w:t>19</w:t>
            </w:r>
            <w:r w:rsidR="008E66CF">
              <w:rPr>
                <w:noProof/>
                <w:webHidden/>
              </w:rPr>
              <w:fldChar w:fldCharType="end"/>
            </w:r>
          </w:hyperlink>
        </w:p>
        <w:p w14:paraId="354191D7" w14:textId="77777777" w:rsidR="008E66CF" w:rsidRDefault="000017F2">
          <w:pPr>
            <w:pStyle w:val="TOC2"/>
            <w:tabs>
              <w:tab w:val="left" w:pos="880"/>
              <w:tab w:val="right" w:leader="dot" w:pos="9350"/>
            </w:tabs>
            <w:rPr>
              <w:rFonts w:eastAsiaTheme="minorEastAsia"/>
              <w:noProof/>
            </w:rPr>
          </w:pPr>
          <w:hyperlink w:anchor="_Toc424215696" w:history="1">
            <w:r w:rsidR="008E66CF" w:rsidRPr="00932DA4">
              <w:rPr>
                <w:rStyle w:val="Hyperlink"/>
                <w:noProof/>
              </w:rPr>
              <w:t>3.3.</w:t>
            </w:r>
            <w:r w:rsidR="008E66CF">
              <w:rPr>
                <w:rFonts w:eastAsiaTheme="minorEastAsia"/>
                <w:noProof/>
              </w:rPr>
              <w:tab/>
            </w:r>
            <w:r w:rsidR="008E66CF" w:rsidRPr="00932DA4">
              <w:rPr>
                <w:rStyle w:val="Hyperlink"/>
                <w:noProof/>
              </w:rPr>
              <w:t>HVAC &amp; DHW Efficiency Measures</w:t>
            </w:r>
            <w:r w:rsidR="008E66CF">
              <w:rPr>
                <w:noProof/>
                <w:webHidden/>
              </w:rPr>
              <w:tab/>
            </w:r>
            <w:r w:rsidR="008E66CF">
              <w:rPr>
                <w:noProof/>
                <w:webHidden/>
              </w:rPr>
              <w:fldChar w:fldCharType="begin"/>
            </w:r>
            <w:r w:rsidR="008E66CF">
              <w:rPr>
                <w:noProof/>
                <w:webHidden/>
              </w:rPr>
              <w:instrText xml:space="preserve"> PAGEREF _Toc424215696 \h </w:instrText>
            </w:r>
            <w:r w:rsidR="008E66CF">
              <w:rPr>
                <w:noProof/>
                <w:webHidden/>
              </w:rPr>
            </w:r>
            <w:r w:rsidR="008E66CF">
              <w:rPr>
                <w:noProof/>
                <w:webHidden/>
              </w:rPr>
              <w:fldChar w:fldCharType="separate"/>
            </w:r>
            <w:r w:rsidR="008E66CF">
              <w:rPr>
                <w:noProof/>
                <w:webHidden/>
              </w:rPr>
              <w:t>21</w:t>
            </w:r>
            <w:r w:rsidR="008E66CF">
              <w:rPr>
                <w:noProof/>
                <w:webHidden/>
              </w:rPr>
              <w:fldChar w:fldCharType="end"/>
            </w:r>
          </w:hyperlink>
        </w:p>
        <w:p w14:paraId="2F84A22C" w14:textId="77777777" w:rsidR="008E66CF" w:rsidRDefault="000017F2">
          <w:pPr>
            <w:pStyle w:val="TOC3"/>
            <w:tabs>
              <w:tab w:val="left" w:pos="1320"/>
              <w:tab w:val="right" w:leader="dot" w:pos="9350"/>
            </w:tabs>
            <w:rPr>
              <w:rFonts w:eastAsiaTheme="minorEastAsia"/>
              <w:noProof/>
            </w:rPr>
          </w:pPr>
          <w:hyperlink w:anchor="_Toc424215697" w:history="1">
            <w:r w:rsidR="008E66CF" w:rsidRPr="00932DA4">
              <w:rPr>
                <w:rStyle w:val="Hyperlink"/>
                <w:noProof/>
              </w:rPr>
              <w:t>3.3.1.</w:t>
            </w:r>
            <w:r w:rsidR="008E66CF">
              <w:rPr>
                <w:rFonts w:eastAsiaTheme="minorEastAsia"/>
                <w:noProof/>
              </w:rPr>
              <w:tab/>
            </w:r>
            <w:r w:rsidR="008E66CF" w:rsidRPr="00932DA4">
              <w:rPr>
                <w:rStyle w:val="Hyperlink"/>
                <w:noProof/>
              </w:rPr>
              <w:t>Discussion of HVAC &amp; DHW Measures</w:t>
            </w:r>
            <w:r w:rsidR="008E66CF">
              <w:rPr>
                <w:noProof/>
                <w:webHidden/>
              </w:rPr>
              <w:tab/>
            </w:r>
            <w:r w:rsidR="008E66CF">
              <w:rPr>
                <w:noProof/>
                <w:webHidden/>
              </w:rPr>
              <w:fldChar w:fldCharType="begin"/>
            </w:r>
            <w:r w:rsidR="008E66CF">
              <w:rPr>
                <w:noProof/>
                <w:webHidden/>
              </w:rPr>
              <w:instrText xml:space="preserve"> PAGEREF _Toc424215697 \h </w:instrText>
            </w:r>
            <w:r w:rsidR="008E66CF">
              <w:rPr>
                <w:noProof/>
                <w:webHidden/>
              </w:rPr>
            </w:r>
            <w:r w:rsidR="008E66CF">
              <w:rPr>
                <w:noProof/>
                <w:webHidden/>
              </w:rPr>
              <w:fldChar w:fldCharType="separate"/>
            </w:r>
            <w:r w:rsidR="008E66CF">
              <w:rPr>
                <w:noProof/>
                <w:webHidden/>
              </w:rPr>
              <w:t>22</w:t>
            </w:r>
            <w:r w:rsidR="008E66CF">
              <w:rPr>
                <w:noProof/>
                <w:webHidden/>
              </w:rPr>
              <w:fldChar w:fldCharType="end"/>
            </w:r>
          </w:hyperlink>
        </w:p>
        <w:p w14:paraId="0E4E4D40" w14:textId="77777777" w:rsidR="008E66CF" w:rsidRDefault="000017F2">
          <w:pPr>
            <w:pStyle w:val="TOC2"/>
            <w:tabs>
              <w:tab w:val="left" w:pos="880"/>
              <w:tab w:val="right" w:leader="dot" w:pos="9350"/>
            </w:tabs>
            <w:rPr>
              <w:rFonts w:eastAsiaTheme="minorEastAsia"/>
              <w:noProof/>
            </w:rPr>
          </w:pPr>
          <w:hyperlink w:anchor="_Toc424215698" w:history="1">
            <w:r w:rsidR="008E66CF" w:rsidRPr="00932DA4">
              <w:rPr>
                <w:rStyle w:val="Hyperlink"/>
                <w:noProof/>
              </w:rPr>
              <w:t>3.4.</w:t>
            </w:r>
            <w:r w:rsidR="008E66CF">
              <w:rPr>
                <w:rFonts w:eastAsiaTheme="minorEastAsia"/>
                <w:noProof/>
              </w:rPr>
              <w:tab/>
            </w:r>
            <w:r w:rsidR="008E66CF" w:rsidRPr="00932DA4">
              <w:rPr>
                <w:rStyle w:val="Hyperlink"/>
                <w:noProof/>
              </w:rPr>
              <w:t>Early Analysis</w:t>
            </w:r>
            <w:r w:rsidR="008E66CF">
              <w:rPr>
                <w:noProof/>
                <w:webHidden/>
              </w:rPr>
              <w:tab/>
            </w:r>
            <w:r w:rsidR="008E66CF">
              <w:rPr>
                <w:noProof/>
                <w:webHidden/>
              </w:rPr>
              <w:fldChar w:fldCharType="begin"/>
            </w:r>
            <w:r w:rsidR="008E66CF">
              <w:rPr>
                <w:noProof/>
                <w:webHidden/>
              </w:rPr>
              <w:instrText xml:space="preserve"> PAGEREF _Toc424215698 \h </w:instrText>
            </w:r>
            <w:r w:rsidR="008E66CF">
              <w:rPr>
                <w:noProof/>
                <w:webHidden/>
              </w:rPr>
            </w:r>
            <w:r w:rsidR="008E66CF">
              <w:rPr>
                <w:noProof/>
                <w:webHidden/>
              </w:rPr>
              <w:fldChar w:fldCharType="separate"/>
            </w:r>
            <w:r w:rsidR="008E66CF">
              <w:rPr>
                <w:noProof/>
                <w:webHidden/>
              </w:rPr>
              <w:t>24</w:t>
            </w:r>
            <w:r w:rsidR="008E66CF">
              <w:rPr>
                <w:noProof/>
                <w:webHidden/>
              </w:rPr>
              <w:fldChar w:fldCharType="end"/>
            </w:r>
          </w:hyperlink>
        </w:p>
        <w:p w14:paraId="6CF64CDD" w14:textId="77777777" w:rsidR="008E66CF" w:rsidRDefault="000017F2">
          <w:pPr>
            <w:pStyle w:val="TOC1"/>
            <w:tabs>
              <w:tab w:val="left" w:pos="1320"/>
              <w:tab w:val="right" w:leader="dot" w:pos="9350"/>
            </w:tabs>
            <w:rPr>
              <w:rFonts w:eastAsiaTheme="minorEastAsia"/>
              <w:noProof/>
            </w:rPr>
          </w:pPr>
          <w:hyperlink w:anchor="_Toc424215699" w:history="1">
            <w:r w:rsidR="008E66CF" w:rsidRPr="00932DA4">
              <w:rPr>
                <w:rStyle w:val="Hyperlink"/>
                <w:noProof/>
              </w:rPr>
              <w:t>Appendix A</w:t>
            </w:r>
            <w:r w:rsidR="008E66CF">
              <w:rPr>
                <w:rFonts w:eastAsiaTheme="minorEastAsia"/>
                <w:noProof/>
              </w:rPr>
              <w:tab/>
            </w:r>
            <w:r w:rsidR="008E66CF" w:rsidRPr="00932DA4">
              <w:rPr>
                <w:rStyle w:val="Hyperlink"/>
                <w:noProof/>
              </w:rPr>
              <w:t>Modeling Inputs and Assumptions</w:t>
            </w:r>
            <w:r w:rsidR="008E66CF">
              <w:rPr>
                <w:noProof/>
                <w:webHidden/>
              </w:rPr>
              <w:tab/>
            </w:r>
            <w:r w:rsidR="008E66CF">
              <w:rPr>
                <w:noProof/>
                <w:webHidden/>
              </w:rPr>
              <w:fldChar w:fldCharType="begin"/>
            </w:r>
            <w:r w:rsidR="008E66CF">
              <w:rPr>
                <w:noProof/>
                <w:webHidden/>
              </w:rPr>
              <w:instrText xml:space="preserve"> PAGEREF _Toc424215699 \h </w:instrText>
            </w:r>
            <w:r w:rsidR="008E66CF">
              <w:rPr>
                <w:noProof/>
                <w:webHidden/>
              </w:rPr>
            </w:r>
            <w:r w:rsidR="008E66CF">
              <w:rPr>
                <w:noProof/>
                <w:webHidden/>
              </w:rPr>
              <w:fldChar w:fldCharType="separate"/>
            </w:r>
            <w:r w:rsidR="008E66CF">
              <w:rPr>
                <w:noProof/>
                <w:webHidden/>
              </w:rPr>
              <w:t>25</w:t>
            </w:r>
            <w:r w:rsidR="008E66CF">
              <w:rPr>
                <w:noProof/>
                <w:webHidden/>
              </w:rPr>
              <w:fldChar w:fldCharType="end"/>
            </w:r>
          </w:hyperlink>
        </w:p>
        <w:p w14:paraId="3FEFB877" w14:textId="77777777" w:rsidR="008E66CF" w:rsidRDefault="000017F2">
          <w:pPr>
            <w:pStyle w:val="TOC2"/>
            <w:tabs>
              <w:tab w:val="left" w:pos="880"/>
              <w:tab w:val="right" w:leader="dot" w:pos="9350"/>
            </w:tabs>
            <w:rPr>
              <w:rFonts w:eastAsiaTheme="minorEastAsia"/>
              <w:noProof/>
            </w:rPr>
          </w:pPr>
          <w:hyperlink w:anchor="_Toc424215700" w:history="1">
            <w:r w:rsidR="008E66CF" w:rsidRPr="00932DA4">
              <w:rPr>
                <w:rStyle w:val="Hyperlink"/>
                <w:noProof/>
              </w:rPr>
              <w:t>A.1</w:t>
            </w:r>
            <w:r w:rsidR="008E66CF">
              <w:rPr>
                <w:rFonts w:eastAsiaTheme="minorEastAsia"/>
                <w:noProof/>
              </w:rPr>
              <w:tab/>
            </w:r>
            <w:r w:rsidR="008E66CF" w:rsidRPr="00932DA4">
              <w:rPr>
                <w:rStyle w:val="Hyperlink"/>
                <w:noProof/>
              </w:rPr>
              <w:t>Location and Climate Data</w:t>
            </w:r>
            <w:r w:rsidR="008E66CF">
              <w:rPr>
                <w:noProof/>
                <w:webHidden/>
              </w:rPr>
              <w:tab/>
            </w:r>
            <w:r w:rsidR="008E66CF">
              <w:rPr>
                <w:noProof/>
                <w:webHidden/>
              </w:rPr>
              <w:fldChar w:fldCharType="begin"/>
            </w:r>
            <w:r w:rsidR="008E66CF">
              <w:rPr>
                <w:noProof/>
                <w:webHidden/>
              </w:rPr>
              <w:instrText xml:space="preserve"> PAGEREF _Toc424215700 \h </w:instrText>
            </w:r>
            <w:r w:rsidR="008E66CF">
              <w:rPr>
                <w:noProof/>
                <w:webHidden/>
              </w:rPr>
            </w:r>
            <w:r w:rsidR="008E66CF">
              <w:rPr>
                <w:noProof/>
                <w:webHidden/>
              </w:rPr>
              <w:fldChar w:fldCharType="separate"/>
            </w:r>
            <w:r w:rsidR="008E66CF">
              <w:rPr>
                <w:noProof/>
                <w:webHidden/>
              </w:rPr>
              <w:t>25</w:t>
            </w:r>
            <w:r w:rsidR="008E66CF">
              <w:rPr>
                <w:noProof/>
                <w:webHidden/>
              </w:rPr>
              <w:fldChar w:fldCharType="end"/>
            </w:r>
          </w:hyperlink>
        </w:p>
        <w:p w14:paraId="6A848292" w14:textId="77777777" w:rsidR="008E66CF" w:rsidRDefault="000017F2">
          <w:pPr>
            <w:pStyle w:val="TOC2"/>
            <w:tabs>
              <w:tab w:val="left" w:pos="880"/>
              <w:tab w:val="right" w:leader="dot" w:pos="9350"/>
            </w:tabs>
            <w:rPr>
              <w:rFonts w:eastAsiaTheme="minorEastAsia"/>
              <w:noProof/>
            </w:rPr>
          </w:pPr>
          <w:hyperlink w:anchor="_Toc424215701" w:history="1">
            <w:r w:rsidR="008E66CF" w:rsidRPr="00932DA4">
              <w:rPr>
                <w:rStyle w:val="Hyperlink"/>
                <w:noProof/>
              </w:rPr>
              <w:t>A.2</w:t>
            </w:r>
            <w:r w:rsidR="008E66CF">
              <w:rPr>
                <w:rFonts w:eastAsiaTheme="minorEastAsia"/>
                <w:noProof/>
              </w:rPr>
              <w:tab/>
            </w:r>
            <w:r w:rsidR="008E66CF" w:rsidRPr="00932DA4">
              <w:rPr>
                <w:rStyle w:val="Hyperlink"/>
                <w:noProof/>
              </w:rPr>
              <w:t>Utility Rates</w:t>
            </w:r>
            <w:r w:rsidR="008E66CF">
              <w:rPr>
                <w:noProof/>
                <w:webHidden/>
              </w:rPr>
              <w:tab/>
            </w:r>
            <w:r w:rsidR="008E66CF">
              <w:rPr>
                <w:noProof/>
                <w:webHidden/>
              </w:rPr>
              <w:fldChar w:fldCharType="begin"/>
            </w:r>
            <w:r w:rsidR="008E66CF">
              <w:rPr>
                <w:noProof/>
                <w:webHidden/>
              </w:rPr>
              <w:instrText xml:space="preserve"> PAGEREF _Toc424215701 \h </w:instrText>
            </w:r>
            <w:r w:rsidR="008E66CF">
              <w:rPr>
                <w:noProof/>
                <w:webHidden/>
              </w:rPr>
            </w:r>
            <w:r w:rsidR="008E66CF">
              <w:rPr>
                <w:noProof/>
                <w:webHidden/>
              </w:rPr>
              <w:fldChar w:fldCharType="separate"/>
            </w:r>
            <w:r w:rsidR="008E66CF">
              <w:rPr>
                <w:noProof/>
                <w:webHidden/>
              </w:rPr>
              <w:t>25</w:t>
            </w:r>
            <w:r w:rsidR="008E66CF">
              <w:rPr>
                <w:noProof/>
                <w:webHidden/>
              </w:rPr>
              <w:fldChar w:fldCharType="end"/>
            </w:r>
          </w:hyperlink>
        </w:p>
        <w:p w14:paraId="789216F8" w14:textId="77777777" w:rsidR="008E66CF" w:rsidRDefault="000017F2">
          <w:pPr>
            <w:pStyle w:val="TOC2"/>
            <w:tabs>
              <w:tab w:val="left" w:pos="880"/>
              <w:tab w:val="right" w:leader="dot" w:pos="9350"/>
            </w:tabs>
            <w:rPr>
              <w:rFonts w:eastAsiaTheme="minorEastAsia"/>
              <w:noProof/>
            </w:rPr>
          </w:pPr>
          <w:hyperlink w:anchor="_Toc424215702" w:history="1">
            <w:r w:rsidR="008E66CF" w:rsidRPr="00932DA4">
              <w:rPr>
                <w:rStyle w:val="Hyperlink"/>
                <w:noProof/>
              </w:rPr>
              <w:t>A.3</w:t>
            </w:r>
            <w:r w:rsidR="008E66CF">
              <w:rPr>
                <w:rFonts w:eastAsiaTheme="minorEastAsia"/>
                <w:noProof/>
              </w:rPr>
              <w:tab/>
            </w:r>
            <w:r w:rsidR="008E66CF" w:rsidRPr="00932DA4">
              <w:rPr>
                <w:rStyle w:val="Hyperlink"/>
                <w:noProof/>
              </w:rPr>
              <w:t>Building Envelope Model Inputs</w:t>
            </w:r>
            <w:r w:rsidR="008E66CF">
              <w:rPr>
                <w:noProof/>
                <w:webHidden/>
              </w:rPr>
              <w:tab/>
            </w:r>
            <w:r w:rsidR="008E66CF">
              <w:rPr>
                <w:noProof/>
                <w:webHidden/>
              </w:rPr>
              <w:fldChar w:fldCharType="begin"/>
            </w:r>
            <w:r w:rsidR="008E66CF">
              <w:rPr>
                <w:noProof/>
                <w:webHidden/>
              </w:rPr>
              <w:instrText xml:space="preserve"> PAGEREF _Toc424215702 \h </w:instrText>
            </w:r>
            <w:r w:rsidR="008E66CF">
              <w:rPr>
                <w:noProof/>
                <w:webHidden/>
              </w:rPr>
            </w:r>
            <w:r w:rsidR="008E66CF">
              <w:rPr>
                <w:noProof/>
                <w:webHidden/>
              </w:rPr>
              <w:fldChar w:fldCharType="separate"/>
            </w:r>
            <w:r w:rsidR="008E66CF">
              <w:rPr>
                <w:noProof/>
                <w:webHidden/>
              </w:rPr>
              <w:t>25</w:t>
            </w:r>
            <w:r w:rsidR="008E66CF">
              <w:rPr>
                <w:noProof/>
                <w:webHidden/>
              </w:rPr>
              <w:fldChar w:fldCharType="end"/>
            </w:r>
          </w:hyperlink>
        </w:p>
        <w:p w14:paraId="17881292" w14:textId="77777777" w:rsidR="008E66CF" w:rsidRDefault="000017F2">
          <w:pPr>
            <w:pStyle w:val="TOC2"/>
            <w:tabs>
              <w:tab w:val="left" w:pos="880"/>
              <w:tab w:val="right" w:leader="dot" w:pos="9350"/>
            </w:tabs>
            <w:rPr>
              <w:rFonts w:eastAsiaTheme="minorEastAsia"/>
              <w:noProof/>
            </w:rPr>
          </w:pPr>
          <w:hyperlink w:anchor="_Toc424215703" w:history="1">
            <w:r w:rsidR="008E66CF" w:rsidRPr="00932DA4">
              <w:rPr>
                <w:rStyle w:val="Hyperlink"/>
                <w:noProof/>
              </w:rPr>
              <w:t>A.4</w:t>
            </w:r>
            <w:r w:rsidR="008E66CF">
              <w:rPr>
                <w:rFonts w:eastAsiaTheme="minorEastAsia"/>
                <w:noProof/>
              </w:rPr>
              <w:tab/>
            </w:r>
            <w:r w:rsidR="008E66CF" w:rsidRPr="00932DA4">
              <w:rPr>
                <w:rStyle w:val="Hyperlink"/>
                <w:noProof/>
              </w:rPr>
              <w:t>Lighting and Internal Load Inputs</w:t>
            </w:r>
            <w:r w:rsidR="008E66CF">
              <w:rPr>
                <w:noProof/>
                <w:webHidden/>
              </w:rPr>
              <w:tab/>
            </w:r>
            <w:r w:rsidR="008E66CF">
              <w:rPr>
                <w:noProof/>
                <w:webHidden/>
              </w:rPr>
              <w:fldChar w:fldCharType="begin"/>
            </w:r>
            <w:r w:rsidR="008E66CF">
              <w:rPr>
                <w:noProof/>
                <w:webHidden/>
              </w:rPr>
              <w:instrText xml:space="preserve"> PAGEREF _Toc424215703 \h </w:instrText>
            </w:r>
            <w:r w:rsidR="008E66CF">
              <w:rPr>
                <w:noProof/>
                <w:webHidden/>
              </w:rPr>
            </w:r>
            <w:r w:rsidR="008E66CF">
              <w:rPr>
                <w:noProof/>
                <w:webHidden/>
              </w:rPr>
              <w:fldChar w:fldCharType="separate"/>
            </w:r>
            <w:r w:rsidR="008E66CF">
              <w:rPr>
                <w:noProof/>
                <w:webHidden/>
              </w:rPr>
              <w:t>25</w:t>
            </w:r>
            <w:r w:rsidR="008E66CF">
              <w:rPr>
                <w:noProof/>
                <w:webHidden/>
              </w:rPr>
              <w:fldChar w:fldCharType="end"/>
            </w:r>
          </w:hyperlink>
        </w:p>
        <w:p w14:paraId="5A3D22DC" w14:textId="77777777" w:rsidR="008E66CF" w:rsidRDefault="000017F2">
          <w:pPr>
            <w:pStyle w:val="TOC2"/>
            <w:tabs>
              <w:tab w:val="left" w:pos="880"/>
              <w:tab w:val="right" w:leader="dot" w:pos="9350"/>
            </w:tabs>
            <w:rPr>
              <w:rFonts w:eastAsiaTheme="minorEastAsia"/>
              <w:noProof/>
            </w:rPr>
          </w:pPr>
          <w:hyperlink w:anchor="_Toc424215704" w:history="1">
            <w:r w:rsidR="008E66CF" w:rsidRPr="00932DA4">
              <w:rPr>
                <w:rStyle w:val="Hyperlink"/>
                <w:noProof/>
              </w:rPr>
              <w:t>A.5</w:t>
            </w:r>
            <w:r w:rsidR="008E66CF">
              <w:rPr>
                <w:rFonts w:eastAsiaTheme="minorEastAsia"/>
                <w:noProof/>
              </w:rPr>
              <w:tab/>
            </w:r>
            <w:r w:rsidR="008E66CF" w:rsidRPr="00932DA4">
              <w:rPr>
                <w:rStyle w:val="Hyperlink"/>
                <w:noProof/>
              </w:rPr>
              <w:t>HVAC and DHW Inputs</w:t>
            </w:r>
            <w:r w:rsidR="008E66CF">
              <w:rPr>
                <w:noProof/>
                <w:webHidden/>
              </w:rPr>
              <w:tab/>
            </w:r>
            <w:r w:rsidR="008E66CF">
              <w:rPr>
                <w:noProof/>
                <w:webHidden/>
              </w:rPr>
              <w:fldChar w:fldCharType="begin"/>
            </w:r>
            <w:r w:rsidR="008E66CF">
              <w:rPr>
                <w:noProof/>
                <w:webHidden/>
              </w:rPr>
              <w:instrText xml:space="preserve"> PAGEREF _Toc424215704 \h </w:instrText>
            </w:r>
            <w:r w:rsidR="008E66CF">
              <w:rPr>
                <w:noProof/>
                <w:webHidden/>
              </w:rPr>
            </w:r>
            <w:r w:rsidR="008E66CF">
              <w:rPr>
                <w:noProof/>
                <w:webHidden/>
              </w:rPr>
              <w:fldChar w:fldCharType="separate"/>
            </w:r>
            <w:r w:rsidR="008E66CF">
              <w:rPr>
                <w:noProof/>
                <w:webHidden/>
              </w:rPr>
              <w:t>25</w:t>
            </w:r>
            <w:r w:rsidR="008E66CF">
              <w:rPr>
                <w:noProof/>
                <w:webHidden/>
              </w:rPr>
              <w:fldChar w:fldCharType="end"/>
            </w:r>
          </w:hyperlink>
        </w:p>
        <w:p w14:paraId="766F381F" w14:textId="77777777" w:rsidR="008E66CF" w:rsidRDefault="000017F2">
          <w:pPr>
            <w:pStyle w:val="TOC1"/>
            <w:tabs>
              <w:tab w:val="left" w:pos="1320"/>
              <w:tab w:val="right" w:leader="dot" w:pos="9350"/>
            </w:tabs>
            <w:rPr>
              <w:rFonts w:eastAsiaTheme="minorEastAsia"/>
              <w:noProof/>
            </w:rPr>
          </w:pPr>
          <w:hyperlink w:anchor="_Toc424215705" w:history="1">
            <w:r w:rsidR="008E66CF" w:rsidRPr="00932DA4">
              <w:rPr>
                <w:rStyle w:val="Hyperlink"/>
                <w:noProof/>
              </w:rPr>
              <w:t>Appendix B</w:t>
            </w:r>
            <w:r w:rsidR="008E66CF">
              <w:rPr>
                <w:rFonts w:eastAsiaTheme="minorEastAsia"/>
                <w:noProof/>
              </w:rPr>
              <w:tab/>
            </w:r>
            <w:r w:rsidR="008E66CF" w:rsidRPr="00932DA4">
              <w:rPr>
                <w:rStyle w:val="Hyperlink"/>
                <w:noProof/>
              </w:rPr>
              <w:t>Modeling Results Summary</w:t>
            </w:r>
            <w:r w:rsidR="008E66CF">
              <w:rPr>
                <w:noProof/>
                <w:webHidden/>
              </w:rPr>
              <w:tab/>
            </w:r>
            <w:r w:rsidR="008E66CF">
              <w:rPr>
                <w:noProof/>
                <w:webHidden/>
              </w:rPr>
              <w:fldChar w:fldCharType="begin"/>
            </w:r>
            <w:r w:rsidR="008E66CF">
              <w:rPr>
                <w:noProof/>
                <w:webHidden/>
              </w:rPr>
              <w:instrText xml:space="preserve"> PAGEREF _Toc424215705 \h </w:instrText>
            </w:r>
            <w:r w:rsidR="008E66CF">
              <w:rPr>
                <w:noProof/>
                <w:webHidden/>
              </w:rPr>
            </w:r>
            <w:r w:rsidR="008E66CF">
              <w:rPr>
                <w:noProof/>
                <w:webHidden/>
              </w:rPr>
              <w:fldChar w:fldCharType="separate"/>
            </w:r>
            <w:r w:rsidR="008E66CF">
              <w:rPr>
                <w:noProof/>
                <w:webHidden/>
              </w:rPr>
              <w:t>26</w:t>
            </w:r>
            <w:r w:rsidR="008E66CF">
              <w:rPr>
                <w:noProof/>
                <w:webHidden/>
              </w:rPr>
              <w:fldChar w:fldCharType="end"/>
            </w:r>
          </w:hyperlink>
        </w:p>
        <w:p w14:paraId="23C8F42D" w14:textId="77777777" w:rsidR="008E66CF" w:rsidRDefault="000017F2">
          <w:pPr>
            <w:pStyle w:val="TOC2"/>
            <w:tabs>
              <w:tab w:val="left" w:pos="880"/>
              <w:tab w:val="right" w:leader="dot" w:pos="9350"/>
            </w:tabs>
            <w:rPr>
              <w:rFonts w:eastAsiaTheme="minorEastAsia"/>
              <w:noProof/>
            </w:rPr>
          </w:pPr>
          <w:hyperlink w:anchor="_Toc424215706" w:history="1">
            <w:r w:rsidR="008E66CF" w:rsidRPr="00932DA4">
              <w:rPr>
                <w:rStyle w:val="Hyperlink"/>
                <w:noProof/>
              </w:rPr>
              <w:t>B.1</w:t>
            </w:r>
            <w:r w:rsidR="008E66CF">
              <w:rPr>
                <w:rFonts w:eastAsiaTheme="minorEastAsia"/>
                <w:noProof/>
              </w:rPr>
              <w:tab/>
            </w:r>
            <w:r w:rsidR="008E66CF" w:rsidRPr="00932DA4">
              <w:rPr>
                <w:rStyle w:val="Hyperlink"/>
                <w:noProof/>
              </w:rPr>
              <w:t>Master Results Table – Individual Measures</w:t>
            </w:r>
            <w:r w:rsidR="008E66CF">
              <w:rPr>
                <w:noProof/>
                <w:webHidden/>
              </w:rPr>
              <w:tab/>
            </w:r>
            <w:r w:rsidR="008E66CF">
              <w:rPr>
                <w:noProof/>
                <w:webHidden/>
              </w:rPr>
              <w:fldChar w:fldCharType="begin"/>
            </w:r>
            <w:r w:rsidR="008E66CF">
              <w:rPr>
                <w:noProof/>
                <w:webHidden/>
              </w:rPr>
              <w:instrText xml:space="preserve"> PAGEREF _Toc424215706 \h </w:instrText>
            </w:r>
            <w:r w:rsidR="008E66CF">
              <w:rPr>
                <w:noProof/>
                <w:webHidden/>
              </w:rPr>
            </w:r>
            <w:r w:rsidR="008E66CF">
              <w:rPr>
                <w:noProof/>
                <w:webHidden/>
              </w:rPr>
              <w:fldChar w:fldCharType="separate"/>
            </w:r>
            <w:r w:rsidR="008E66CF">
              <w:rPr>
                <w:noProof/>
                <w:webHidden/>
              </w:rPr>
              <w:t>26</w:t>
            </w:r>
            <w:r w:rsidR="008E66CF">
              <w:rPr>
                <w:noProof/>
                <w:webHidden/>
              </w:rPr>
              <w:fldChar w:fldCharType="end"/>
            </w:r>
          </w:hyperlink>
        </w:p>
        <w:p w14:paraId="1442E04E" w14:textId="77777777" w:rsidR="00E91FC7" w:rsidRDefault="00B358EA">
          <w:r>
            <w:fldChar w:fldCharType="end"/>
          </w:r>
        </w:p>
      </w:sdtContent>
    </w:sdt>
    <w:p w14:paraId="64A3BE1D" w14:textId="77777777" w:rsidR="00E91FC7" w:rsidRDefault="00E91FC7" w:rsidP="00866D22"/>
    <w:p w14:paraId="78C15E0F" w14:textId="77777777" w:rsidR="004857CA" w:rsidRDefault="004857CA" w:rsidP="00866D22">
      <w:pPr>
        <w:sectPr w:rsidR="004857CA" w:rsidSect="00E91FC7">
          <w:pgSz w:w="12240" w:h="15840"/>
          <w:pgMar w:top="1440" w:right="1440" w:bottom="1440" w:left="1440" w:header="720" w:footer="720" w:gutter="0"/>
          <w:cols w:space="720"/>
          <w:titlePg/>
          <w:docGrid w:linePitch="360"/>
        </w:sectPr>
      </w:pPr>
    </w:p>
    <w:p w14:paraId="2D426B7F" w14:textId="77777777" w:rsidR="009A7592" w:rsidRDefault="009A7592" w:rsidP="009A7592">
      <w:pPr>
        <w:pStyle w:val="Heading1Summary"/>
      </w:pPr>
      <w:bookmarkStart w:id="12" w:name="_Toc368304727"/>
      <w:bookmarkStart w:id="13" w:name="_Toc424215680"/>
      <w:bookmarkEnd w:id="11"/>
      <w:bookmarkEnd w:id="10"/>
      <w:bookmarkEnd w:id="9"/>
      <w:bookmarkEnd w:id="8"/>
      <w:bookmarkEnd w:id="7"/>
      <w:bookmarkEnd w:id="6"/>
      <w:r>
        <w:lastRenderedPageBreak/>
        <w:t>Energy Design Assistance Program Process &amp; Timeline</w:t>
      </w:r>
      <w:bookmarkEnd w:id="12"/>
      <w:bookmarkEnd w:id="13"/>
    </w:p>
    <w:p w14:paraId="6822BF53" w14:textId="77777777" w:rsidR="009A7592" w:rsidRDefault="009A7592" w:rsidP="009A7592">
      <w:r>
        <w:t>Xcel Energy’s Energy Design Assistance (EDA) process is designed to assist the Owner and Design Team in making decisions concerning energy-efficiency measures for the project.  The main steps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5589"/>
        <w:gridCol w:w="1818"/>
      </w:tblGrid>
      <w:tr w:rsidR="009A7592" w14:paraId="36627483" w14:textId="77777777" w:rsidTr="009A7592">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12CB57" w14:textId="77777777" w:rsidR="009A7592" w:rsidRDefault="009A7592">
            <w:pPr>
              <w:tabs>
                <w:tab w:val="left" w:pos="1800"/>
              </w:tabs>
              <w:spacing w:after="0" w:line="240" w:lineRule="auto"/>
              <w:jc w:val="center"/>
              <w:rPr>
                <w:rFonts w:ascii="Calibri" w:eastAsia="Calibri" w:hAnsi="Calibri"/>
                <w:b/>
                <w:caps/>
                <w:sz w:val="18"/>
                <w:szCs w:val="18"/>
              </w:rPr>
            </w:pPr>
            <w:r>
              <w:rPr>
                <w:b/>
                <w:caps/>
                <w:sz w:val="18"/>
                <w:szCs w:val="18"/>
              </w:rPr>
              <w:t>Construction stage</w:t>
            </w:r>
          </w:p>
          <w:p w14:paraId="240F8992" w14:textId="77777777" w:rsidR="009A7592" w:rsidRDefault="009A7592">
            <w:pPr>
              <w:tabs>
                <w:tab w:val="left" w:pos="1800"/>
              </w:tabs>
              <w:spacing w:after="0" w:line="240" w:lineRule="auto"/>
              <w:jc w:val="center"/>
              <w:rPr>
                <w:rFonts w:ascii="Calibri" w:eastAsia="Calibri" w:hAnsi="Calibri" w:cs="Times New Roman"/>
                <w:b/>
                <w:caps/>
                <w:sz w:val="18"/>
                <w:szCs w:val="18"/>
              </w:rPr>
            </w:pPr>
            <w:r>
              <w:rPr>
                <w:b/>
                <w:caps/>
                <w:sz w:val="18"/>
                <w:szCs w:val="18"/>
              </w:rPr>
              <w:t>(ESTIMATE)</w:t>
            </w:r>
          </w:p>
        </w:tc>
        <w:tc>
          <w:tcPr>
            <w:tcW w:w="5589" w:type="dxa"/>
            <w:tcBorders>
              <w:top w:val="single" w:sz="4" w:space="0" w:color="auto"/>
              <w:left w:val="single" w:sz="4" w:space="0" w:color="auto"/>
              <w:bottom w:val="single" w:sz="4" w:space="0" w:color="auto"/>
              <w:right w:val="single" w:sz="4" w:space="0" w:color="auto"/>
            </w:tcBorders>
            <w:vAlign w:val="center"/>
            <w:hideMark/>
          </w:tcPr>
          <w:p w14:paraId="031D6C07" w14:textId="77777777" w:rsidR="009A7592" w:rsidRDefault="009A7592">
            <w:pPr>
              <w:pStyle w:val="workflowheader"/>
              <w:spacing w:line="276" w:lineRule="auto"/>
              <w:ind w:left="0" w:firstLine="0"/>
              <w:jc w:val="center"/>
            </w:pPr>
            <w:r>
              <w:t>ENERGY DESIGN ASSISTANCE STATE</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AC5EEAF" w14:textId="77777777" w:rsidR="009A7592" w:rsidRDefault="009A7592">
            <w:pPr>
              <w:tabs>
                <w:tab w:val="left" w:pos="1800"/>
              </w:tabs>
              <w:spacing w:after="0" w:line="240" w:lineRule="auto"/>
              <w:jc w:val="center"/>
              <w:rPr>
                <w:rFonts w:ascii="Calibri" w:eastAsia="Calibri" w:hAnsi="Calibri" w:cs="Times New Roman"/>
                <w:b/>
                <w:sz w:val="18"/>
                <w:szCs w:val="18"/>
              </w:rPr>
            </w:pPr>
            <w:r>
              <w:rPr>
                <w:b/>
                <w:sz w:val="18"/>
                <w:szCs w:val="18"/>
              </w:rPr>
              <w:t>DATE</w:t>
            </w:r>
          </w:p>
        </w:tc>
      </w:tr>
      <w:tr w:rsidR="009A7592" w14:paraId="20C2D0CC" w14:textId="77777777" w:rsidTr="009A7592">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1C9443" w14:textId="77777777" w:rsidR="009A7592" w:rsidRDefault="009A7592">
            <w:pPr>
              <w:tabs>
                <w:tab w:val="left" w:pos="1800"/>
              </w:tabs>
              <w:spacing w:after="0" w:line="240" w:lineRule="auto"/>
              <w:rPr>
                <w:rFonts w:ascii="Calibri" w:eastAsia="Calibri" w:hAnsi="Calibri"/>
                <w:b/>
                <w:caps/>
                <w:sz w:val="18"/>
                <w:szCs w:val="18"/>
              </w:rPr>
            </w:pPr>
            <w:r>
              <w:rPr>
                <w:b/>
                <w:caps/>
                <w:sz w:val="18"/>
                <w:szCs w:val="18"/>
              </w:rPr>
              <w:t>aPPLICaTIon</w:t>
            </w:r>
          </w:p>
          <w:p w14:paraId="3570C3E7" w14:textId="77777777" w:rsidR="009A7592" w:rsidRDefault="009A7592">
            <w:pPr>
              <w:tabs>
                <w:tab w:val="left" w:pos="1800"/>
              </w:tabs>
              <w:spacing w:after="60" w:line="240" w:lineRule="auto"/>
              <w:rPr>
                <w:rFonts w:ascii="Calibri" w:eastAsia="Calibri" w:hAnsi="Calibri" w:cs="Times New Roman"/>
                <w:szCs w:val="24"/>
              </w:rPr>
            </w:pPr>
            <w:r>
              <w:rPr>
                <w:b/>
                <w:caps/>
                <w:sz w:val="18"/>
                <w:szCs w:val="18"/>
              </w:rPr>
              <w:t>Design phase</w:t>
            </w:r>
          </w:p>
        </w:tc>
        <w:tc>
          <w:tcPr>
            <w:tcW w:w="5589" w:type="dxa"/>
            <w:tcBorders>
              <w:top w:val="single" w:sz="4" w:space="0" w:color="auto"/>
              <w:left w:val="single" w:sz="4" w:space="0" w:color="auto"/>
              <w:bottom w:val="single" w:sz="4" w:space="0" w:color="auto"/>
              <w:right w:val="single" w:sz="4" w:space="0" w:color="auto"/>
            </w:tcBorders>
            <w:vAlign w:val="center"/>
            <w:hideMark/>
          </w:tcPr>
          <w:p w14:paraId="42184E9B" w14:textId="77777777" w:rsidR="009A7592" w:rsidRDefault="009A7592">
            <w:pPr>
              <w:pStyle w:val="workflowheader"/>
              <w:spacing w:line="276" w:lineRule="auto"/>
              <w:ind w:left="261" w:hanging="261"/>
              <w:rPr>
                <w:sz w:val="20"/>
                <w:szCs w:val="20"/>
              </w:rPr>
            </w:pPr>
            <w:r>
              <w:rPr>
                <w:sz w:val="20"/>
                <w:szCs w:val="20"/>
              </w:rPr>
              <w:t>Step 1: APPLICATION</w:t>
            </w:r>
          </w:p>
          <w:p w14:paraId="398C7A68" w14:textId="77777777" w:rsidR="009A7592" w:rsidRDefault="009A7592">
            <w:pPr>
              <w:tabs>
                <w:tab w:val="left" w:pos="1800"/>
              </w:tabs>
              <w:spacing w:after="0" w:line="240" w:lineRule="auto"/>
              <w:ind w:left="261" w:hanging="261"/>
              <w:rPr>
                <w:sz w:val="16"/>
                <w:szCs w:val="16"/>
              </w:rPr>
            </w:pPr>
            <w:r>
              <w:rPr>
                <w:sz w:val="16"/>
                <w:szCs w:val="16"/>
              </w:rPr>
              <w:t>Complete application</w:t>
            </w:r>
          </w:p>
          <w:p w14:paraId="5D40C969" w14:textId="77777777" w:rsidR="009A7592" w:rsidRDefault="009A7592">
            <w:pPr>
              <w:pStyle w:val="ListParagraph"/>
              <w:spacing w:line="276" w:lineRule="auto"/>
              <w:ind w:left="-9"/>
              <w:rPr>
                <w:b/>
              </w:rPr>
            </w:pPr>
            <w:r>
              <w:rPr>
                <w:sz w:val="16"/>
                <w:szCs w:val="16"/>
              </w:rPr>
              <w:t>Xcel Energy accept/reject of application</w:t>
            </w:r>
          </w:p>
        </w:tc>
        <w:tc>
          <w:tcPr>
            <w:tcW w:w="1818" w:type="dxa"/>
            <w:tcBorders>
              <w:top w:val="single" w:sz="4" w:space="0" w:color="auto"/>
              <w:left w:val="single" w:sz="4" w:space="0" w:color="auto"/>
              <w:bottom w:val="single" w:sz="4" w:space="0" w:color="auto"/>
              <w:right w:val="single" w:sz="4" w:space="0" w:color="auto"/>
            </w:tcBorders>
            <w:vAlign w:val="center"/>
          </w:tcPr>
          <w:p w14:paraId="197BB4FD" w14:textId="77777777" w:rsidR="009A7592" w:rsidRDefault="009A7592">
            <w:pPr>
              <w:tabs>
                <w:tab w:val="left" w:pos="1800"/>
              </w:tabs>
              <w:spacing w:after="0" w:line="240" w:lineRule="auto"/>
              <w:rPr>
                <w:rFonts w:ascii="Calibri" w:eastAsia="Calibri" w:hAnsi="Calibri"/>
                <w:b/>
                <w:sz w:val="18"/>
                <w:szCs w:val="18"/>
              </w:rPr>
            </w:pPr>
            <w:r>
              <w:rPr>
                <w:b/>
                <w:sz w:val="18"/>
                <w:szCs w:val="18"/>
              </w:rPr>
              <w:t>$APPROVAL_DATE$</w:t>
            </w:r>
          </w:p>
          <w:p w14:paraId="39DAFA58" w14:textId="77777777" w:rsidR="009A7592" w:rsidRDefault="009A7592">
            <w:pPr>
              <w:pStyle w:val="workflowheader"/>
              <w:spacing w:line="276" w:lineRule="auto"/>
            </w:pPr>
          </w:p>
        </w:tc>
      </w:tr>
      <w:tr w:rsidR="009A7592" w14:paraId="22DEA72D" w14:textId="77777777" w:rsidTr="009A7592">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0D8E1" w14:textId="77777777" w:rsidR="009A7592" w:rsidRDefault="009A7592">
            <w:pPr>
              <w:spacing w:after="60" w:line="240" w:lineRule="auto"/>
              <w:rPr>
                <w:rFonts w:ascii="Calibri" w:eastAsia="Calibri" w:hAnsi="Calibri" w:cs="Times New Roman"/>
                <w:b/>
                <w:sz w:val="18"/>
                <w:szCs w:val="18"/>
              </w:rPr>
            </w:pPr>
            <w:r>
              <w:rPr>
                <w:b/>
                <w:sz w:val="18"/>
                <w:szCs w:val="18"/>
              </w:rPr>
              <w:t>PRE/EARLY SCHEMATIC DESIGN PHASE</w:t>
            </w:r>
          </w:p>
        </w:tc>
        <w:tc>
          <w:tcPr>
            <w:tcW w:w="5589" w:type="dxa"/>
            <w:tcBorders>
              <w:top w:val="single" w:sz="4" w:space="0" w:color="auto"/>
              <w:left w:val="single" w:sz="4" w:space="0" w:color="auto"/>
              <w:bottom w:val="single" w:sz="4" w:space="0" w:color="auto"/>
              <w:right w:val="single" w:sz="4" w:space="0" w:color="auto"/>
            </w:tcBorders>
            <w:vAlign w:val="center"/>
            <w:hideMark/>
          </w:tcPr>
          <w:p w14:paraId="231D277A" w14:textId="77777777" w:rsidR="009A7592" w:rsidRDefault="009A7592">
            <w:pPr>
              <w:pStyle w:val="workflowheader"/>
              <w:spacing w:line="276" w:lineRule="auto"/>
              <w:ind w:left="261" w:hanging="261"/>
              <w:rPr>
                <w:sz w:val="20"/>
                <w:szCs w:val="20"/>
              </w:rPr>
            </w:pPr>
            <w:r>
              <w:rPr>
                <w:sz w:val="20"/>
                <w:szCs w:val="20"/>
              </w:rPr>
              <w:t>Step 2: INTRODUCTION</w:t>
            </w:r>
          </w:p>
          <w:p w14:paraId="308030FD" w14:textId="77777777" w:rsidR="009A7592" w:rsidRDefault="009A7592">
            <w:pPr>
              <w:tabs>
                <w:tab w:val="left" w:pos="1800"/>
              </w:tabs>
              <w:spacing w:after="0" w:line="240" w:lineRule="auto"/>
              <w:ind w:left="261" w:hanging="261"/>
              <w:rPr>
                <w:sz w:val="16"/>
                <w:szCs w:val="16"/>
              </w:rPr>
            </w:pPr>
            <w:r>
              <w:rPr>
                <w:sz w:val="16"/>
                <w:szCs w:val="16"/>
              </w:rPr>
              <w:t>Introductory meeting</w:t>
            </w:r>
          </w:p>
          <w:p w14:paraId="40E42031" w14:textId="77777777" w:rsidR="009A7592" w:rsidRDefault="009A7592" w:rsidP="009A7592">
            <w:pPr>
              <w:pStyle w:val="Style1"/>
              <w:numPr>
                <w:ilvl w:val="0"/>
                <w:numId w:val="27"/>
              </w:numPr>
              <w:spacing w:line="276" w:lineRule="auto"/>
              <w:rPr>
                <w:sz w:val="16"/>
                <w:szCs w:val="16"/>
              </w:rPr>
            </w:pPr>
            <w:r>
              <w:rPr>
                <w:sz w:val="16"/>
                <w:szCs w:val="16"/>
              </w:rPr>
              <w:t>EDA Program overview</w:t>
            </w:r>
          </w:p>
          <w:p w14:paraId="0AB3E02E" w14:textId="77777777" w:rsidR="009A7592" w:rsidRDefault="009A7592" w:rsidP="009A7592">
            <w:pPr>
              <w:pStyle w:val="Style1"/>
              <w:numPr>
                <w:ilvl w:val="0"/>
                <w:numId w:val="27"/>
              </w:numPr>
              <w:spacing w:line="276" w:lineRule="auto"/>
              <w:rPr>
                <w:sz w:val="16"/>
                <w:szCs w:val="16"/>
              </w:rPr>
            </w:pPr>
            <w:r>
              <w:rPr>
                <w:sz w:val="16"/>
                <w:szCs w:val="16"/>
              </w:rPr>
              <w:t>Energy efficiency measure discussion</w:t>
            </w:r>
          </w:p>
          <w:p w14:paraId="31ABF929" w14:textId="77777777" w:rsidR="009A7592" w:rsidRDefault="009A7592">
            <w:pPr>
              <w:tabs>
                <w:tab w:val="left" w:pos="1800"/>
              </w:tabs>
              <w:spacing w:after="60" w:line="240" w:lineRule="auto"/>
              <w:ind w:left="261" w:hanging="261"/>
              <w:rPr>
                <w:sz w:val="16"/>
                <w:szCs w:val="16"/>
              </w:rPr>
            </w:pPr>
            <w:r>
              <w:rPr>
                <w:sz w:val="16"/>
                <w:szCs w:val="16"/>
              </w:rPr>
              <w:t>Begin collection of building and incremental cost data</w:t>
            </w:r>
          </w:p>
          <w:p w14:paraId="2D82796E" w14:textId="77777777" w:rsidR="009A7592" w:rsidRDefault="009A7592">
            <w:pPr>
              <w:tabs>
                <w:tab w:val="left" w:pos="1800"/>
              </w:tabs>
              <w:spacing w:after="60" w:line="240" w:lineRule="auto"/>
              <w:ind w:left="261" w:hanging="261"/>
              <w:rPr>
                <w:rFonts w:ascii="Calibri" w:eastAsia="Calibri" w:hAnsi="Calibri" w:cs="Times New Roman"/>
                <w:sz w:val="18"/>
                <w:szCs w:val="18"/>
              </w:rPr>
            </w:pPr>
            <w:r>
              <w:rPr>
                <w:sz w:val="16"/>
                <w:szCs w:val="16"/>
              </w:rPr>
              <w:t>Energy Consultant (EC) submits introductory report</w:t>
            </w:r>
          </w:p>
        </w:tc>
        <w:tc>
          <w:tcPr>
            <w:tcW w:w="1818" w:type="dxa"/>
            <w:tcBorders>
              <w:top w:val="single" w:sz="4" w:space="0" w:color="auto"/>
              <w:left w:val="single" w:sz="4" w:space="0" w:color="auto"/>
              <w:bottom w:val="single" w:sz="4" w:space="0" w:color="auto"/>
              <w:right w:val="single" w:sz="4" w:space="0" w:color="auto"/>
            </w:tcBorders>
            <w:vAlign w:val="center"/>
            <w:hideMark/>
          </w:tcPr>
          <w:p w14:paraId="01793B25" w14:textId="77777777" w:rsidR="009A7592" w:rsidRDefault="009A7592">
            <w:pPr>
              <w:tabs>
                <w:tab w:val="left" w:pos="1800"/>
              </w:tabs>
              <w:spacing w:after="60" w:line="240" w:lineRule="auto"/>
              <w:rPr>
                <w:rFonts w:ascii="Calibri" w:eastAsia="Calibri" w:hAnsi="Calibri" w:cs="Times New Roman"/>
                <w:szCs w:val="24"/>
              </w:rPr>
            </w:pPr>
            <w:r>
              <w:rPr>
                <w:b/>
                <w:sz w:val="18"/>
                <w:szCs w:val="18"/>
              </w:rPr>
              <w:t>$INTRO_DATE$</w:t>
            </w:r>
          </w:p>
        </w:tc>
      </w:tr>
      <w:tr w:rsidR="009A7592" w14:paraId="0CA07569" w14:textId="77777777" w:rsidTr="009A7592">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C02DAF" w14:textId="77777777" w:rsidR="009A7592" w:rsidRDefault="009A7592">
            <w:pPr>
              <w:tabs>
                <w:tab w:val="left" w:pos="1800"/>
              </w:tabs>
              <w:spacing w:after="60" w:line="240" w:lineRule="auto"/>
              <w:rPr>
                <w:rFonts w:ascii="Calibri" w:eastAsia="Calibri" w:hAnsi="Calibri" w:cs="Times New Roman"/>
                <w:szCs w:val="24"/>
              </w:rPr>
            </w:pPr>
            <w:r>
              <w:rPr>
                <w:b/>
                <w:caps/>
                <w:sz w:val="18"/>
                <w:szCs w:val="18"/>
              </w:rPr>
              <w:t>Schematic Design phase</w:t>
            </w:r>
          </w:p>
        </w:tc>
        <w:tc>
          <w:tcPr>
            <w:tcW w:w="5589" w:type="dxa"/>
            <w:tcBorders>
              <w:top w:val="single" w:sz="4" w:space="0" w:color="auto"/>
              <w:left w:val="single" w:sz="4" w:space="0" w:color="auto"/>
              <w:bottom w:val="single" w:sz="4" w:space="0" w:color="auto"/>
              <w:right w:val="single" w:sz="4" w:space="0" w:color="auto"/>
            </w:tcBorders>
            <w:vAlign w:val="center"/>
            <w:hideMark/>
          </w:tcPr>
          <w:p w14:paraId="31A56ABB" w14:textId="77777777" w:rsidR="009A7592" w:rsidRDefault="009A7592">
            <w:pPr>
              <w:pStyle w:val="workflowheader"/>
              <w:spacing w:line="276" w:lineRule="auto"/>
              <w:ind w:left="261" w:hanging="261"/>
              <w:rPr>
                <w:sz w:val="20"/>
                <w:szCs w:val="20"/>
              </w:rPr>
            </w:pPr>
            <w:r>
              <w:rPr>
                <w:sz w:val="20"/>
                <w:szCs w:val="20"/>
              </w:rPr>
              <w:t>Step 3: PRELIMINARY ENERGY ANALYSIS (PEA)</w:t>
            </w:r>
          </w:p>
          <w:p w14:paraId="31FC4321" w14:textId="77777777" w:rsidR="009A7592" w:rsidRDefault="009A7592">
            <w:pPr>
              <w:pStyle w:val="ListParagraph"/>
              <w:spacing w:line="276" w:lineRule="auto"/>
              <w:ind w:left="0"/>
              <w:rPr>
                <w:color w:val="0070C0"/>
                <w:sz w:val="16"/>
                <w:szCs w:val="16"/>
              </w:rPr>
            </w:pPr>
            <w:r>
              <w:rPr>
                <w:sz w:val="16"/>
                <w:szCs w:val="16"/>
              </w:rPr>
              <w:t xml:space="preserve">Early massing, HVAC, daylighting </w:t>
            </w:r>
            <w:r>
              <w:rPr>
                <w:color w:val="0070C0"/>
                <w:sz w:val="16"/>
                <w:szCs w:val="16"/>
              </w:rPr>
              <w:t>(Enhanced Track only)</w:t>
            </w:r>
          </w:p>
          <w:p w14:paraId="35A80F7F" w14:textId="77777777" w:rsidR="009A7592" w:rsidRDefault="009A7592">
            <w:pPr>
              <w:pStyle w:val="ListParagraph"/>
              <w:spacing w:line="276" w:lineRule="auto"/>
              <w:ind w:left="0"/>
              <w:rPr>
                <w:sz w:val="16"/>
                <w:szCs w:val="16"/>
              </w:rPr>
            </w:pPr>
            <w:r>
              <w:rPr>
                <w:sz w:val="16"/>
                <w:szCs w:val="16"/>
              </w:rPr>
              <w:t>Preliminary energy analysis meeting</w:t>
            </w:r>
          </w:p>
          <w:p w14:paraId="0B67520F" w14:textId="77777777" w:rsidR="009A7592" w:rsidRDefault="009A7592" w:rsidP="009A7592">
            <w:pPr>
              <w:pStyle w:val="Style1"/>
              <w:numPr>
                <w:ilvl w:val="0"/>
                <w:numId w:val="27"/>
              </w:numPr>
              <w:spacing w:line="276" w:lineRule="auto"/>
              <w:rPr>
                <w:sz w:val="16"/>
                <w:szCs w:val="16"/>
              </w:rPr>
            </w:pPr>
            <w:r>
              <w:rPr>
                <w:sz w:val="16"/>
                <w:szCs w:val="16"/>
              </w:rPr>
              <w:t>Review of analysis results in PEA report</w:t>
            </w:r>
          </w:p>
          <w:p w14:paraId="15C3B18A" w14:textId="77777777" w:rsidR="009A7592" w:rsidRDefault="009A7592" w:rsidP="009A7592">
            <w:pPr>
              <w:pStyle w:val="Style1"/>
              <w:numPr>
                <w:ilvl w:val="0"/>
                <w:numId w:val="27"/>
              </w:numPr>
              <w:spacing w:line="276" w:lineRule="auto"/>
              <w:rPr>
                <w:sz w:val="16"/>
                <w:szCs w:val="16"/>
              </w:rPr>
            </w:pPr>
            <w:r>
              <w:rPr>
                <w:sz w:val="16"/>
                <w:szCs w:val="16"/>
              </w:rPr>
              <w:t>Selection of measures to be included in final energy analysis</w:t>
            </w:r>
          </w:p>
          <w:p w14:paraId="0F7EB56E" w14:textId="77777777" w:rsidR="009A7592" w:rsidRDefault="009A7592">
            <w:pPr>
              <w:tabs>
                <w:tab w:val="left" w:pos="1800"/>
              </w:tabs>
              <w:spacing w:after="60" w:line="240" w:lineRule="auto"/>
              <w:ind w:left="261" w:hanging="261"/>
              <w:jc w:val="both"/>
              <w:rPr>
                <w:rFonts w:ascii="Calibri" w:eastAsia="Calibri" w:hAnsi="Calibri" w:cs="Times New Roman"/>
                <w:sz w:val="18"/>
                <w:szCs w:val="18"/>
              </w:rPr>
            </w:pPr>
            <w:r>
              <w:rPr>
                <w:sz w:val="16"/>
                <w:szCs w:val="16"/>
              </w:rPr>
              <w:t>EC submits PEA report</w:t>
            </w:r>
          </w:p>
        </w:tc>
        <w:tc>
          <w:tcPr>
            <w:tcW w:w="1818" w:type="dxa"/>
            <w:tcBorders>
              <w:top w:val="single" w:sz="4" w:space="0" w:color="auto"/>
              <w:left w:val="single" w:sz="4" w:space="0" w:color="auto"/>
              <w:bottom w:val="single" w:sz="4" w:space="0" w:color="auto"/>
              <w:right w:val="single" w:sz="4" w:space="0" w:color="auto"/>
            </w:tcBorders>
            <w:vAlign w:val="center"/>
            <w:hideMark/>
          </w:tcPr>
          <w:p w14:paraId="0B02FC94" w14:textId="77777777" w:rsidR="009A7592" w:rsidRDefault="009A7592">
            <w:pPr>
              <w:tabs>
                <w:tab w:val="left" w:pos="1800"/>
              </w:tabs>
              <w:spacing w:after="0"/>
              <w:rPr>
                <w:rFonts w:ascii="Calibri" w:eastAsia="Calibri" w:hAnsi="Calibri" w:cs="Times New Roman"/>
                <w:b/>
                <w:sz w:val="18"/>
                <w:szCs w:val="18"/>
              </w:rPr>
            </w:pPr>
            <w:r>
              <w:rPr>
                <w:b/>
                <w:sz w:val="18"/>
                <w:szCs w:val="18"/>
              </w:rPr>
              <w:t>$ PEA_DATE $</w:t>
            </w:r>
          </w:p>
        </w:tc>
      </w:tr>
      <w:tr w:rsidR="009A7592" w14:paraId="443FF3EA" w14:textId="77777777" w:rsidTr="009A7592">
        <w:trPr>
          <w:jc w:val="center"/>
        </w:trPr>
        <w:tc>
          <w:tcPr>
            <w:tcW w:w="703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02C5071A" w14:textId="77777777" w:rsidR="009A7592" w:rsidRDefault="009A7592">
            <w:pPr>
              <w:pStyle w:val="workflowheader"/>
              <w:spacing w:line="276" w:lineRule="auto"/>
              <w:ind w:left="261" w:hanging="261"/>
            </w:pPr>
            <w:r>
              <w:rPr>
                <w:b w:val="0"/>
                <w:caps/>
                <w:color w:val="FFFFFF"/>
                <w:sz w:val="18"/>
              </w:rPr>
              <w:t>SD completion</w:t>
            </w:r>
          </w:p>
        </w:tc>
        <w:tc>
          <w:tcPr>
            <w:tcW w:w="1818" w:type="dxa"/>
            <w:tcBorders>
              <w:top w:val="single" w:sz="4" w:space="0" w:color="auto"/>
              <w:left w:val="single" w:sz="4" w:space="0" w:color="auto"/>
              <w:bottom w:val="single" w:sz="4" w:space="0" w:color="auto"/>
              <w:right w:val="single" w:sz="4" w:space="0" w:color="auto"/>
            </w:tcBorders>
            <w:shd w:val="clear" w:color="auto" w:fill="595959"/>
            <w:vAlign w:val="center"/>
          </w:tcPr>
          <w:p w14:paraId="5BAE2EA2" w14:textId="77777777" w:rsidR="009A7592" w:rsidRDefault="009A7592">
            <w:pPr>
              <w:tabs>
                <w:tab w:val="left" w:pos="1800"/>
              </w:tabs>
              <w:spacing w:after="0" w:line="240" w:lineRule="auto"/>
              <w:rPr>
                <w:rFonts w:ascii="Calibri" w:eastAsia="Calibri" w:hAnsi="Calibri" w:cs="Times New Roman"/>
                <w:b/>
                <w:sz w:val="18"/>
                <w:szCs w:val="18"/>
              </w:rPr>
            </w:pPr>
          </w:p>
        </w:tc>
      </w:tr>
      <w:tr w:rsidR="009A7592" w14:paraId="656CEC6C" w14:textId="77777777" w:rsidTr="009A7592">
        <w:trPr>
          <w:trHeight w:val="1943"/>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7D3A89" w14:textId="77777777" w:rsidR="009A7592" w:rsidRDefault="009A7592">
            <w:pPr>
              <w:tabs>
                <w:tab w:val="left" w:pos="1800"/>
              </w:tabs>
              <w:spacing w:after="60" w:line="240" w:lineRule="auto"/>
              <w:rPr>
                <w:rFonts w:ascii="Calibri" w:eastAsia="Calibri" w:hAnsi="Calibri" w:cs="Times New Roman"/>
                <w:szCs w:val="24"/>
              </w:rPr>
            </w:pPr>
            <w:r>
              <w:rPr>
                <w:b/>
                <w:caps/>
                <w:sz w:val="18"/>
                <w:szCs w:val="18"/>
              </w:rPr>
              <w:t>Design Development phase</w:t>
            </w:r>
          </w:p>
        </w:tc>
        <w:tc>
          <w:tcPr>
            <w:tcW w:w="5589" w:type="dxa"/>
            <w:tcBorders>
              <w:top w:val="single" w:sz="4" w:space="0" w:color="auto"/>
              <w:left w:val="single" w:sz="4" w:space="0" w:color="auto"/>
              <w:bottom w:val="nil"/>
              <w:right w:val="single" w:sz="4" w:space="0" w:color="auto"/>
            </w:tcBorders>
            <w:vAlign w:val="center"/>
            <w:hideMark/>
          </w:tcPr>
          <w:p w14:paraId="333B9481" w14:textId="77777777" w:rsidR="009A7592" w:rsidRDefault="009A7592">
            <w:pPr>
              <w:pStyle w:val="workflowheader"/>
              <w:spacing w:line="276" w:lineRule="auto"/>
              <w:ind w:left="0" w:firstLine="0"/>
              <w:rPr>
                <w:sz w:val="20"/>
                <w:szCs w:val="20"/>
              </w:rPr>
            </w:pPr>
            <w:r>
              <w:rPr>
                <w:sz w:val="20"/>
                <w:szCs w:val="20"/>
              </w:rPr>
              <w:t>Step 4: FINAL ENERGY ANALYSIS (FEA)</w:t>
            </w:r>
          </w:p>
          <w:p w14:paraId="0FBCE093" w14:textId="77777777" w:rsidR="009A7592" w:rsidRDefault="009A7592">
            <w:pPr>
              <w:pStyle w:val="workflowsubhead"/>
              <w:spacing w:line="276" w:lineRule="auto"/>
              <w:ind w:left="261" w:hanging="261"/>
              <w:rPr>
                <w:b w:val="0"/>
                <w:sz w:val="16"/>
                <w:szCs w:val="16"/>
              </w:rPr>
            </w:pPr>
            <w:r>
              <w:rPr>
                <w:b w:val="0"/>
                <w:sz w:val="16"/>
                <w:szCs w:val="16"/>
              </w:rPr>
              <w:t>Final energy analysis meeting</w:t>
            </w:r>
          </w:p>
          <w:p w14:paraId="5C00145C" w14:textId="77777777" w:rsidR="009A7592" w:rsidRDefault="009A7592" w:rsidP="009A7592">
            <w:pPr>
              <w:pStyle w:val="workflowbullet"/>
              <w:numPr>
                <w:ilvl w:val="0"/>
                <w:numId w:val="28"/>
              </w:numPr>
              <w:spacing w:line="276" w:lineRule="auto"/>
              <w:rPr>
                <w:sz w:val="16"/>
                <w:szCs w:val="16"/>
              </w:rPr>
            </w:pPr>
            <w:r>
              <w:rPr>
                <w:sz w:val="16"/>
                <w:szCs w:val="16"/>
              </w:rPr>
              <w:t>Review of updated whole building analysis in FEA report</w:t>
            </w:r>
          </w:p>
          <w:p w14:paraId="0A19E6AA" w14:textId="77777777" w:rsidR="009A7592" w:rsidRDefault="009A7592" w:rsidP="009A7592">
            <w:pPr>
              <w:pStyle w:val="workflowbullet"/>
              <w:numPr>
                <w:ilvl w:val="0"/>
                <w:numId w:val="28"/>
              </w:numPr>
              <w:spacing w:line="276" w:lineRule="auto"/>
              <w:rPr>
                <w:sz w:val="16"/>
                <w:szCs w:val="16"/>
              </w:rPr>
            </w:pPr>
            <w:r>
              <w:rPr>
                <w:sz w:val="16"/>
                <w:szCs w:val="16"/>
              </w:rPr>
              <w:t xml:space="preserve">Review of program incentives </w:t>
            </w:r>
          </w:p>
          <w:p w14:paraId="1EB2C80C" w14:textId="77777777" w:rsidR="009A7592" w:rsidRDefault="009A7592" w:rsidP="009A7592">
            <w:pPr>
              <w:pStyle w:val="workflowbullet"/>
              <w:numPr>
                <w:ilvl w:val="0"/>
                <w:numId w:val="28"/>
              </w:numPr>
              <w:spacing w:line="276" w:lineRule="auto"/>
              <w:rPr>
                <w:sz w:val="16"/>
                <w:szCs w:val="16"/>
              </w:rPr>
            </w:pPr>
            <w:r>
              <w:rPr>
                <w:sz w:val="16"/>
                <w:szCs w:val="16"/>
              </w:rPr>
              <w:t xml:space="preserve">Introduction to verification process </w:t>
            </w:r>
          </w:p>
          <w:p w14:paraId="4BB1485B" w14:textId="77777777" w:rsidR="009A7592" w:rsidRDefault="009A7592">
            <w:pPr>
              <w:pStyle w:val="ListParagraph"/>
              <w:spacing w:line="276" w:lineRule="auto"/>
              <w:ind w:left="0"/>
              <w:rPr>
                <w:rFonts w:eastAsia="MS ??"/>
                <w:sz w:val="16"/>
                <w:szCs w:val="16"/>
              </w:rPr>
            </w:pPr>
            <w:r>
              <w:rPr>
                <w:rFonts w:eastAsia="MS ??"/>
                <w:sz w:val="16"/>
                <w:szCs w:val="16"/>
              </w:rPr>
              <w:t>Customer selects an energy design alternative, showing an intent to move forward with selected measures</w:t>
            </w:r>
          </w:p>
          <w:p w14:paraId="6B319649" w14:textId="77777777" w:rsidR="009A7592" w:rsidRDefault="009A7592">
            <w:pPr>
              <w:pStyle w:val="ListParagraph"/>
              <w:spacing w:line="276" w:lineRule="auto"/>
              <w:ind w:left="0"/>
              <w:rPr>
                <w:sz w:val="18"/>
                <w:szCs w:val="18"/>
              </w:rPr>
            </w:pPr>
            <w:r>
              <w:rPr>
                <w:rFonts w:eastAsia="MS ??"/>
                <w:sz w:val="16"/>
                <w:szCs w:val="16"/>
              </w:rPr>
              <w:t>EC submits FEA report</w:t>
            </w:r>
          </w:p>
        </w:tc>
        <w:tc>
          <w:tcPr>
            <w:tcW w:w="1818" w:type="dxa"/>
            <w:tcBorders>
              <w:top w:val="single" w:sz="4" w:space="0" w:color="auto"/>
              <w:left w:val="single" w:sz="4" w:space="0" w:color="auto"/>
              <w:bottom w:val="single" w:sz="4" w:space="0" w:color="auto"/>
              <w:right w:val="single" w:sz="4" w:space="0" w:color="auto"/>
            </w:tcBorders>
            <w:vAlign w:val="center"/>
          </w:tcPr>
          <w:p w14:paraId="685F5671" w14:textId="77777777" w:rsidR="009A7592" w:rsidRDefault="009A7592">
            <w:pPr>
              <w:tabs>
                <w:tab w:val="left" w:pos="1800"/>
              </w:tabs>
              <w:spacing w:after="0" w:line="240" w:lineRule="auto"/>
              <w:rPr>
                <w:rFonts w:ascii="Calibri" w:eastAsia="Calibri" w:hAnsi="Calibri"/>
                <w:b/>
                <w:sz w:val="18"/>
                <w:szCs w:val="18"/>
              </w:rPr>
            </w:pPr>
          </w:p>
          <w:p w14:paraId="2C842ADB" w14:textId="0066E470" w:rsidR="009A7592" w:rsidRDefault="009A7592" w:rsidP="00AC5FFA">
            <w:pPr>
              <w:tabs>
                <w:tab w:val="left" w:pos="1800"/>
              </w:tabs>
              <w:spacing w:after="60" w:line="240" w:lineRule="auto"/>
              <w:rPr>
                <w:rFonts w:ascii="Calibri" w:eastAsia="Calibri" w:hAnsi="Calibri" w:cs="Times New Roman"/>
                <w:szCs w:val="24"/>
              </w:rPr>
            </w:pPr>
            <w:r>
              <w:rPr>
                <w:b/>
                <w:sz w:val="18"/>
                <w:szCs w:val="18"/>
              </w:rPr>
              <w:t>$</w:t>
            </w:r>
            <w:r w:rsidR="00AC5FFA">
              <w:rPr>
                <w:b/>
                <w:sz w:val="18"/>
                <w:szCs w:val="18"/>
              </w:rPr>
              <w:t>BUNDLE</w:t>
            </w:r>
            <w:r>
              <w:rPr>
                <w:b/>
                <w:sz w:val="18"/>
                <w:szCs w:val="18"/>
              </w:rPr>
              <w:t>_DATE$</w:t>
            </w:r>
          </w:p>
        </w:tc>
      </w:tr>
      <w:tr w:rsidR="009A7592" w14:paraId="32F77BF5" w14:textId="77777777" w:rsidTr="009A7592">
        <w:trPr>
          <w:jc w:val="center"/>
        </w:trPr>
        <w:tc>
          <w:tcPr>
            <w:tcW w:w="703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1EB6D569" w14:textId="77777777" w:rsidR="009A7592" w:rsidRDefault="009A7592">
            <w:pPr>
              <w:pStyle w:val="workflowheader"/>
              <w:spacing w:line="276" w:lineRule="auto"/>
              <w:ind w:left="261" w:hanging="261"/>
            </w:pPr>
            <w:r>
              <w:rPr>
                <w:b w:val="0"/>
                <w:caps/>
                <w:color w:val="FFFFFF"/>
                <w:sz w:val="18"/>
              </w:rPr>
              <w:t>DD completion</w:t>
            </w:r>
          </w:p>
        </w:tc>
        <w:tc>
          <w:tcPr>
            <w:tcW w:w="1818" w:type="dxa"/>
            <w:tcBorders>
              <w:top w:val="single" w:sz="4" w:space="0" w:color="auto"/>
              <w:left w:val="single" w:sz="4" w:space="0" w:color="auto"/>
              <w:bottom w:val="single" w:sz="4" w:space="0" w:color="auto"/>
              <w:right w:val="single" w:sz="4" w:space="0" w:color="auto"/>
            </w:tcBorders>
            <w:shd w:val="clear" w:color="auto" w:fill="595959"/>
            <w:vAlign w:val="center"/>
          </w:tcPr>
          <w:p w14:paraId="6725DF61" w14:textId="77777777" w:rsidR="009A7592" w:rsidRDefault="009A7592">
            <w:pPr>
              <w:tabs>
                <w:tab w:val="left" w:pos="1800"/>
              </w:tabs>
              <w:spacing w:after="0" w:line="240" w:lineRule="auto"/>
              <w:rPr>
                <w:rFonts w:ascii="Calibri" w:eastAsia="Calibri" w:hAnsi="Calibri" w:cs="Times New Roman"/>
                <w:b/>
                <w:sz w:val="18"/>
                <w:szCs w:val="18"/>
              </w:rPr>
            </w:pPr>
          </w:p>
        </w:tc>
      </w:tr>
      <w:tr w:rsidR="009A7592" w14:paraId="0DC4211B" w14:textId="77777777" w:rsidTr="009A7592">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B392C" w14:textId="77777777" w:rsidR="009A7592" w:rsidRDefault="009A7592">
            <w:pPr>
              <w:tabs>
                <w:tab w:val="left" w:pos="1800"/>
              </w:tabs>
              <w:spacing w:after="60" w:line="240" w:lineRule="auto"/>
              <w:rPr>
                <w:rFonts w:ascii="Calibri" w:eastAsia="Calibri" w:hAnsi="Calibri" w:cs="Times New Roman"/>
                <w:szCs w:val="24"/>
              </w:rPr>
            </w:pPr>
            <w:r>
              <w:rPr>
                <w:b/>
                <w:caps/>
                <w:sz w:val="18"/>
                <w:szCs w:val="18"/>
              </w:rPr>
              <w:t>Construction Document phase</w:t>
            </w:r>
          </w:p>
        </w:tc>
        <w:tc>
          <w:tcPr>
            <w:tcW w:w="5589" w:type="dxa"/>
            <w:tcBorders>
              <w:top w:val="nil"/>
              <w:left w:val="single" w:sz="4" w:space="0" w:color="auto"/>
              <w:bottom w:val="single" w:sz="4" w:space="0" w:color="auto"/>
              <w:right w:val="single" w:sz="4" w:space="0" w:color="auto"/>
            </w:tcBorders>
            <w:vAlign w:val="center"/>
            <w:hideMark/>
          </w:tcPr>
          <w:p w14:paraId="55AD3EA6" w14:textId="77777777" w:rsidR="009A7592" w:rsidRDefault="009A7592">
            <w:pPr>
              <w:pStyle w:val="workflowheader"/>
              <w:spacing w:line="276" w:lineRule="auto"/>
              <w:ind w:left="261" w:hanging="261"/>
              <w:rPr>
                <w:sz w:val="20"/>
                <w:szCs w:val="20"/>
              </w:rPr>
            </w:pPr>
            <w:r>
              <w:rPr>
                <w:sz w:val="20"/>
                <w:szCs w:val="20"/>
              </w:rPr>
              <w:t>Step 5: CONSTRUCTION DOCUMENT (CD)</w:t>
            </w:r>
          </w:p>
          <w:p w14:paraId="72495532" w14:textId="77777777" w:rsidR="009A7592" w:rsidRDefault="009A7592">
            <w:pPr>
              <w:pStyle w:val="workflowbullet"/>
              <w:numPr>
                <w:ilvl w:val="0"/>
                <w:numId w:val="0"/>
              </w:numPr>
              <w:spacing w:line="276" w:lineRule="auto"/>
              <w:rPr>
                <w:sz w:val="16"/>
                <w:szCs w:val="16"/>
              </w:rPr>
            </w:pPr>
            <w:r>
              <w:rPr>
                <w:sz w:val="16"/>
                <w:szCs w:val="16"/>
              </w:rPr>
              <w:t>Customer sends final design CDs to Measurement &amp; Verification Company (MVC)</w:t>
            </w:r>
          </w:p>
          <w:p w14:paraId="025658C7" w14:textId="77777777" w:rsidR="009A7592" w:rsidRDefault="009A7592">
            <w:pPr>
              <w:pStyle w:val="workflowbullet"/>
              <w:numPr>
                <w:ilvl w:val="0"/>
                <w:numId w:val="0"/>
              </w:numPr>
              <w:spacing w:line="276" w:lineRule="auto"/>
              <w:rPr>
                <w:b/>
                <w:sz w:val="16"/>
                <w:szCs w:val="16"/>
              </w:rPr>
            </w:pPr>
            <w:r>
              <w:rPr>
                <w:b/>
                <w:sz w:val="16"/>
                <w:szCs w:val="16"/>
              </w:rPr>
              <w:t>Measurement &amp; Verification Company:</w:t>
            </w:r>
          </w:p>
          <w:p w14:paraId="45987647" w14:textId="77777777" w:rsidR="009A7592" w:rsidRDefault="009A7592" w:rsidP="009A7592">
            <w:pPr>
              <w:pStyle w:val="workflowbullet"/>
              <w:numPr>
                <w:ilvl w:val="0"/>
                <w:numId w:val="29"/>
              </w:numPr>
              <w:spacing w:line="276" w:lineRule="auto"/>
              <w:rPr>
                <w:sz w:val="16"/>
                <w:szCs w:val="16"/>
              </w:rPr>
            </w:pPr>
            <w:r>
              <w:rPr>
                <w:sz w:val="16"/>
                <w:szCs w:val="16"/>
              </w:rPr>
              <w:t>Confirms measures included in final design documents.</w:t>
            </w:r>
          </w:p>
          <w:p w14:paraId="04FE4D2D" w14:textId="77777777" w:rsidR="009A7592" w:rsidRDefault="009A7592" w:rsidP="009A7592">
            <w:pPr>
              <w:pStyle w:val="workflowbullet"/>
              <w:numPr>
                <w:ilvl w:val="0"/>
                <w:numId w:val="29"/>
              </w:numPr>
              <w:spacing w:line="276" w:lineRule="auto"/>
              <w:rPr>
                <w:sz w:val="16"/>
                <w:szCs w:val="16"/>
              </w:rPr>
            </w:pPr>
            <w:r>
              <w:rPr>
                <w:sz w:val="16"/>
                <w:szCs w:val="16"/>
              </w:rPr>
              <w:t>Sends to EC to update model</w:t>
            </w:r>
          </w:p>
          <w:p w14:paraId="2AE3777D" w14:textId="77777777" w:rsidR="009A7592" w:rsidRDefault="009A7592">
            <w:pPr>
              <w:pStyle w:val="workflowbullet"/>
              <w:numPr>
                <w:ilvl w:val="0"/>
                <w:numId w:val="0"/>
              </w:numPr>
              <w:spacing w:line="276" w:lineRule="auto"/>
              <w:rPr>
                <w:b/>
                <w:sz w:val="16"/>
                <w:szCs w:val="16"/>
              </w:rPr>
            </w:pPr>
            <w:r>
              <w:rPr>
                <w:sz w:val="16"/>
                <w:szCs w:val="16"/>
              </w:rPr>
              <w:t xml:space="preserve"> </w:t>
            </w:r>
            <w:r>
              <w:rPr>
                <w:b/>
                <w:sz w:val="16"/>
                <w:szCs w:val="16"/>
              </w:rPr>
              <w:t>Energy Consultant:</w:t>
            </w:r>
          </w:p>
          <w:p w14:paraId="736BBC77" w14:textId="77777777" w:rsidR="009A7592" w:rsidRDefault="009A7592" w:rsidP="009A7592">
            <w:pPr>
              <w:pStyle w:val="workflowbullet"/>
              <w:numPr>
                <w:ilvl w:val="0"/>
                <w:numId w:val="30"/>
              </w:numPr>
              <w:spacing w:line="276" w:lineRule="auto"/>
              <w:rPr>
                <w:sz w:val="16"/>
                <w:szCs w:val="16"/>
              </w:rPr>
            </w:pPr>
            <w:r>
              <w:rPr>
                <w:sz w:val="16"/>
                <w:szCs w:val="16"/>
              </w:rPr>
              <w:t>Submits CD report with updated model results and incentive</w:t>
            </w:r>
          </w:p>
          <w:p w14:paraId="072A1B11" w14:textId="77777777" w:rsidR="009A7592" w:rsidRDefault="009A7592" w:rsidP="009A7592">
            <w:pPr>
              <w:pStyle w:val="workflowbullet"/>
              <w:numPr>
                <w:ilvl w:val="0"/>
                <w:numId w:val="30"/>
              </w:numPr>
              <w:spacing w:line="276" w:lineRule="auto"/>
              <w:rPr>
                <w:color w:val="0070C0"/>
                <w:sz w:val="16"/>
                <w:szCs w:val="16"/>
              </w:rPr>
            </w:pPr>
            <w:r>
              <w:rPr>
                <w:sz w:val="16"/>
                <w:szCs w:val="16"/>
              </w:rPr>
              <w:t xml:space="preserve">EC complete green certification docs </w:t>
            </w:r>
            <w:r>
              <w:rPr>
                <w:color w:val="0070C0"/>
                <w:sz w:val="16"/>
                <w:szCs w:val="16"/>
              </w:rPr>
              <w:t>(Enhanced Track only)</w:t>
            </w:r>
          </w:p>
          <w:p w14:paraId="755D1C23" w14:textId="77777777" w:rsidR="009A7592" w:rsidRDefault="009A7592">
            <w:pPr>
              <w:spacing w:after="60" w:line="240" w:lineRule="auto"/>
              <w:jc w:val="both"/>
              <w:rPr>
                <w:rFonts w:ascii="Calibri" w:eastAsia="Calibri" w:hAnsi="Calibri" w:cs="Times New Roman"/>
                <w:szCs w:val="24"/>
                <w:highlight w:val="yellow"/>
              </w:rPr>
            </w:pPr>
            <w:r>
              <w:rPr>
                <w:sz w:val="16"/>
                <w:szCs w:val="16"/>
              </w:rPr>
              <w:t>Design team completes documentation for fee reimbursement</w:t>
            </w:r>
          </w:p>
        </w:tc>
        <w:tc>
          <w:tcPr>
            <w:tcW w:w="1818" w:type="dxa"/>
            <w:tcBorders>
              <w:top w:val="single" w:sz="4" w:space="0" w:color="auto"/>
              <w:left w:val="single" w:sz="4" w:space="0" w:color="auto"/>
              <w:bottom w:val="single" w:sz="4" w:space="0" w:color="auto"/>
              <w:right w:val="single" w:sz="4" w:space="0" w:color="auto"/>
            </w:tcBorders>
            <w:vAlign w:val="center"/>
          </w:tcPr>
          <w:p w14:paraId="100D5710" w14:textId="77777777" w:rsidR="009A7592" w:rsidRDefault="009A7592">
            <w:pPr>
              <w:tabs>
                <w:tab w:val="left" w:pos="1800"/>
              </w:tabs>
              <w:spacing w:after="0" w:line="240" w:lineRule="auto"/>
              <w:rPr>
                <w:rFonts w:ascii="Calibri" w:eastAsia="Calibri" w:hAnsi="Calibri"/>
                <w:b/>
                <w:sz w:val="18"/>
                <w:szCs w:val="18"/>
              </w:rPr>
            </w:pPr>
          </w:p>
          <w:p w14:paraId="6AD1CD76" w14:textId="77777777" w:rsidR="009A7592" w:rsidRDefault="009A7592">
            <w:pPr>
              <w:tabs>
                <w:tab w:val="left" w:pos="1800"/>
              </w:tabs>
              <w:spacing w:after="60" w:line="240" w:lineRule="auto"/>
              <w:rPr>
                <w:rFonts w:ascii="Calibri" w:eastAsia="Calibri" w:hAnsi="Calibri" w:cs="Times New Roman"/>
                <w:szCs w:val="24"/>
              </w:rPr>
            </w:pPr>
            <w:r>
              <w:rPr>
                <w:b/>
                <w:sz w:val="18"/>
                <w:szCs w:val="18"/>
              </w:rPr>
              <w:t>$CD_DATE$</w:t>
            </w:r>
          </w:p>
        </w:tc>
      </w:tr>
      <w:tr w:rsidR="009A7592" w14:paraId="62F9C4E0" w14:textId="77777777" w:rsidTr="009A7592">
        <w:trPr>
          <w:jc w:val="center"/>
        </w:trPr>
        <w:tc>
          <w:tcPr>
            <w:tcW w:w="703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3836B864" w14:textId="77777777" w:rsidR="009A7592" w:rsidRDefault="009A7592">
            <w:pPr>
              <w:pStyle w:val="workflowbullet"/>
              <w:numPr>
                <w:ilvl w:val="0"/>
                <w:numId w:val="0"/>
              </w:numPr>
              <w:spacing w:line="276" w:lineRule="auto"/>
            </w:pPr>
            <w:r>
              <w:rPr>
                <w:b/>
                <w:caps/>
                <w:color w:val="FFFFFF"/>
              </w:rPr>
              <w:t>CD Completion</w:t>
            </w:r>
          </w:p>
        </w:tc>
        <w:tc>
          <w:tcPr>
            <w:tcW w:w="1818" w:type="dxa"/>
            <w:tcBorders>
              <w:top w:val="single" w:sz="4" w:space="0" w:color="auto"/>
              <w:left w:val="single" w:sz="4" w:space="0" w:color="auto"/>
              <w:bottom w:val="single" w:sz="4" w:space="0" w:color="auto"/>
              <w:right w:val="single" w:sz="4" w:space="0" w:color="auto"/>
            </w:tcBorders>
            <w:shd w:val="clear" w:color="auto" w:fill="595959"/>
            <w:vAlign w:val="center"/>
          </w:tcPr>
          <w:p w14:paraId="264C94EB" w14:textId="77777777" w:rsidR="009A7592" w:rsidRDefault="009A7592">
            <w:pPr>
              <w:tabs>
                <w:tab w:val="left" w:pos="1800"/>
              </w:tabs>
              <w:spacing w:after="60" w:line="240" w:lineRule="auto"/>
              <w:rPr>
                <w:rFonts w:ascii="Calibri" w:eastAsia="Calibri" w:hAnsi="Calibri" w:cs="Times New Roman"/>
                <w:szCs w:val="24"/>
              </w:rPr>
            </w:pPr>
          </w:p>
        </w:tc>
      </w:tr>
      <w:tr w:rsidR="009A7592" w14:paraId="1FDCB358" w14:textId="77777777" w:rsidTr="009A7592">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2A67C" w14:textId="77777777" w:rsidR="009A7592" w:rsidRDefault="009A7592">
            <w:pPr>
              <w:tabs>
                <w:tab w:val="left" w:pos="1800"/>
              </w:tabs>
              <w:spacing w:after="60" w:line="240" w:lineRule="auto"/>
              <w:rPr>
                <w:rFonts w:ascii="Calibri" w:eastAsia="Calibri" w:hAnsi="Calibri" w:cs="Times New Roman"/>
                <w:szCs w:val="24"/>
              </w:rPr>
            </w:pPr>
            <w:r>
              <w:rPr>
                <w:b/>
                <w:caps/>
                <w:sz w:val="18"/>
                <w:szCs w:val="18"/>
              </w:rPr>
              <w:t>Construction</w:t>
            </w:r>
          </w:p>
        </w:tc>
        <w:tc>
          <w:tcPr>
            <w:tcW w:w="5589" w:type="dxa"/>
            <w:tcBorders>
              <w:top w:val="single" w:sz="4" w:space="0" w:color="auto"/>
              <w:left w:val="single" w:sz="4" w:space="0" w:color="auto"/>
              <w:bottom w:val="single" w:sz="4" w:space="0" w:color="auto"/>
              <w:right w:val="single" w:sz="4" w:space="0" w:color="auto"/>
            </w:tcBorders>
            <w:vAlign w:val="center"/>
            <w:hideMark/>
          </w:tcPr>
          <w:p w14:paraId="37B9A61C" w14:textId="77777777" w:rsidR="009A7592" w:rsidRDefault="009A7592">
            <w:pPr>
              <w:tabs>
                <w:tab w:val="left" w:pos="1800"/>
              </w:tabs>
              <w:spacing w:after="60" w:line="240" w:lineRule="auto"/>
              <w:ind w:left="261" w:hanging="261"/>
              <w:jc w:val="both"/>
              <w:rPr>
                <w:rFonts w:ascii="Calibri" w:eastAsia="Calibri" w:hAnsi="Calibri" w:cs="Times New Roman"/>
                <w:b/>
                <w:sz w:val="18"/>
                <w:szCs w:val="18"/>
              </w:rPr>
            </w:pPr>
            <w:r>
              <w:rPr>
                <w:b/>
                <w:sz w:val="18"/>
                <w:szCs w:val="18"/>
              </w:rPr>
              <w:t>Construction Occurs.  Estimated construction completion date</w:t>
            </w:r>
          </w:p>
        </w:tc>
        <w:tc>
          <w:tcPr>
            <w:tcW w:w="1818" w:type="dxa"/>
            <w:tcBorders>
              <w:top w:val="single" w:sz="4" w:space="0" w:color="auto"/>
              <w:left w:val="single" w:sz="4" w:space="0" w:color="auto"/>
              <w:bottom w:val="single" w:sz="4" w:space="0" w:color="auto"/>
              <w:right w:val="single" w:sz="4" w:space="0" w:color="auto"/>
            </w:tcBorders>
            <w:vAlign w:val="center"/>
          </w:tcPr>
          <w:p w14:paraId="68264973" w14:textId="77777777" w:rsidR="009A7592" w:rsidRDefault="009A7592">
            <w:pPr>
              <w:tabs>
                <w:tab w:val="left" w:pos="1800"/>
              </w:tabs>
              <w:spacing w:after="0" w:line="240" w:lineRule="auto"/>
              <w:rPr>
                <w:rFonts w:ascii="Calibri" w:eastAsia="Calibri" w:hAnsi="Calibri" w:cs="Times New Roman"/>
                <w:szCs w:val="24"/>
              </w:rPr>
            </w:pPr>
          </w:p>
        </w:tc>
      </w:tr>
      <w:tr w:rsidR="009A7592" w14:paraId="66E113AC" w14:textId="77777777" w:rsidTr="009A7592">
        <w:trPr>
          <w:jc w:val="center"/>
        </w:trPr>
        <w:tc>
          <w:tcPr>
            <w:tcW w:w="703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70D90664" w14:textId="77777777" w:rsidR="009A7592" w:rsidRDefault="009A7592">
            <w:pPr>
              <w:tabs>
                <w:tab w:val="left" w:pos="1800"/>
              </w:tabs>
              <w:spacing w:after="60" w:line="240" w:lineRule="auto"/>
              <w:jc w:val="both"/>
              <w:rPr>
                <w:rFonts w:ascii="Calibri" w:eastAsia="Calibri" w:hAnsi="Calibri" w:cs="Times New Roman"/>
                <w:color w:val="FFFFFF"/>
                <w:szCs w:val="24"/>
              </w:rPr>
            </w:pPr>
            <w:r>
              <w:rPr>
                <w:b/>
                <w:caps/>
                <w:color w:val="FFFFFF"/>
                <w:sz w:val="18"/>
                <w:szCs w:val="18"/>
              </w:rPr>
              <w:t>Construction ends</w:t>
            </w:r>
          </w:p>
        </w:tc>
        <w:tc>
          <w:tcPr>
            <w:tcW w:w="1818" w:type="dxa"/>
            <w:tcBorders>
              <w:top w:val="single" w:sz="4" w:space="0" w:color="auto"/>
              <w:left w:val="single" w:sz="4" w:space="0" w:color="auto"/>
              <w:bottom w:val="single" w:sz="4" w:space="0" w:color="auto"/>
              <w:right w:val="single" w:sz="4" w:space="0" w:color="auto"/>
            </w:tcBorders>
            <w:shd w:val="clear" w:color="auto" w:fill="595959"/>
            <w:vAlign w:val="center"/>
          </w:tcPr>
          <w:p w14:paraId="50D718D9" w14:textId="77777777" w:rsidR="009A7592" w:rsidRDefault="009A7592">
            <w:pPr>
              <w:tabs>
                <w:tab w:val="left" w:pos="1800"/>
              </w:tabs>
              <w:spacing w:after="60" w:line="240" w:lineRule="auto"/>
              <w:rPr>
                <w:rFonts w:ascii="Calibri" w:eastAsia="Calibri" w:hAnsi="Calibri" w:cs="Times New Roman"/>
                <w:b/>
                <w:color w:val="FFFFFF"/>
                <w:sz w:val="18"/>
                <w:szCs w:val="18"/>
              </w:rPr>
            </w:pPr>
          </w:p>
        </w:tc>
      </w:tr>
      <w:tr w:rsidR="009A7592" w14:paraId="2D51CE0F" w14:textId="77777777" w:rsidTr="009A7592">
        <w:trPr>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C9B54" w14:textId="77777777" w:rsidR="009A7592" w:rsidRDefault="009A7592">
            <w:pPr>
              <w:tabs>
                <w:tab w:val="left" w:pos="1800"/>
              </w:tabs>
              <w:spacing w:after="60" w:line="240" w:lineRule="auto"/>
              <w:rPr>
                <w:rFonts w:ascii="Calibri" w:eastAsia="Calibri" w:hAnsi="Calibri" w:cs="Times New Roman"/>
                <w:szCs w:val="24"/>
              </w:rPr>
            </w:pPr>
            <w:r>
              <w:rPr>
                <w:b/>
                <w:caps/>
                <w:sz w:val="18"/>
                <w:szCs w:val="18"/>
              </w:rPr>
              <w:t>Post-Occupancy</w:t>
            </w:r>
          </w:p>
        </w:tc>
        <w:tc>
          <w:tcPr>
            <w:tcW w:w="5589" w:type="dxa"/>
            <w:tcBorders>
              <w:top w:val="single" w:sz="4" w:space="0" w:color="auto"/>
              <w:left w:val="single" w:sz="4" w:space="0" w:color="auto"/>
              <w:bottom w:val="single" w:sz="4" w:space="0" w:color="auto"/>
              <w:right w:val="single" w:sz="4" w:space="0" w:color="auto"/>
            </w:tcBorders>
            <w:vAlign w:val="center"/>
            <w:hideMark/>
          </w:tcPr>
          <w:p w14:paraId="559FCA4B" w14:textId="77777777" w:rsidR="009A7592" w:rsidRDefault="009A7592">
            <w:pPr>
              <w:pStyle w:val="workflowsubhead"/>
              <w:spacing w:line="276" w:lineRule="auto"/>
              <w:ind w:left="0" w:hanging="9"/>
            </w:pPr>
            <w:r>
              <w:t>MVC conducts on-site measurement and verification. Sends M&amp;V results to EC to update model</w:t>
            </w:r>
          </w:p>
          <w:p w14:paraId="6E2084D9" w14:textId="77777777" w:rsidR="009A7592" w:rsidRDefault="009A7592">
            <w:pPr>
              <w:pStyle w:val="Style1"/>
              <w:numPr>
                <w:ilvl w:val="0"/>
                <w:numId w:val="0"/>
              </w:numPr>
              <w:spacing w:line="276" w:lineRule="auto"/>
              <w:rPr>
                <w:sz w:val="16"/>
                <w:szCs w:val="16"/>
              </w:rPr>
            </w:pPr>
            <w:r>
              <w:rPr>
                <w:sz w:val="16"/>
                <w:szCs w:val="16"/>
              </w:rPr>
              <w:t>EC submits M&amp;V report with updated model results and incentive</w:t>
            </w:r>
            <w:r>
              <w:rPr>
                <w:sz w:val="16"/>
                <w:szCs w:val="16"/>
              </w:rPr>
              <w:br/>
              <w:t>EDA project complete.</w:t>
            </w:r>
          </w:p>
        </w:tc>
        <w:tc>
          <w:tcPr>
            <w:tcW w:w="1818" w:type="dxa"/>
            <w:tcBorders>
              <w:top w:val="single" w:sz="4" w:space="0" w:color="auto"/>
              <w:left w:val="single" w:sz="4" w:space="0" w:color="auto"/>
              <w:bottom w:val="single" w:sz="4" w:space="0" w:color="auto"/>
              <w:right w:val="single" w:sz="4" w:space="0" w:color="auto"/>
            </w:tcBorders>
            <w:vAlign w:val="center"/>
            <w:hideMark/>
          </w:tcPr>
          <w:p w14:paraId="70955E5B" w14:textId="77777777" w:rsidR="009A7592" w:rsidRDefault="009A7592">
            <w:pPr>
              <w:tabs>
                <w:tab w:val="left" w:pos="1800"/>
              </w:tabs>
              <w:spacing w:after="0" w:line="240" w:lineRule="auto"/>
              <w:rPr>
                <w:rFonts w:ascii="Calibri" w:eastAsia="Calibri" w:hAnsi="Calibri" w:cs="Times New Roman"/>
                <w:b/>
                <w:sz w:val="18"/>
                <w:szCs w:val="18"/>
              </w:rPr>
            </w:pPr>
            <w:r>
              <w:rPr>
                <w:b/>
                <w:sz w:val="18"/>
                <w:szCs w:val="18"/>
              </w:rPr>
              <w:t>$MV_DATE$</w:t>
            </w:r>
          </w:p>
        </w:tc>
      </w:tr>
      <w:tr w:rsidR="009A7592" w14:paraId="563C625A" w14:textId="77777777" w:rsidTr="009A7592">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595959"/>
            <w:vAlign w:val="center"/>
            <w:hideMark/>
          </w:tcPr>
          <w:p w14:paraId="365AD8D0" w14:textId="77777777" w:rsidR="009A7592" w:rsidRDefault="009A7592">
            <w:pPr>
              <w:tabs>
                <w:tab w:val="left" w:pos="1800"/>
              </w:tabs>
              <w:spacing w:after="60" w:line="240" w:lineRule="auto"/>
              <w:jc w:val="center"/>
              <w:rPr>
                <w:rFonts w:ascii="Calibri" w:eastAsia="Calibri" w:hAnsi="Calibri" w:cs="Times New Roman"/>
                <w:b/>
                <w:szCs w:val="24"/>
              </w:rPr>
            </w:pPr>
            <w:r>
              <w:rPr>
                <w:b/>
                <w:color w:val="FFFFFF"/>
                <w:sz w:val="18"/>
                <w:szCs w:val="18"/>
              </w:rPr>
              <w:t>Incentive payment to customer is received approximately two months post-verification</w:t>
            </w:r>
          </w:p>
        </w:tc>
      </w:tr>
    </w:tbl>
    <w:p w14:paraId="33E8382F" w14:textId="77777777" w:rsidR="00C83114" w:rsidRDefault="00C83114" w:rsidP="00C83114">
      <w:pPr>
        <w:pStyle w:val="LegalLanguage"/>
      </w:pPr>
      <w:r w:rsidRPr="00966DD1">
        <w:lastRenderedPageBreak/>
        <w:t xml:space="preserve">Xcel Energy, through the </w:t>
      </w:r>
      <w:r>
        <w:t>EDA</w:t>
      </w:r>
      <w:r w:rsidRPr="00966DD1">
        <w:t xml:space="preserve"> program, has qualified energy consultants to provide our customers with a service that includes an integrated design process. This integration includes using an energy model to </w:t>
      </w:r>
      <w:r>
        <w:t>compare building energy scenarios and estimate energy savings</w:t>
      </w:r>
      <w:r w:rsidRPr="00966DD1">
        <w:t xml:space="preserve">. The energy model itself is an instrument to project results and review different energy efficiency opportunities. The results of these models belong to Xcel Energy and their customers as participants through the </w:t>
      </w:r>
      <w:r>
        <w:t>EDA</w:t>
      </w:r>
      <w:r w:rsidRPr="00966DD1">
        <w:t xml:space="preserve"> program.</w:t>
      </w:r>
    </w:p>
    <w:p w14:paraId="6EC0266F" w14:textId="77777777" w:rsidR="00C83114" w:rsidRPr="00966DD1" w:rsidRDefault="00C83114" w:rsidP="00C83114">
      <w:pPr>
        <w:pStyle w:val="LegalLanguage"/>
      </w:pPr>
    </w:p>
    <w:p w14:paraId="5C8F557A" w14:textId="77777777" w:rsidR="00C83114" w:rsidRDefault="00C83114" w:rsidP="00C83114">
      <w:pPr>
        <w:pStyle w:val="LegalLanguage"/>
      </w:pPr>
      <w:r>
        <w:t>Xcel Energy customers participating in the EDA</w:t>
      </w:r>
      <w:r w:rsidRPr="00966DD1">
        <w:t xml:space="preserve"> program may distribute the results of their model to anyone they choose.  Xcel Energy will not release this information unless written permission from the customer has been obtained.  Xcel Energy also cautions the use of these reports; data is based on an analysis done for a specific time frame.  Buildings naturally adjust as occupancy reaches its full potential, causing variations from pre-construction data.</w:t>
      </w:r>
    </w:p>
    <w:p w14:paraId="0DBB6C95" w14:textId="77777777" w:rsidR="009A7592" w:rsidRDefault="009A7592" w:rsidP="009A7592">
      <w:pPr>
        <w:pStyle w:val="Heading1Summary"/>
      </w:pPr>
      <w:bookmarkStart w:id="14" w:name="_Toc368304728"/>
      <w:bookmarkStart w:id="15" w:name="_Toc424215681"/>
      <w:r>
        <w:t>Project Summary</w:t>
      </w:r>
      <w:bookmarkEnd w:id="14"/>
      <w:bookmarkEnd w:id="15"/>
    </w:p>
    <w:tbl>
      <w:tblPr>
        <w:tblW w:w="7110" w:type="dxa"/>
        <w:tblInd w:w="1188" w:type="dxa"/>
        <w:tblBorders>
          <w:top w:val="single" w:sz="8" w:space="0" w:color="000000"/>
          <w:bottom w:val="single" w:sz="8" w:space="0" w:color="000000"/>
        </w:tblBorders>
        <w:tblLook w:val="00A0" w:firstRow="1" w:lastRow="0" w:firstColumn="1" w:lastColumn="0" w:noHBand="0" w:noVBand="0"/>
      </w:tblPr>
      <w:tblGrid>
        <w:gridCol w:w="3435"/>
        <w:gridCol w:w="3675"/>
      </w:tblGrid>
      <w:tr w:rsidR="009A7592" w14:paraId="70FE669D" w14:textId="77777777" w:rsidTr="009A7592">
        <w:tc>
          <w:tcPr>
            <w:tcW w:w="3435" w:type="dxa"/>
            <w:tcBorders>
              <w:top w:val="single" w:sz="8" w:space="0" w:color="000000"/>
              <w:left w:val="nil"/>
              <w:bottom w:val="single" w:sz="8" w:space="0" w:color="000000"/>
              <w:right w:val="nil"/>
            </w:tcBorders>
            <w:hideMark/>
          </w:tcPr>
          <w:p w14:paraId="6A415822" w14:textId="77777777" w:rsidR="009A7592" w:rsidRDefault="009A7592">
            <w:pPr>
              <w:spacing w:after="0" w:line="240" w:lineRule="auto"/>
              <w:rPr>
                <w:rFonts w:ascii="Calibri" w:eastAsia="Calibri" w:hAnsi="Calibri" w:cs="Times New Roman"/>
                <w:b/>
                <w:bCs/>
                <w:color w:val="000000"/>
              </w:rPr>
            </w:pPr>
            <w:r>
              <w:rPr>
                <w:b/>
                <w:bCs/>
                <w:color w:val="000000"/>
              </w:rPr>
              <w:t>Project Name</w:t>
            </w:r>
          </w:p>
        </w:tc>
        <w:tc>
          <w:tcPr>
            <w:tcW w:w="3675" w:type="dxa"/>
            <w:tcBorders>
              <w:top w:val="single" w:sz="8" w:space="0" w:color="000000"/>
              <w:left w:val="nil"/>
              <w:bottom w:val="single" w:sz="8" w:space="0" w:color="000000"/>
              <w:right w:val="nil"/>
            </w:tcBorders>
            <w:hideMark/>
          </w:tcPr>
          <w:p w14:paraId="67DEFF8B" w14:textId="77777777" w:rsidR="009A7592" w:rsidRDefault="009A7592">
            <w:pPr>
              <w:spacing w:after="0" w:line="240" w:lineRule="auto"/>
              <w:rPr>
                <w:rFonts w:ascii="Calibri" w:eastAsia="Calibri" w:hAnsi="Calibri" w:cs="Times New Roman"/>
                <w:b/>
                <w:bCs/>
                <w:color w:val="000000"/>
              </w:rPr>
            </w:pPr>
            <w:r>
              <w:rPr>
                <w:b/>
              </w:rPr>
              <w:t>$PIF_PROJECT_NAME$</w:t>
            </w:r>
          </w:p>
        </w:tc>
      </w:tr>
      <w:tr w:rsidR="009A7592" w14:paraId="7540BB9B" w14:textId="77777777" w:rsidTr="009A7592">
        <w:trPr>
          <w:trHeight w:val="223"/>
        </w:trPr>
        <w:tc>
          <w:tcPr>
            <w:tcW w:w="3435" w:type="dxa"/>
            <w:tcBorders>
              <w:top w:val="nil"/>
              <w:left w:val="nil"/>
              <w:bottom w:val="nil"/>
              <w:right w:val="nil"/>
            </w:tcBorders>
            <w:shd w:val="clear" w:color="auto" w:fill="C0C0C0"/>
            <w:vAlign w:val="center"/>
            <w:hideMark/>
          </w:tcPr>
          <w:p w14:paraId="6AB37D2F" w14:textId="77777777" w:rsidR="009A7592" w:rsidRDefault="009A7592">
            <w:pPr>
              <w:pStyle w:val="TableLeftColumn"/>
              <w:spacing w:line="276" w:lineRule="auto"/>
            </w:pPr>
            <w:r>
              <w:t>Xcel Energy Project #</w:t>
            </w:r>
          </w:p>
        </w:tc>
        <w:tc>
          <w:tcPr>
            <w:tcW w:w="3675" w:type="dxa"/>
            <w:tcBorders>
              <w:top w:val="nil"/>
              <w:left w:val="nil"/>
              <w:bottom w:val="nil"/>
              <w:right w:val="nil"/>
            </w:tcBorders>
            <w:shd w:val="clear" w:color="auto" w:fill="C0C0C0"/>
            <w:hideMark/>
          </w:tcPr>
          <w:p w14:paraId="02D66080" w14:textId="77777777" w:rsidR="009A7592" w:rsidRDefault="009A7592">
            <w:pPr>
              <w:pStyle w:val="TableLeftColumn"/>
              <w:spacing w:line="276" w:lineRule="auto"/>
              <w:rPr>
                <w:b w:val="0"/>
              </w:rPr>
            </w:pPr>
            <w:r>
              <w:rPr>
                <w:b w:val="0"/>
              </w:rPr>
              <w:t>$XPF_XCEL_PROJECT_NUMBER$</w:t>
            </w:r>
          </w:p>
        </w:tc>
      </w:tr>
      <w:tr w:rsidR="009A7592" w14:paraId="3C262C8C" w14:textId="77777777" w:rsidTr="009A7592">
        <w:tc>
          <w:tcPr>
            <w:tcW w:w="3435" w:type="dxa"/>
            <w:tcBorders>
              <w:top w:val="nil"/>
              <w:left w:val="nil"/>
              <w:bottom w:val="nil"/>
              <w:right w:val="nil"/>
            </w:tcBorders>
            <w:hideMark/>
          </w:tcPr>
          <w:p w14:paraId="4F6A107D" w14:textId="77777777" w:rsidR="009A7592" w:rsidRDefault="009A7592">
            <w:pPr>
              <w:pStyle w:val="TableLeftColumn"/>
              <w:spacing w:line="276" w:lineRule="auto"/>
            </w:pPr>
            <w:r>
              <w:t>Location</w:t>
            </w:r>
          </w:p>
        </w:tc>
        <w:tc>
          <w:tcPr>
            <w:tcW w:w="3675" w:type="dxa"/>
            <w:tcBorders>
              <w:top w:val="nil"/>
              <w:left w:val="nil"/>
              <w:bottom w:val="nil"/>
              <w:right w:val="nil"/>
            </w:tcBorders>
            <w:hideMark/>
          </w:tcPr>
          <w:p w14:paraId="33075A76" w14:textId="77777777" w:rsidR="009A7592" w:rsidRDefault="009A7592">
            <w:pPr>
              <w:pStyle w:val="TableLeftColumn"/>
              <w:spacing w:line="276" w:lineRule="auto"/>
              <w:rPr>
                <w:b w:val="0"/>
              </w:rPr>
            </w:pPr>
            <w:r>
              <w:rPr>
                <w:b w:val="0"/>
              </w:rPr>
              <w:t>$PROJECT_LOCATION$</w:t>
            </w:r>
          </w:p>
        </w:tc>
      </w:tr>
      <w:tr w:rsidR="009A7592" w14:paraId="50A192D0" w14:textId="77777777" w:rsidTr="009A7592">
        <w:trPr>
          <w:trHeight w:val="234"/>
        </w:trPr>
        <w:tc>
          <w:tcPr>
            <w:tcW w:w="3435" w:type="dxa"/>
            <w:tcBorders>
              <w:top w:val="nil"/>
              <w:left w:val="nil"/>
              <w:bottom w:val="nil"/>
              <w:right w:val="nil"/>
            </w:tcBorders>
            <w:shd w:val="clear" w:color="auto" w:fill="C0C0C0"/>
            <w:hideMark/>
          </w:tcPr>
          <w:p w14:paraId="1F87BBDF" w14:textId="77777777" w:rsidR="009A7592" w:rsidRDefault="009A7592">
            <w:pPr>
              <w:pStyle w:val="TableLeftColumn"/>
              <w:spacing w:line="276" w:lineRule="auto"/>
            </w:pPr>
            <w:r>
              <w:t>Building Type</w:t>
            </w:r>
          </w:p>
        </w:tc>
        <w:tc>
          <w:tcPr>
            <w:tcW w:w="3675" w:type="dxa"/>
            <w:tcBorders>
              <w:top w:val="nil"/>
              <w:left w:val="nil"/>
              <w:bottom w:val="nil"/>
              <w:right w:val="nil"/>
            </w:tcBorders>
            <w:shd w:val="clear" w:color="auto" w:fill="C0C0C0"/>
            <w:hideMark/>
          </w:tcPr>
          <w:p w14:paraId="353F18A7" w14:textId="77777777" w:rsidR="009A7592" w:rsidRDefault="009A7592">
            <w:pPr>
              <w:pStyle w:val="TableLeftColumn"/>
              <w:spacing w:line="276" w:lineRule="auto"/>
              <w:rPr>
                <w:b w:val="0"/>
              </w:rPr>
            </w:pPr>
            <w:r>
              <w:rPr>
                <w:b w:val="0"/>
              </w:rPr>
              <w:t>$PIF_BUILDING_TYPE$</w:t>
            </w:r>
          </w:p>
        </w:tc>
      </w:tr>
      <w:tr w:rsidR="009A7592" w14:paraId="78F8F6BA" w14:textId="77777777" w:rsidTr="009A7592">
        <w:tc>
          <w:tcPr>
            <w:tcW w:w="3435" w:type="dxa"/>
            <w:tcBorders>
              <w:top w:val="nil"/>
              <w:left w:val="nil"/>
              <w:bottom w:val="nil"/>
              <w:right w:val="nil"/>
            </w:tcBorders>
            <w:hideMark/>
          </w:tcPr>
          <w:p w14:paraId="618A0EBA" w14:textId="77777777" w:rsidR="009A7592" w:rsidRDefault="009A7592">
            <w:pPr>
              <w:pStyle w:val="TableLeftColumn"/>
              <w:spacing w:line="276" w:lineRule="auto"/>
            </w:pPr>
            <w:r>
              <w:t>Conditioned Floor Area</w:t>
            </w:r>
          </w:p>
        </w:tc>
        <w:tc>
          <w:tcPr>
            <w:tcW w:w="3675" w:type="dxa"/>
            <w:tcBorders>
              <w:top w:val="nil"/>
              <w:left w:val="nil"/>
              <w:bottom w:val="nil"/>
              <w:right w:val="nil"/>
            </w:tcBorders>
            <w:hideMark/>
          </w:tcPr>
          <w:p w14:paraId="0863D542" w14:textId="77777777" w:rsidR="009A7592" w:rsidRDefault="009A7592">
            <w:pPr>
              <w:pStyle w:val="TableLeftColumn"/>
              <w:spacing w:line="276" w:lineRule="auto"/>
              <w:rPr>
                <w:b w:val="0"/>
              </w:rPr>
            </w:pPr>
            <w:r>
              <w:rPr>
                <w:b w:val="0"/>
              </w:rPr>
              <w:t>$PIF_FLOOR_AREA_CONDITIONED$</w:t>
            </w:r>
          </w:p>
        </w:tc>
      </w:tr>
      <w:tr w:rsidR="009A7592" w14:paraId="20E86114" w14:textId="77777777" w:rsidTr="009A7592">
        <w:tc>
          <w:tcPr>
            <w:tcW w:w="3435" w:type="dxa"/>
            <w:tcBorders>
              <w:top w:val="nil"/>
              <w:left w:val="nil"/>
              <w:bottom w:val="nil"/>
              <w:right w:val="nil"/>
            </w:tcBorders>
            <w:shd w:val="clear" w:color="auto" w:fill="C0C0C0"/>
            <w:hideMark/>
          </w:tcPr>
          <w:p w14:paraId="021E2ECB" w14:textId="77777777" w:rsidR="009A7592" w:rsidRDefault="009A7592">
            <w:pPr>
              <w:pStyle w:val="TableLeftColumn"/>
              <w:spacing w:line="276" w:lineRule="auto"/>
            </w:pPr>
            <w:r>
              <w:t>Unconditioned Floor Area</w:t>
            </w:r>
          </w:p>
        </w:tc>
        <w:tc>
          <w:tcPr>
            <w:tcW w:w="3675" w:type="dxa"/>
            <w:tcBorders>
              <w:top w:val="nil"/>
              <w:left w:val="nil"/>
              <w:bottom w:val="nil"/>
              <w:right w:val="nil"/>
            </w:tcBorders>
            <w:shd w:val="clear" w:color="auto" w:fill="C0C0C0"/>
            <w:hideMark/>
          </w:tcPr>
          <w:p w14:paraId="5AF5C08A" w14:textId="77777777" w:rsidR="009A7592" w:rsidRDefault="009A7592">
            <w:pPr>
              <w:pStyle w:val="TableLeftColumn"/>
              <w:spacing w:line="276" w:lineRule="auto"/>
              <w:rPr>
                <w:b w:val="0"/>
              </w:rPr>
            </w:pPr>
            <w:r>
              <w:rPr>
                <w:b w:val="0"/>
              </w:rPr>
              <w:t>$PIF_FLOOR_AREA_UNCON$</w:t>
            </w:r>
          </w:p>
        </w:tc>
      </w:tr>
      <w:tr w:rsidR="009A7592" w14:paraId="007A1BD4" w14:textId="77777777" w:rsidTr="009A7592">
        <w:tc>
          <w:tcPr>
            <w:tcW w:w="3435" w:type="dxa"/>
            <w:tcBorders>
              <w:top w:val="nil"/>
              <w:left w:val="nil"/>
              <w:bottom w:val="nil"/>
              <w:right w:val="nil"/>
            </w:tcBorders>
            <w:hideMark/>
          </w:tcPr>
          <w:p w14:paraId="0DE0F8D0" w14:textId="77777777" w:rsidR="009A7592" w:rsidRDefault="009A7592">
            <w:pPr>
              <w:pStyle w:val="TableLeftColumn"/>
              <w:spacing w:line="276" w:lineRule="auto"/>
            </w:pPr>
            <w:r>
              <w:t>Above-Grade Stories</w:t>
            </w:r>
          </w:p>
        </w:tc>
        <w:tc>
          <w:tcPr>
            <w:tcW w:w="3675" w:type="dxa"/>
            <w:tcBorders>
              <w:top w:val="nil"/>
              <w:left w:val="nil"/>
              <w:bottom w:val="nil"/>
              <w:right w:val="nil"/>
            </w:tcBorders>
            <w:hideMark/>
          </w:tcPr>
          <w:p w14:paraId="0AB5EE0D" w14:textId="77777777" w:rsidR="009A7592" w:rsidRDefault="009A7592">
            <w:pPr>
              <w:pStyle w:val="TableLeftColumn"/>
              <w:spacing w:line="276" w:lineRule="auto"/>
              <w:rPr>
                <w:b w:val="0"/>
              </w:rPr>
            </w:pPr>
            <w:r>
              <w:rPr>
                <w:b w:val="0"/>
              </w:rPr>
              <w:t>$PIF_STORIES_ABOVE_GRADE$</w:t>
            </w:r>
          </w:p>
        </w:tc>
      </w:tr>
      <w:tr w:rsidR="009A7592" w14:paraId="50231B0C" w14:textId="77777777" w:rsidTr="009A7592">
        <w:tc>
          <w:tcPr>
            <w:tcW w:w="3435" w:type="dxa"/>
            <w:tcBorders>
              <w:top w:val="nil"/>
              <w:left w:val="nil"/>
              <w:bottom w:val="nil"/>
              <w:right w:val="nil"/>
            </w:tcBorders>
            <w:shd w:val="clear" w:color="auto" w:fill="C0C0C0"/>
            <w:hideMark/>
          </w:tcPr>
          <w:p w14:paraId="678A42D8" w14:textId="77777777" w:rsidR="009A7592" w:rsidRDefault="009A7592">
            <w:pPr>
              <w:pStyle w:val="TableLeftColumn"/>
              <w:spacing w:line="276" w:lineRule="auto"/>
            </w:pPr>
            <w:r>
              <w:t>Below-Grade Stories</w:t>
            </w:r>
          </w:p>
        </w:tc>
        <w:tc>
          <w:tcPr>
            <w:tcW w:w="3675" w:type="dxa"/>
            <w:tcBorders>
              <w:top w:val="nil"/>
              <w:left w:val="nil"/>
              <w:bottom w:val="nil"/>
              <w:right w:val="nil"/>
            </w:tcBorders>
            <w:shd w:val="clear" w:color="auto" w:fill="C0C0C0"/>
            <w:hideMark/>
          </w:tcPr>
          <w:p w14:paraId="3E334677" w14:textId="77777777" w:rsidR="009A7592" w:rsidRDefault="009A7592">
            <w:pPr>
              <w:pStyle w:val="TableLeftColumn"/>
              <w:spacing w:line="276" w:lineRule="auto"/>
              <w:rPr>
                <w:b w:val="0"/>
              </w:rPr>
            </w:pPr>
            <w:r>
              <w:rPr>
                <w:b w:val="0"/>
              </w:rPr>
              <w:t>$PIF_STORIES_BELOW_GRADE$</w:t>
            </w:r>
          </w:p>
        </w:tc>
      </w:tr>
      <w:tr w:rsidR="009A7592" w14:paraId="4A5C67A0" w14:textId="77777777" w:rsidTr="009A7592">
        <w:tc>
          <w:tcPr>
            <w:tcW w:w="3435" w:type="dxa"/>
            <w:tcBorders>
              <w:top w:val="nil"/>
              <w:left w:val="nil"/>
              <w:bottom w:val="nil"/>
              <w:right w:val="nil"/>
            </w:tcBorders>
            <w:hideMark/>
          </w:tcPr>
          <w:p w14:paraId="6DD170B3" w14:textId="77777777" w:rsidR="009A7592" w:rsidRDefault="009A7592">
            <w:pPr>
              <w:pStyle w:val="TableLeftColumn"/>
              <w:spacing w:line="276" w:lineRule="auto"/>
            </w:pPr>
            <w:r>
              <w:t>Electricity Provided by Xcel</w:t>
            </w:r>
          </w:p>
        </w:tc>
        <w:tc>
          <w:tcPr>
            <w:tcW w:w="3675" w:type="dxa"/>
            <w:tcBorders>
              <w:top w:val="nil"/>
              <w:left w:val="nil"/>
              <w:bottom w:val="nil"/>
              <w:right w:val="nil"/>
            </w:tcBorders>
            <w:hideMark/>
          </w:tcPr>
          <w:p w14:paraId="16DD7EF6" w14:textId="77777777" w:rsidR="009A7592" w:rsidRDefault="009A7592">
            <w:pPr>
              <w:pStyle w:val="TableLeftColumn"/>
              <w:spacing w:line="276" w:lineRule="auto"/>
              <w:rPr>
                <w:b w:val="0"/>
              </w:rPr>
            </w:pPr>
            <w:r>
              <w:rPr>
                <w:b w:val="0"/>
              </w:rPr>
              <w:t>$APP_BOOLEAN_ELECTRICITY$</w:t>
            </w:r>
          </w:p>
        </w:tc>
      </w:tr>
      <w:tr w:rsidR="009A7592" w14:paraId="04A1DB3E" w14:textId="77777777" w:rsidTr="009A7592">
        <w:tc>
          <w:tcPr>
            <w:tcW w:w="3435" w:type="dxa"/>
            <w:tcBorders>
              <w:top w:val="nil"/>
              <w:left w:val="nil"/>
              <w:bottom w:val="nil"/>
              <w:right w:val="nil"/>
            </w:tcBorders>
            <w:shd w:val="clear" w:color="auto" w:fill="C0C0C0"/>
            <w:hideMark/>
          </w:tcPr>
          <w:p w14:paraId="5600512C" w14:textId="77777777" w:rsidR="009A7592" w:rsidRDefault="009A7592">
            <w:pPr>
              <w:pStyle w:val="TableLeftColumn"/>
              <w:spacing w:line="276" w:lineRule="auto"/>
            </w:pPr>
            <w:r>
              <w:t>Natural Gas Provided by Xcel</w:t>
            </w:r>
          </w:p>
        </w:tc>
        <w:tc>
          <w:tcPr>
            <w:tcW w:w="3675" w:type="dxa"/>
            <w:tcBorders>
              <w:top w:val="nil"/>
              <w:left w:val="nil"/>
              <w:bottom w:val="nil"/>
              <w:right w:val="nil"/>
            </w:tcBorders>
            <w:shd w:val="clear" w:color="auto" w:fill="C0C0C0"/>
            <w:hideMark/>
          </w:tcPr>
          <w:p w14:paraId="6536DBF9" w14:textId="77777777" w:rsidR="009A7592" w:rsidRDefault="009A7592">
            <w:pPr>
              <w:pStyle w:val="TableLeftColumn"/>
              <w:spacing w:line="276" w:lineRule="auto"/>
              <w:rPr>
                <w:b w:val="0"/>
              </w:rPr>
            </w:pPr>
            <w:r>
              <w:rPr>
                <w:b w:val="0"/>
              </w:rPr>
              <w:t>$APP_BOOLEAN_GAS$</w:t>
            </w:r>
          </w:p>
        </w:tc>
      </w:tr>
      <w:tr w:rsidR="009A7592" w14:paraId="65C725F0" w14:textId="77777777" w:rsidTr="009A7592">
        <w:tc>
          <w:tcPr>
            <w:tcW w:w="3435" w:type="dxa"/>
            <w:tcBorders>
              <w:top w:val="nil"/>
              <w:left w:val="nil"/>
              <w:bottom w:val="nil"/>
              <w:right w:val="nil"/>
            </w:tcBorders>
            <w:hideMark/>
          </w:tcPr>
          <w:p w14:paraId="50648FB2" w14:textId="77777777" w:rsidR="009A7592" w:rsidRDefault="009A7592">
            <w:pPr>
              <w:pStyle w:val="TableLeftColumn"/>
              <w:spacing w:line="276" w:lineRule="auto"/>
            </w:pPr>
            <w:r>
              <w:t>District Heating Gas Provided by Xcel</w:t>
            </w:r>
          </w:p>
        </w:tc>
        <w:tc>
          <w:tcPr>
            <w:tcW w:w="3675" w:type="dxa"/>
            <w:tcBorders>
              <w:top w:val="nil"/>
              <w:left w:val="nil"/>
              <w:bottom w:val="nil"/>
              <w:right w:val="nil"/>
            </w:tcBorders>
            <w:hideMark/>
          </w:tcPr>
          <w:p w14:paraId="3CE98604" w14:textId="77777777" w:rsidR="009A7592" w:rsidRDefault="009A7592">
            <w:pPr>
              <w:pStyle w:val="TableLeftColumn"/>
              <w:spacing w:line="276" w:lineRule="auto"/>
              <w:rPr>
                <w:b w:val="0"/>
              </w:rPr>
            </w:pPr>
            <w:r>
              <w:rPr>
                <w:b w:val="0"/>
              </w:rPr>
              <w:t>$APP_BOOLEAN_DH$</w:t>
            </w:r>
          </w:p>
        </w:tc>
      </w:tr>
      <w:tr w:rsidR="009A7592" w14:paraId="265FE6A3" w14:textId="77777777" w:rsidTr="009A7592">
        <w:tc>
          <w:tcPr>
            <w:tcW w:w="3435" w:type="dxa"/>
            <w:tcBorders>
              <w:top w:val="nil"/>
              <w:left w:val="nil"/>
              <w:bottom w:val="nil"/>
              <w:right w:val="nil"/>
            </w:tcBorders>
            <w:shd w:val="clear" w:color="auto" w:fill="C0C0C0"/>
            <w:hideMark/>
          </w:tcPr>
          <w:p w14:paraId="240743E7" w14:textId="77777777" w:rsidR="009A7592" w:rsidRDefault="009A7592">
            <w:pPr>
              <w:pStyle w:val="TableLeftColumn"/>
              <w:spacing w:line="276" w:lineRule="auto"/>
            </w:pPr>
            <w:r>
              <w:t>District Cooling Electricity Provided by Xcel</w:t>
            </w:r>
          </w:p>
        </w:tc>
        <w:tc>
          <w:tcPr>
            <w:tcW w:w="3675" w:type="dxa"/>
            <w:tcBorders>
              <w:top w:val="nil"/>
              <w:left w:val="nil"/>
              <w:bottom w:val="nil"/>
              <w:right w:val="nil"/>
            </w:tcBorders>
            <w:shd w:val="clear" w:color="auto" w:fill="C0C0C0"/>
            <w:hideMark/>
          </w:tcPr>
          <w:p w14:paraId="45C4B4FB" w14:textId="77777777" w:rsidR="009A7592" w:rsidRDefault="009A7592">
            <w:pPr>
              <w:pStyle w:val="TableLeftColumn"/>
              <w:spacing w:line="276" w:lineRule="auto"/>
              <w:rPr>
                <w:b w:val="0"/>
              </w:rPr>
            </w:pPr>
            <w:r>
              <w:rPr>
                <w:b w:val="0"/>
              </w:rPr>
              <w:t>$APP_BOOLEAN_DC$</w:t>
            </w:r>
          </w:p>
        </w:tc>
      </w:tr>
      <w:tr w:rsidR="009A7592" w14:paraId="464FC225" w14:textId="77777777" w:rsidTr="009A7592">
        <w:tc>
          <w:tcPr>
            <w:tcW w:w="3435" w:type="dxa"/>
            <w:tcBorders>
              <w:top w:val="nil"/>
              <w:left w:val="nil"/>
              <w:bottom w:val="nil"/>
              <w:right w:val="nil"/>
            </w:tcBorders>
            <w:hideMark/>
          </w:tcPr>
          <w:p w14:paraId="481FD2CE" w14:textId="77777777" w:rsidR="009A7592" w:rsidRDefault="009A7592">
            <w:pPr>
              <w:pStyle w:val="TableLeftColumn"/>
              <w:spacing w:line="276" w:lineRule="auto"/>
            </w:pPr>
            <w:r>
              <w:t>EDA Baseline</w:t>
            </w:r>
          </w:p>
        </w:tc>
        <w:tc>
          <w:tcPr>
            <w:tcW w:w="3675" w:type="dxa"/>
            <w:tcBorders>
              <w:top w:val="nil"/>
              <w:left w:val="nil"/>
              <w:bottom w:val="nil"/>
              <w:right w:val="nil"/>
            </w:tcBorders>
            <w:hideMark/>
          </w:tcPr>
          <w:p w14:paraId="07E70FA4" w14:textId="77777777" w:rsidR="009A7592" w:rsidRDefault="009A7592">
            <w:pPr>
              <w:pStyle w:val="TableLeftColumn"/>
              <w:spacing w:line="276" w:lineRule="auto"/>
              <w:rPr>
                <w:b w:val="0"/>
              </w:rPr>
            </w:pPr>
            <w:r>
              <w:rPr>
                <w:b w:val="0"/>
              </w:rPr>
              <w:t>$RULE_BASELINE$</w:t>
            </w:r>
          </w:p>
        </w:tc>
      </w:tr>
      <w:tr w:rsidR="009A7592" w14:paraId="64D2A3D8" w14:textId="77777777" w:rsidTr="009A7592">
        <w:tc>
          <w:tcPr>
            <w:tcW w:w="3435" w:type="dxa"/>
            <w:tcBorders>
              <w:top w:val="nil"/>
              <w:left w:val="nil"/>
              <w:bottom w:val="nil"/>
              <w:right w:val="nil"/>
            </w:tcBorders>
            <w:shd w:val="clear" w:color="auto" w:fill="C0C0C0"/>
            <w:hideMark/>
          </w:tcPr>
          <w:p w14:paraId="7CD7EECA" w14:textId="6346F470" w:rsidR="009A7592" w:rsidRDefault="009A7592">
            <w:pPr>
              <w:pStyle w:val="TableLeftColumn"/>
              <w:spacing w:line="276" w:lineRule="auto"/>
            </w:pPr>
            <w:r>
              <w:t>Track (Basic</w:t>
            </w:r>
            <w:r w:rsidR="00C83114">
              <w:t>, Express</w:t>
            </w:r>
            <w:r>
              <w:t xml:space="preserve"> or Enhanced)</w:t>
            </w:r>
          </w:p>
        </w:tc>
        <w:tc>
          <w:tcPr>
            <w:tcW w:w="3675" w:type="dxa"/>
            <w:tcBorders>
              <w:top w:val="nil"/>
              <w:left w:val="nil"/>
              <w:bottom w:val="nil"/>
              <w:right w:val="nil"/>
            </w:tcBorders>
            <w:shd w:val="clear" w:color="auto" w:fill="C0C0C0"/>
            <w:hideMark/>
          </w:tcPr>
          <w:p w14:paraId="02F0A410" w14:textId="77777777" w:rsidR="009A7592" w:rsidRDefault="009A7592">
            <w:pPr>
              <w:pStyle w:val="TableLeftColumn"/>
              <w:spacing w:line="276" w:lineRule="auto"/>
              <w:rPr>
                <w:b w:val="0"/>
              </w:rPr>
            </w:pPr>
            <w:r>
              <w:rPr>
                <w:b w:val="0"/>
              </w:rPr>
              <w:t>$PIF_TRACK$</w:t>
            </w:r>
          </w:p>
        </w:tc>
      </w:tr>
      <w:tr w:rsidR="009A7592" w14:paraId="158D6CF2" w14:textId="77777777" w:rsidTr="009A7592">
        <w:tc>
          <w:tcPr>
            <w:tcW w:w="3435" w:type="dxa"/>
            <w:tcBorders>
              <w:top w:val="nil"/>
              <w:left w:val="nil"/>
              <w:bottom w:val="nil"/>
              <w:right w:val="nil"/>
            </w:tcBorders>
            <w:hideMark/>
          </w:tcPr>
          <w:p w14:paraId="7FE491D9" w14:textId="77777777" w:rsidR="009A7592" w:rsidRDefault="009A7592">
            <w:pPr>
              <w:pStyle w:val="TableLeftColumn"/>
              <w:spacing w:line="276" w:lineRule="auto"/>
            </w:pPr>
            <w:r>
              <w:t>Certification (Enhanced Only)</w:t>
            </w:r>
          </w:p>
        </w:tc>
        <w:tc>
          <w:tcPr>
            <w:tcW w:w="3675" w:type="dxa"/>
            <w:tcBorders>
              <w:top w:val="nil"/>
              <w:left w:val="nil"/>
              <w:bottom w:val="nil"/>
              <w:right w:val="nil"/>
            </w:tcBorders>
            <w:vAlign w:val="center"/>
            <w:hideMark/>
          </w:tcPr>
          <w:p w14:paraId="7EBC36C0" w14:textId="77777777" w:rsidR="009A7592" w:rsidRDefault="009A7592">
            <w:pPr>
              <w:pStyle w:val="TableLeftColumn"/>
              <w:spacing w:line="276" w:lineRule="auto"/>
              <w:rPr>
                <w:b w:val="0"/>
              </w:rPr>
            </w:pPr>
            <w:r>
              <w:rPr>
                <w:b w:val="0"/>
              </w:rPr>
              <w:t xml:space="preserve">$APP_CERTIFICATION_GOAL$ </w:t>
            </w:r>
          </w:p>
        </w:tc>
      </w:tr>
      <w:tr w:rsidR="009A7592" w14:paraId="042ED1BE" w14:textId="77777777" w:rsidTr="009A7592">
        <w:tc>
          <w:tcPr>
            <w:tcW w:w="3435" w:type="dxa"/>
            <w:tcBorders>
              <w:top w:val="nil"/>
              <w:left w:val="nil"/>
              <w:bottom w:val="nil"/>
              <w:right w:val="nil"/>
            </w:tcBorders>
            <w:shd w:val="clear" w:color="auto" w:fill="C0C0C0"/>
            <w:hideMark/>
          </w:tcPr>
          <w:p w14:paraId="6D9949DE" w14:textId="77777777" w:rsidR="009A7592" w:rsidRDefault="009A7592">
            <w:pPr>
              <w:pStyle w:val="TableLeftColumn"/>
              <w:spacing w:line="276" w:lineRule="auto"/>
            </w:pPr>
            <w:r>
              <w:t>Early Analysis (Enhanced Only)</w:t>
            </w:r>
          </w:p>
        </w:tc>
        <w:tc>
          <w:tcPr>
            <w:tcW w:w="3675" w:type="dxa"/>
            <w:tcBorders>
              <w:top w:val="nil"/>
              <w:left w:val="nil"/>
              <w:bottom w:val="nil"/>
              <w:right w:val="nil"/>
            </w:tcBorders>
            <w:shd w:val="clear" w:color="auto" w:fill="C0C0C0"/>
            <w:hideMark/>
          </w:tcPr>
          <w:p w14:paraId="2CB3AE34" w14:textId="77777777" w:rsidR="009A7592" w:rsidRDefault="009A7592">
            <w:pPr>
              <w:pStyle w:val="TableLeftColumn"/>
              <w:spacing w:line="276" w:lineRule="auto"/>
              <w:rPr>
                <w:b w:val="0"/>
              </w:rPr>
            </w:pPr>
            <w:r>
              <w:rPr>
                <w:b w:val="0"/>
              </w:rPr>
              <w:t>$PIF_EARLY_ANALYSIS$</w:t>
            </w:r>
          </w:p>
        </w:tc>
      </w:tr>
      <w:tr w:rsidR="009A7592" w14:paraId="065500ED" w14:textId="77777777" w:rsidTr="009A7592">
        <w:tc>
          <w:tcPr>
            <w:tcW w:w="3435" w:type="dxa"/>
            <w:tcBorders>
              <w:top w:val="nil"/>
              <w:left w:val="nil"/>
              <w:bottom w:val="nil"/>
              <w:right w:val="nil"/>
            </w:tcBorders>
            <w:hideMark/>
          </w:tcPr>
          <w:p w14:paraId="13311921" w14:textId="77777777" w:rsidR="009A7592" w:rsidRDefault="009A7592">
            <w:pPr>
              <w:pStyle w:val="TableLeftColumn"/>
              <w:spacing w:line="276" w:lineRule="auto"/>
            </w:pPr>
            <w:r>
              <w:t>Estimated Savings (vs. baseline)</w:t>
            </w:r>
          </w:p>
        </w:tc>
        <w:tc>
          <w:tcPr>
            <w:tcW w:w="3675" w:type="dxa"/>
            <w:tcBorders>
              <w:top w:val="nil"/>
              <w:left w:val="nil"/>
              <w:bottom w:val="nil"/>
              <w:right w:val="nil"/>
            </w:tcBorders>
          </w:tcPr>
          <w:p w14:paraId="5D9DB5D1" w14:textId="77777777" w:rsidR="009A7592" w:rsidRDefault="009A7592">
            <w:pPr>
              <w:pStyle w:val="TableLeftColumn"/>
              <w:spacing w:line="276" w:lineRule="auto"/>
              <w:rPr>
                <w:b w:val="0"/>
              </w:rPr>
            </w:pPr>
          </w:p>
        </w:tc>
      </w:tr>
      <w:tr w:rsidR="009A7592" w14:paraId="1B8B41FA" w14:textId="77777777" w:rsidTr="009A7592">
        <w:tc>
          <w:tcPr>
            <w:tcW w:w="3435" w:type="dxa"/>
            <w:tcBorders>
              <w:top w:val="nil"/>
              <w:left w:val="nil"/>
              <w:bottom w:val="nil"/>
              <w:right w:val="nil"/>
            </w:tcBorders>
            <w:shd w:val="clear" w:color="auto" w:fill="C0C0C0"/>
            <w:hideMark/>
          </w:tcPr>
          <w:p w14:paraId="06112A17" w14:textId="77777777" w:rsidR="009A7592" w:rsidRDefault="009A7592">
            <w:pPr>
              <w:pStyle w:val="TableLeftColumn"/>
              <w:spacing w:line="276" w:lineRule="auto"/>
            </w:pPr>
            <w:r>
              <w:tab/>
              <w:t>Demand (kW)</w:t>
            </w:r>
          </w:p>
        </w:tc>
        <w:tc>
          <w:tcPr>
            <w:tcW w:w="3675" w:type="dxa"/>
            <w:tcBorders>
              <w:top w:val="nil"/>
              <w:left w:val="nil"/>
              <w:bottom w:val="nil"/>
              <w:right w:val="nil"/>
            </w:tcBorders>
            <w:shd w:val="clear" w:color="auto" w:fill="C0C0C0"/>
            <w:hideMark/>
          </w:tcPr>
          <w:p w14:paraId="5B886B5A" w14:textId="77777777" w:rsidR="009A7592" w:rsidRDefault="009A7592">
            <w:pPr>
              <w:pStyle w:val="TableLeftColumn"/>
              <w:spacing w:line="276" w:lineRule="auto"/>
              <w:rPr>
                <w:b w:val="0"/>
              </w:rPr>
            </w:pPr>
            <w:r>
              <w:rPr>
                <w:b w:val="0"/>
              </w:rPr>
              <w:t>$ESTIMATED_KW$</w:t>
            </w:r>
          </w:p>
        </w:tc>
      </w:tr>
      <w:tr w:rsidR="009A7592" w14:paraId="511F50EF" w14:textId="77777777" w:rsidTr="009A7592">
        <w:tc>
          <w:tcPr>
            <w:tcW w:w="3435" w:type="dxa"/>
            <w:tcBorders>
              <w:top w:val="nil"/>
              <w:left w:val="nil"/>
              <w:bottom w:val="nil"/>
              <w:right w:val="nil"/>
            </w:tcBorders>
            <w:hideMark/>
          </w:tcPr>
          <w:p w14:paraId="486EC4F9" w14:textId="77777777" w:rsidR="009A7592" w:rsidRDefault="009A7592">
            <w:pPr>
              <w:pStyle w:val="TableLeftColumn"/>
              <w:spacing w:line="276" w:lineRule="auto"/>
            </w:pPr>
            <w:r>
              <w:tab/>
              <w:t>Energy (kWh)</w:t>
            </w:r>
          </w:p>
        </w:tc>
        <w:tc>
          <w:tcPr>
            <w:tcW w:w="3675" w:type="dxa"/>
            <w:tcBorders>
              <w:top w:val="nil"/>
              <w:left w:val="nil"/>
              <w:bottom w:val="nil"/>
              <w:right w:val="nil"/>
            </w:tcBorders>
            <w:vAlign w:val="center"/>
            <w:hideMark/>
          </w:tcPr>
          <w:p w14:paraId="5C87644A" w14:textId="77777777" w:rsidR="009A7592" w:rsidRDefault="009A7592">
            <w:pPr>
              <w:pStyle w:val="TableLeftColumn"/>
              <w:spacing w:line="276" w:lineRule="auto"/>
              <w:rPr>
                <w:b w:val="0"/>
              </w:rPr>
            </w:pPr>
            <w:r>
              <w:rPr>
                <w:b w:val="0"/>
              </w:rPr>
              <w:t>$ESTIMATED_KWH$</w:t>
            </w:r>
          </w:p>
        </w:tc>
      </w:tr>
      <w:tr w:rsidR="009A7592" w14:paraId="438C2C44" w14:textId="77777777" w:rsidTr="009A7592">
        <w:tc>
          <w:tcPr>
            <w:tcW w:w="3435" w:type="dxa"/>
            <w:tcBorders>
              <w:top w:val="nil"/>
              <w:left w:val="nil"/>
              <w:bottom w:val="nil"/>
              <w:right w:val="nil"/>
            </w:tcBorders>
            <w:shd w:val="clear" w:color="auto" w:fill="C0C0C0"/>
            <w:hideMark/>
          </w:tcPr>
          <w:p w14:paraId="3970C9CD" w14:textId="77777777" w:rsidR="009A7592" w:rsidRDefault="009A7592">
            <w:pPr>
              <w:pStyle w:val="TableLeftColumn"/>
              <w:spacing w:line="276" w:lineRule="auto"/>
            </w:pPr>
            <w:r>
              <w:tab/>
              <w:t>Gas (</w:t>
            </w:r>
            <w:proofErr w:type="spellStart"/>
            <w:r>
              <w:t>Dth</w:t>
            </w:r>
            <w:proofErr w:type="spellEnd"/>
            <w:r>
              <w:t>)</w:t>
            </w:r>
          </w:p>
        </w:tc>
        <w:tc>
          <w:tcPr>
            <w:tcW w:w="3675" w:type="dxa"/>
            <w:tcBorders>
              <w:top w:val="nil"/>
              <w:left w:val="nil"/>
              <w:bottom w:val="nil"/>
              <w:right w:val="nil"/>
            </w:tcBorders>
            <w:shd w:val="clear" w:color="auto" w:fill="C0C0C0"/>
            <w:vAlign w:val="center"/>
            <w:hideMark/>
          </w:tcPr>
          <w:p w14:paraId="36FA834F" w14:textId="77777777" w:rsidR="009A7592" w:rsidRDefault="009A7592">
            <w:pPr>
              <w:pStyle w:val="TableLeftColumn"/>
              <w:spacing w:line="276" w:lineRule="auto"/>
              <w:rPr>
                <w:b w:val="0"/>
              </w:rPr>
            </w:pPr>
            <w:r>
              <w:rPr>
                <w:b w:val="0"/>
              </w:rPr>
              <w:t>$ESTIMATED_DTH$</w:t>
            </w:r>
          </w:p>
        </w:tc>
      </w:tr>
      <w:tr w:rsidR="009A7592" w14:paraId="7E0A678F" w14:textId="77777777" w:rsidTr="009A7592">
        <w:tc>
          <w:tcPr>
            <w:tcW w:w="3435" w:type="dxa"/>
            <w:tcBorders>
              <w:top w:val="nil"/>
              <w:left w:val="nil"/>
              <w:bottom w:val="nil"/>
              <w:right w:val="nil"/>
            </w:tcBorders>
            <w:vAlign w:val="center"/>
            <w:hideMark/>
          </w:tcPr>
          <w:p w14:paraId="738AF9E0" w14:textId="77777777" w:rsidR="009A7592" w:rsidRDefault="009A7592">
            <w:pPr>
              <w:pStyle w:val="TableLeftColumn"/>
              <w:spacing w:line="276" w:lineRule="auto"/>
            </w:pPr>
            <w:r>
              <w:t>Estimated Construction Completion Date</w:t>
            </w:r>
          </w:p>
        </w:tc>
        <w:tc>
          <w:tcPr>
            <w:tcW w:w="3675" w:type="dxa"/>
            <w:tcBorders>
              <w:top w:val="nil"/>
              <w:left w:val="nil"/>
              <w:bottom w:val="nil"/>
              <w:right w:val="nil"/>
            </w:tcBorders>
            <w:vAlign w:val="center"/>
            <w:hideMark/>
          </w:tcPr>
          <w:p w14:paraId="35A10A06" w14:textId="77777777" w:rsidR="009A7592" w:rsidRDefault="009A7592">
            <w:pPr>
              <w:pStyle w:val="TableLeftColumn"/>
              <w:spacing w:line="276" w:lineRule="auto"/>
              <w:rPr>
                <w:b w:val="0"/>
              </w:rPr>
            </w:pPr>
            <w:r>
              <w:rPr>
                <w:b w:val="0"/>
              </w:rPr>
              <w:t>$PIF_COMPLETION_DATE_ESTIMATE$</w:t>
            </w:r>
          </w:p>
        </w:tc>
      </w:tr>
      <w:tr w:rsidR="009A7592" w14:paraId="63233CC7" w14:textId="77777777" w:rsidTr="009A7592">
        <w:tc>
          <w:tcPr>
            <w:tcW w:w="3435" w:type="dxa"/>
            <w:tcBorders>
              <w:top w:val="nil"/>
              <w:left w:val="nil"/>
              <w:bottom w:val="nil"/>
              <w:right w:val="nil"/>
            </w:tcBorders>
            <w:shd w:val="clear" w:color="auto" w:fill="C0C0C0"/>
            <w:vAlign w:val="center"/>
            <w:hideMark/>
          </w:tcPr>
          <w:p w14:paraId="7033E1EA" w14:textId="77777777" w:rsidR="009A7592" w:rsidRDefault="009A7592">
            <w:pPr>
              <w:pStyle w:val="TableLeftColumn"/>
              <w:spacing w:line="276" w:lineRule="auto"/>
            </w:pPr>
            <w:r>
              <w:t>Estimated 80% Occupancy Date</w:t>
            </w:r>
          </w:p>
        </w:tc>
        <w:tc>
          <w:tcPr>
            <w:tcW w:w="3675" w:type="dxa"/>
            <w:tcBorders>
              <w:top w:val="nil"/>
              <w:left w:val="nil"/>
              <w:bottom w:val="nil"/>
              <w:right w:val="nil"/>
            </w:tcBorders>
            <w:shd w:val="clear" w:color="auto" w:fill="C0C0C0"/>
            <w:vAlign w:val="center"/>
            <w:hideMark/>
          </w:tcPr>
          <w:p w14:paraId="116ECFB6" w14:textId="77777777" w:rsidR="009A7592" w:rsidRDefault="009A7592">
            <w:pPr>
              <w:pStyle w:val="TableLeftColumn"/>
              <w:spacing w:line="276" w:lineRule="auto"/>
              <w:rPr>
                <w:b w:val="0"/>
              </w:rPr>
            </w:pPr>
            <w:r>
              <w:rPr>
                <w:b w:val="0"/>
              </w:rPr>
              <w:t>$PIF_OCCUPANCY_DATE_ESTIMATE$</w:t>
            </w:r>
          </w:p>
        </w:tc>
      </w:tr>
      <w:tr w:rsidR="009A7592" w14:paraId="6A5F865D" w14:textId="77777777" w:rsidTr="009A7592">
        <w:tc>
          <w:tcPr>
            <w:tcW w:w="3435" w:type="dxa"/>
            <w:tcBorders>
              <w:top w:val="nil"/>
              <w:left w:val="nil"/>
              <w:bottom w:val="single" w:sz="8" w:space="0" w:color="000000"/>
              <w:right w:val="nil"/>
            </w:tcBorders>
            <w:vAlign w:val="center"/>
            <w:hideMark/>
          </w:tcPr>
          <w:p w14:paraId="59DF78F4" w14:textId="77777777" w:rsidR="009A7592" w:rsidRDefault="009A7592">
            <w:pPr>
              <w:pStyle w:val="TableLeftColumn"/>
              <w:spacing w:line="276" w:lineRule="auto"/>
            </w:pPr>
            <w:r>
              <w:t>Estimated Verification Date</w:t>
            </w:r>
          </w:p>
        </w:tc>
        <w:tc>
          <w:tcPr>
            <w:tcW w:w="3675" w:type="dxa"/>
            <w:tcBorders>
              <w:top w:val="nil"/>
              <w:left w:val="nil"/>
              <w:bottom w:val="single" w:sz="8" w:space="0" w:color="000000"/>
              <w:right w:val="nil"/>
            </w:tcBorders>
            <w:vAlign w:val="center"/>
            <w:hideMark/>
          </w:tcPr>
          <w:p w14:paraId="6D302099" w14:textId="77777777" w:rsidR="009A7592" w:rsidRDefault="009A7592">
            <w:pPr>
              <w:pStyle w:val="TableLeftColumn"/>
              <w:spacing w:line="276" w:lineRule="auto"/>
              <w:rPr>
                <w:b w:val="0"/>
              </w:rPr>
            </w:pPr>
            <w:r>
              <w:rPr>
                <w:b w:val="0"/>
              </w:rPr>
              <w:t>$PIF_VERIFICATION_DATE_ESTIMATE$</w:t>
            </w:r>
          </w:p>
        </w:tc>
      </w:tr>
    </w:tbl>
    <w:p w14:paraId="6DB2967E" w14:textId="77777777" w:rsidR="009A7592" w:rsidRDefault="009A7592" w:rsidP="009A7592">
      <w:pPr>
        <w:rPr>
          <w:rFonts w:ascii="Calibri" w:eastAsia="Calibri" w:hAnsi="Calibri"/>
        </w:rPr>
      </w:pPr>
    </w:p>
    <w:tbl>
      <w:tblPr>
        <w:tblW w:w="7110" w:type="dxa"/>
        <w:tblInd w:w="1188" w:type="dxa"/>
        <w:tblBorders>
          <w:top w:val="single" w:sz="8" w:space="0" w:color="000000"/>
          <w:bottom w:val="single" w:sz="8" w:space="0" w:color="000000"/>
        </w:tblBorders>
        <w:tblLook w:val="00A0" w:firstRow="1" w:lastRow="0" w:firstColumn="1" w:lastColumn="0" w:noHBand="0" w:noVBand="0"/>
      </w:tblPr>
      <w:tblGrid>
        <w:gridCol w:w="3435"/>
        <w:gridCol w:w="3675"/>
      </w:tblGrid>
      <w:tr w:rsidR="009A7592" w14:paraId="12F8049B" w14:textId="77777777" w:rsidTr="009A7592">
        <w:tc>
          <w:tcPr>
            <w:tcW w:w="7110" w:type="dxa"/>
            <w:gridSpan w:val="2"/>
            <w:tcBorders>
              <w:top w:val="single" w:sz="8" w:space="0" w:color="000000"/>
              <w:left w:val="nil"/>
              <w:bottom w:val="single" w:sz="8" w:space="0" w:color="000000"/>
              <w:right w:val="nil"/>
            </w:tcBorders>
            <w:hideMark/>
          </w:tcPr>
          <w:p w14:paraId="77445183" w14:textId="77777777" w:rsidR="009A7592" w:rsidRDefault="009A7592">
            <w:pPr>
              <w:spacing w:after="0" w:line="240" w:lineRule="auto"/>
              <w:rPr>
                <w:rFonts w:ascii="Calibri" w:eastAsia="Calibri" w:hAnsi="Calibri" w:cs="Times New Roman"/>
                <w:b/>
                <w:bCs/>
                <w:color w:val="000000"/>
              </w:rPr>
            </w:pPr>
            <w:r>
              <w:rPr>
                <w:b/>
                <w:bCs/>
                <w:color w:val="000000"/>
              </w:rPr>
              <w:t>Customer incentive calculations are based on the following dollar amounts</w:t>
            </w:r>
          </w:p>
        </w:tc>
      </w:tr>
      <w:tr w:rsidR="009A7592" w14:paraId="63A0EBE1" w14:textId="77777777" w:rsidTr="009A7592">
        <w:tc>
          <w:tcPr>
            <w:tcW w:w="3435" w:type="dxa"/>
            <w:tcBorders>
              <w:top w:val="nil"/>
              <w:left w:val="nil"/>
              <w:bottom w:val="nil"/>
              <w:right w:val="nil"/>
            </w:tcBorders>
            <w:shd w:val="clear" w:color="auto" w:fill="C0C0C0"/>
            <w:hideMark/>
          </w:tcPr>
          <w:p w14:paraId="4FD56515" w14:textId="77777777" w:rsidR="009A7592" w:rsidRDefault="009A7592">
            <w:pPr>
              <w:pStyle w:val="TableLeftColumn"/>
              <w:spacing w:line="276" w:lineRule="auto"/>
            </w:pPr>
            <w:r>
              <w:tab/>
              <w:t>Demand ($/kW)</w:t>
            </w:r>
          </w:p>
        </w:tc>
        <w:tc>
          <w:tcPr>
            <w:tcW w:w="3675" w:type="dxa"/>
            <w:tcBorders>
              <w:top w:val="nil"/>
              <w:left w:val="nil"/>
              <w:bottom w:val="nil"/>
              <w:right w:val="nil"/>
            </w:tcBorders>
            <w:shd w:val="clear" w:color="auto" w:fill="C0C0C0"/>
            <w:hideMark/>
          </w:tcPr>
          <w:p w14:paraId="4893A800" w14:textId="77777777" w:rsidR="009A7592" w:rsidRDefault="009A7592">
            <w:pPr>
              <w:pStyle w:val="TableLeftColumn"/>
              <w:spacing w:line="276" w:lineRule="auto"/>
              <w:rPr>
                <w:b w:val="0"/>
              </w:rPr>
            </w:pPr>
            <w:r>
              <w:rPr>
                <w:b w:val="0"/>
              </w:rPr>
              <w:t>$ $RULE_ELEC_DEMAND_INCENTIVE$</w:t>
            </w:r>
          </w:p>
        </w:tc>
      </w:tr>
      <w:tr w:rsidR="009A7592" w14:paraId="6AE897F8" w14:textId="77777777" w:rsidTr="009A7592">
        <w:tc>
          <w:tcPr>
            <w:tcW w:w="3435" w:type="dxa"/>
            <w:tcBorders>
              <w:top w:val="nil"/>
              <w:left w:val="nil"/>
              <w:bottom w:val="nil"/>
              <w:right w:val="nil"/>
            </w:tcBorders>
            <w:hideMark/>
          </w:tcPr>
          <w:p w14:paraId="2F85F573" w14:textId="77777777" w:rsidR="009A7592" w:rsidRDefault="009A7592">
            <w:pPr>
              <w:pStyle w:val="TableLeftColumn"/>
              <w:spacing w:line="276" w:lineRule="auto"/>
            </w:pPr>
            <w:r>
              <w:tab/>
              <w:t>Energy ($/kWh)</w:t>
            </w:r>
          </w:p>
        </w:tc>
        <w:tc>
          <w:tcPr>
            <w:tcW w:w="3675" w:type="dxa"/>
            <w:tcBorders>
              <w:top w:val="nil"/>
              <w:left w:val="nil"/>
              <w:bottom w:val="nil"/>
              <w:right w:val="nil"/>
            </w:tcBorders>
            <w:hideMark/>
          </w:tcPr>
          <w:p w14:paraId="41260708" w14:textId="77777777" w:rsidR="009A7592" w:rsidRDefault="009A7592">
            <w:pPr>
              <w:pStyle w:val="TableLeftColumn"/>
              <w:spacing w:line="276" w:lineRule="auto"/>
              <w:rPr>
                <w:b w:val="0"/>
              </w:rPr>
            </w:pPr>
            <w:r>
              <w:rPr>
                <w:b w:val="0"/>
              </w:rPr>
              <w:t>$ $RULE_ELEC_ENERGY_INCENTIVE$</w:t>
            </w:r>
          </w:p>
        </w:tc>
      </w:tr>
      <w:tr w:rsidR="009A7592" w14:paraId="339A3AE3" w14:textId="77777777" w:rsidTr="009A7592">
        <w:tc>
          <w:tcPr>
            <w:tcW w:w="3435" w:type="dxa"/>
            <w:tcBorders>
              <w:top w:val="nil"/>
              <w:left w:val="nil"/>
              <w:bottom w:val="single" w:sz="8" w:space="0" w:color="000000"/>
              <w:right w:val="nil"/>
            </w:tcBorders>
            <w:shd w:val="clear" w:color="auto" w:fill="C0C0C0"/>
            <w:hideMark/>
          </w:tcPr>
          <w:p w14:paraId="781AEBAB" w14:textId="77777777" w:rsidR="009A7592" w:rsidRDefault="009A7592">
            <w:pPr>
              <w:pStyle w:val="TableLeftColumn"/>
              <w:spacing w:line="276" w:lineRule="auto"/>
            </w:pPr>
            <w:r>
              <w:tab/>
              <w:t>Gas ($/</w:t>
            </w:r>
            <w:proofErr w:type="spellStart"/>
            <w:r>
              <w:t>Dth</w:t>
            </w:r>
            <w:proofErr w:type="spellEnd"/>
            <w:r>
              <w:t>)</w:t>
            </w:r>
          </w:p>
        </w:tc>
        <w:tc>
          <w:tcPr>
            <w:tcW w:w="3675" w:type="dxa"/>
            <w:tcBorders>
              <w:top w:val="nil"/>
              <w:left w:val="nil"/>
              <w:bottom w:val="single" w:sz="8" w:space="0" w:color="000000"/>
              <w:right w:val="nil"/>
            </w:tcBorders>
            <w:shd w:val="clear" w:color="auto" w:fill="C0C0C0"/>
            <w:hideMark/>
          </w:tcPr>
          <w:p w14:paraId="3BCFF296" w14:textId="77777777" w:rsidR="009A7592" w:rsidRDefault="009A7592">
            <w:pPr>
              <w:pStyle w:val="TableLeftColumn"/>
              <w:spacing w:line="276" w:lineRule="auto"/>
              <w:rPr>
                <w:b w:val="0"/>
              </w:rPr>
            </w:pPr>
            <w:r>
              <w:rPr>
                <w:b w:val="0"/>
              </w:rPr>
              <w:t>$ $RULE_GAS_ENERGY_INCENTIVE$</w:t>
            </w:r>
          </w:p>
        </w:tc>
      </w:tr>
    </w:tbl>
    <w:p w14:paraId="3ED1DA80" w14:textId="77777777" w:rsidR="009A7592" w:rsidRDefault="009A7592" w:rsidP="009A7592">
      <w:pPr>
        <w:spacing w:after="0"/>
        <w:sectPr w:rsidR="009A7592">
          <w:pgSz w:w="12240" w:h="15840"/>
          <w:pgMar w:top="1440" w:right="1440" w:bottom="1440" w:left="1440" w:header="720" w:footer="720" w:gutter="0"/>
          <w:cols w:space="720"/>
        </w:sectPr>
      </w:pPr>
    </w:p>
    <w:p w14:paraId="13B837A5" w14:textId="77777777" w:rsidR="009A5A3C" w:rsidRPr="008B68B9" w:rsidRDefault="009A5A3C" w:rsidP="005A6CFC">
      <w:pPr>
        <w:pStyle w:val="Heading1Summary"/>
      </w:pPr>
      <w:bookmarkStart w:id="16" w:name="_Toc424215682"/>
      <w:r w:rsidRPr="008B68B9">
        <w:lastRenderedPageBreak/>
        <w:t>Project Participants</w:t>
      </w:r>
      <w:bookmarkEnd w:id="16"/>
    </w:p>
    <w:p w14:paraId="1D3B71EF" w14:textId="5163C1AE" w:rsidR="009A5A3C" w:rsidRDefault="009A5A3C" w:rsidP="009A5A3C">
      <w:r>
        <w:t>Project participants include:</w:t>
      </w:r>
    </w:p>
    <w:tbl>
      <w:tblPr>
        <w:tblStyle w:val="LightShading1"/>
        <w:tblW w:w="13158" w:type="dxa"/>
        <w:tblLayout w:type="fixed"/>
        <w:tblLook w:val="04A0" w:firstRow="1" w:lastRow="0" w:firstColumn="1" w:lastColumn="0" w:noHBand="0" w:noVBand="1"/>
      </w:tblPr>
      <w:tblGrid>
        <w:gridCol w:w="2268"/>
        <w:gridCol w:w="2250"/>
        <w:gridCol w:w="2700"/>
        <w:gridCol w:w="2520"/>
        <w:gridCol w:w="1602"/>
        <w:gridCol w:w="1818"/>
      </w:tblGrid>
      <w:tr w:rsidR="009252EA" w14:paraId="2A526C4A" w14:textId="77777777" w:rsidTr="0092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C8EB21F" w14:textId="77777777" w:rsidR="009252EA" w:rsidRDefault="009252EA" w:rsidP="005B2C80">
            <w:pPr>
              <w:ind w:left="180" w:hanging="180"/>
            </w:pPr>
            <w:r>
              <w:t>Name</w:t>
            </w:r>
          </w:p>
        </w:tc>
        <w:tc>
          <w:tcPr>
            <w:tcW w:w="2250" w:type="dxa"/>
          </w:tcPr>
          <w:p w14:paraId="59541000" w14:textId="77777777" w:rsidR="009252EA" w:rsidRDefault="009252EA" w:rsidP="0017392C">
            <w:pPr>
              <w:cnfStyle w:val="100000000000" w:firstRow="1" w:lastRow="0" w:firstColumn="0" w:lastColumn="0" w:oddVBand="0" w:evenVBand="0" w:oddHBand="0" w:evenHBand="0" w:firstRowFirstColumn="0" w:firstRowLastColumn="0" w:lastRowFirstColumn="0" w:lastRowLastColumn="0"/>
            </w:pPr>
            <w:r>
              <w:t>Company</w:t>
            </w:r>
          </w:p>
        </w:tc>
        <w:tc>
          <w:tcPr>
            <w:tcW w:w="2700" w:type="dxa"/>
          </w:tcPr>
          <w:p w14:paraId="08F6A772"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Role</w:t>
            </w:r>
          </w:p>
        </w:tc>
        <w:tc>
          <w:tcPr>
            <w:tcW w:w="2520" w:type="dxa"/>
          </w:tcPr>
          <w:p w14:paraId="798272EA"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E-Mail</w:t>
            </w:r>
          </w:p>
        </w:tc>
        <w:tc>
          <w:tcPr>
            <w:tcW w:w="1602" w:type="dxa"/>
          </w:tcPr>
          <w:p w14:paraId="1C7F652F"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Phone</w:t>
            </w:r>
          </w:p>
        </w:tc>
        <w:tc>
          <w:tcPr>
            <w:tcW w:w="1818" w:type="dxa"/>
          </w:tcPr>
          <w:p w14:paraId="5E597E62"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In Attendance</w:t>
            </w:r>
          </w:p>
        </w:tc>
      </w:tr>
      <w:tr w:rsidR="009252EA" w14:paraId="6D47B712" w14:textId="77777777" w:rsidTr="0092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71121EF" w14:textId="77777777" w:rsidR="009252EA" w:rsidRDefault="009252EA" w:rsidP="009A5A3C">
            <w:r>
              <w:t>$CONTACT_NAME$</w:t>
            </w:r>
          </w:p>
        </w:tc>
        <w:tc>
          <w:tcPr>
            <w:tcW w:w="2250" w:type="dxa"/>
          </w:tcPr>
          <w:p w14:paraId="274F9981" w14:textId="77777777" w:rsidR="009252EA" w:rsidRDefault="009252EA" w:rsidP="0017392C">
            <w:pPr>
              <w:cnfStyle w:val="000000100000" w:firstRow="0" w:lastRow="0" w:firstColumn="0" w:lastColumn="0" w:oddVBand="0" w:evenVBand="0" w:oddHBand="1" w:evenHBand="0" w:firstRowFirstColumn="0" w:firstRowLastColumn="0" w:lastRowFirstColumn="0" w:lastRowLastColumn="0"/>
            </w:pPr>
            <w:r>
              <w:t>$CONTACT_COMPANY$</w:t>
            </w:r>
          </w:p>
        </w:tc>
        <w:tc>
          <w:tcPr>
            <w:tcW w:w="2700" w:type="dxa"/>
          </w:tcPr>
          <w:p w14:paraId="33C0AEE0"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$CONTACT_ROLE$</w:t>
            </w:r>
          </w:p>
        </w:tc>
        <w:tc>
          <w:tcPr>
            <w:tcW w:w="2520" w:type="dxa"/>
          </w:tcPr>
          <w:p w14:paraId="02018605"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$CONTACT_EMAIL$</w:t>
            </w:r>
          </w:p>
        </w:tc>
        <w:tc>
          <w:tcPr>
            <w:tcW w:w="1602" w:type="dxa"/>
          </w:tcPr>
          <w:p w14:paraId="0F7F1B9A"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$CONTACT_PHONE$</w:t>
            </w:r>
          </w:p>
        </w:tc>
        <w:tc>
          <w:tcPr>
            <w:tcW w:w="1818" w:type="dxa"/>
          </w:tcPr>
          <w:p w14:paraId="1A5295C0"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p>
        </w:tc>
      </w:tr>
    </w:tbl>
    <w:p w14:paraId="734722F3" w14:textId="77777777" w:rsidR="0076010E" w:rsidRDefault="0076010E"/>
    <w:p w14:paraId="0B14B666" w14:textId="77777777" w:rsidR="009252EA" w:rsidRDefault="009252EA" w:rsidP="002E01E2">
      <w:pPr>
        <w:sectPr w:rsidR="009252EA" w:rsidSect="009252EA">
          <w:footerReference w:type="first" r:id="rId13"/>
          <w:pgSz w:w="15840" w:h="12240" w:orient="landscape"/>
          <w:pgMar w:top="1440" w:right="1440" w:bottom="1440" w:left="1440" w:header="720" w:footer="720" w:gutter="0"/>
          <w:cols w:space="720"/>
          <w:titlePg/>
          <w:docGrid w:linePitch="360"/>
        </w:sectPr>
      </w:pPr>
    </w:p>
    <w:p w14:paraId="34A60CBF" w14:textId="77777777" w:rsidR="00A155D4" w:rsidRPr="008B68B9" w:rsidRDefault="00A155D4" w:rsidP="00ED4649">
      <w:pPr>
        <w:pStyle w:val="Heading1Summary"/>
      </w:pPr>
      <w:bookmarkStart w:id="17" w:name="_Toc424215683"/>
      <w:r w:rsidRPr="008B68B9">
        <w:lastRenderedPageBreak/>
        <w:t>Building Energy Goals</w:t>
      </w:r>
      <w:r w:rsidR="00195015">
        <w:t xml:space="preserve"> </w:t>
      </w:r>
      <w:r w:rsidR="00DA0438">
        <w:t>Summary</w:t>
      </w:r>
      <w:bookmarkEnd w:id="17"/>
    </w:p>
    <w:p w14:paraId="6143BCDF" w14:textId="77777777" w:rsidR="00A155D4" w:rsidRDefault="00A155D4" w:rsidP="00A155D4">
      <w:pPr>
        <w:rPr>
          <w:color w:val="FF0000"/>
        </w:rPr>
      </w:pPr>
      <w:r w:rsidRPr="00981393">
        <w:rPr>
          <w:color w:val="FF0000"/>
        </w:rPr>
        <w:t>Provide description of energy goals</w:t>
      </w:r>
    </w:p>
    <w:p w14:paraId="7EB1ADC5" w14:textId="77777777" w:rsidR="00DA0438" w:rsidRPr="008B68B9" w:rsidRDefault="00DA0438" w:rsidP="00DA0438">
      <w:pPr>
        <w:pStyle w:val="Heading1Summary"/>
      </w:pPr>
      <w:bookmarkStart w:id="18" w:name="_Toc424215684"/>
      <w:r>
        <w:rPr>
          <w:rFonts w:ascii="Cambria" w:eastAsia="MS Gothi" w:hAnsi="Cambria"/>
        </w:rPr>
        <w:t xml:space="preserve">Analysis Results Summary </w:t>
      </w:r>
      <w:r w:rsidRPr="008377D4">
        <w:rPr>
          <w:rFonts w:ascii="Cambria" w:eastAsia="MS Gothi" w:hAnsi="Cambria"/>
          <w:bCs w:val="0"/>
        </w:rPr>
        <w:t>and Key Findings</w:t>
      </w:r>
      <w:bookmarkEnd w:id="18"/>
    </w:p>
    <w:p w14:paraId="01645AF4" w14:textId="77777777" w:rsidR="00DA0438" w:rsidRDefault="00DA0438" w:rsidP="00DA0438">
      <w:pPr>
        <w:rPr>
          <w:color w:val="FF0000"/>
        </w:rPr>
      </w:pPr>
      <w:r w:rsidRPr="00981393">
        <w:rPr>
          <w:color w:val="FF0000"/>
        </w:rPr>
        <w:t xml:space="preserve">Provide </w:t>
      </w:r>
      <w:r>
        <w:rPr>
          <w:color w:val="FF0000"/>
        </w:rPr>
        <w:t>summary o</w:t>
      </w:r>
      <w:r w:rsidRPr="00981393">
        <w:rPr>
          <w:color w:val="FF0000"/>
        </w:rPr>
        <w:t xml:space="preserve">f </w:t>
      </w:r>
      <w:r>
        <w:rPr>
          <w:color w:val="FF0000"/>
        </w:rPr>
        <w:t>analysis results, payback times,</w:t>
      </w:r>
      <w:r w:rsidRPr="00981393">
        <w:rPr>
          <w:color w:val="FF0000"/>
        </w:rPr>
        <w:t xml:space="preserve"> and/or key findings of this project</w:t>
      </w:r>
    </w:p>
    <w:p w14:paraId="1317710F" w14:textId="77777777" w:rsidR="009D1813" w:rsidRPr="00981393" w:rsidRDefault="009D1813" w:rsidP="00DA0438">
      <w:pPr>
        <w:rPr>
          <w:color w:val="FF0000"/>
        </w:rPr>
      </w:pPr>
    </w:p>
    <w:p w14:paraId="1D8E4E21" w14:textId="46087CC6" w:rsidR="00E02FB7" w:rsidRDefault="009D1813" w:rsidP="009D1813">
      <w:pPr>
        <w:pStyle w:val="Caption-Table"/>
      </w:pPr>
      <w:r>
        <w:t xml:space="preserve">Table </w:t>
      </w:r>
      <w:fldSimple w:instr=" STYLEREF 1 \s ">
        <w:r w:rsidR="00FB1218">
          <w:rPr>
            <w:noProof/>
          </w:rPr>
          <w:t>1</w:t>
        </w:r>
      </w:fldSimple>
      <w:r w:rsidR="00FB1218">
        <w:noBreakHyphen/>
      </w:r>
      <w:fldSimple w:instr=" SEQ Table \* ARABIC \s 1 ">
        <w:r w:rsidR="00FB1218">
          <w:rPr>
            <w:noProof/>
          </w:rPr>
          <w:t>1</w:t>
        </w:r>
      </w:fldSimple>
      <w:r w:rsidR="00903CF3">
        <w:tab/>
      </w:r>
      <w:r>
        <w:t>Summary of Financial Impact vs. Proposed Baseline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647"/>
        <w:gridCol w:w="5131"/>
        <w:gridCol w:w="1578"/>
        <w:gridCol w:w="1521"/>
        <w:gridCol w:w="1476"/>
        <w:gridCol w:w="1613"/>
        <w:gridCol w:w="1210"/>
      </w:tblGrid>
      <w:tr w:rsidR="00F87956" w:rsidRPr="00CC5300" w14:paraId="6F53EDCF" w14:textId="77777777" w:rsidTr="00D5575A">
        <w:trPr>
          <w:trHeight w:val="990"/>
        </w:trPr>
        <w:tc>
          <w:tcPr>
            <w:tcW w:w="246" w:type="pct"/>
            <w:tcBorders>
              <w:bottom w:val="single" w:sz="4" w:space="0" w:color="auto"/>
            </w:tcBorders>
            <w:shd w:val="clear" w:color="auto" w:fill="D9D9D9"/>
            <w:vAlign w:val="bottom"/>
          </w:tcPr>
          <w:p w14:paraId="77580E9A" w14:textId="77777777" w:rsidR="00E02FB7" w:rsidRPr="00A37DA8" w:rsidRDefault="00E02FB7" w:rsidP="00132D33">
            <w:pPr>
              <w:spacing w:after="0" w:line="240" w:lineRule="auto"/>
              <w:jc w:val="center"/>
              <w:rPr>
                <w:sz w:val="20"/>
                <w:szCs w:val="20"/>
              </w:rPr>
            </w:pPr>
            <w:r w:rsidRPr="00A37DA8">
              <w:rPr>
                <w:sz w:val="20"/>
                <w:szCs w:val="20"/>
              </w:rPr>
              <w:t>ID</w:t>
            </w:r>
          </w:p>
        </w:tc>
        <w:tc>
          <w:tcPr>
            <w:tcW w:w="1947" w:type="pct"/>
            <w:tcBorders>
              <w:bottom w:val="single" w:sz="4" w:space="0" w:color="auto"/>
            </w:tcBorders>
            <w:shd w:val="clear" w:color="auto" w:fill="D9D9D9"/>
            <w:vAlign w:val="bottom"/>
          </w:tcPr>
          <w:p w14:paraId="08352DDC" w14:textId="77777777" w:rsidR="00E02FB7" w:rsidRPr="00A37DA8" w:rsidRDefault="00E02FB7" w:rsidP="00132D33">
            <w:pPr>
              <w:spacing w:after="0" w:line="240" w:lineRule="auto"/>
              <w:jc w:val="center"/>
              <w:rPr>
                <w:sz w:val="20"/>
                <w:szCs w:val="20"/>
              </w:rPr>
            </w:pPr>
            <w:r w:rsidRPr="00A37DA8">
              <w:rPr>
                <w:sz w:val="20"/>
                <w:szCs w:val="20"/>
              </w:rPr>
              <w:t>Measure</w:t>
            </w:r>
          </w:p>
        </w:tc>
        <w:tc>
          <w:tcPr>
            <w:tcW w:w="599" w:type="pct"/>
            <w:tcBorders>
              <w:bottom w:val="single" w:sz="4" w:space="0" w:color="auto"/>
            </w:tcBorders>
            <w:shd w:val="clear" w:color="auto" w:fill="D9D9D9"/>
            <w:vAlign w:val="bottom"/>
          </w:tcPr>
          <w:p w14:paraId="7B2D0F2F" w14:textId="77777777" w:rsidR="00E02FB7" w:rsidRPr="00A37DA8" w:rsidRDefault="00E02FB7" w:rsidP="00132D33">
            <w:pPr>
              <w:spacing w:after="0" w:line="240" w:lineRule="auto"/>
              <w:jc w:val="center"/>
              <w:rPr>
                <w:sz w:val="20"/>
                <w:szCs w:val="20"/>
              </w:rPr>
            </w:pPr>
            <w:r w:rsidRPr="00A37DA8">
              <w:rPr>
                <w:sz w:val="20"/>
                <w:szCs w:val="20"/>
              </w:rPr>
              <w:t>Energy</w:t>
            </w:r>
          </w:p>
          <w:p w14:paraId="0AAC7C1B" w14:textId="77777777" w:rsidR="00E02FB7" w:rsidRPr="00A37DA8" w:rsidRDefault="00E02FB7" w:rsidP="00132D33">
            <w:pPr>
              <w:spacing w:after="0" w:line="240" w:lineRule="auto"/>
              <w:jc w:val="center"/>
              <w:rPr>
                <w:sz w:val="20"/>
                <w:szCs w:val="20"/>
              </w:rPr>
            </w:pPr>
            <w:r w:rsidRPr="00A37DA8">
              <w:rPr>
                <w:sz w:val="20"/>
                <w:szCs w:val="20"/>
              </w:rPr>
              <w:t xml:space="preserve">Cost </w:t>
            </w:r>
          </w:p>
          <w:p w14:paraId="1621DF5E" w14:textId="77777777" w:rsidR="00E02FB7" w:rsidRPr="00A37DA8" w:rsidRDefault="00E02FB7" w:rsidP="00132D33">
            <w:pPr>
              <w:spacing w:after="0" w:line="240" w:lineRule="auto"/>
              <w:jc w:val="center"/>
              <w:rPr>
                <w:sz w:val="20"/>
                <w:szCs w:val="20"/>
              </w:rPr>
            </w:pPr>
            <w:r w:rsidRPr="00A37DA8">
              <w:rPr>
                <w:sz w:val="20"/>
                <w:szCs w:val="20"/>
              </w:rPr>
              <w:t>($)</w:t>
            </w:r>
          </w:p>
        </w:tc>
        <w:tc>
          <w:tcPr>
            <w:tcW w:w="577" w:type="pct"/>
            <w:tcBorders>
              <w:bottom w:val="single" w:sz="4" w:space="0" w:color="auto"/>
            </w:tcBorders>
            <w:shd w:val="clear" w:color="auto" w:fill="D9D9D9"/>
            <w:vAlign w:val="bottom"/>
          </w:tcPr>
          <w:p w14:paraId="2C82DE89" w14:textId="77777777" w:rsidR="00E02FB7" w:rsidRPr="00A37DA8" w:rsidRDefault="00E02FB7" w:rsidP="00132D33">
            <w:pPr>
              <w:spacing w:after="0" w:line="240" w:lineRule="auto"/>
              <w:jc w:val="center"/>
              <w:rPr>
                <w:sz w:val="20"/>
                <w:szCs w:val="20"/>
              </w:rPr>
            </w:pPr>
            <w:r w:rsidRPr="00A37DA8">
              <w:rPr>
                <w:sz w:val="20"/>
                <w:szCs w:val="20"/>
              </w:rPr>
              <w:t>Energy</w:t>
            </w:r>
          </w:p>
          <w:p w14:paraId="339FE8E4" w14:textId="77777777" w:rsidR="00E02FB7" w:rsidRPr="00A37DA8" w:rsidRDefault="00E02FB7" w:rsidP="00132D33">
            <w:pPr>
              <w:spacing w:after="0" w:line="240" w:lineRule="auto"/>
              <w:jc w:val="center"/>
              <w:rPr>
                <w:sz w:val="20"/>
                <w:szCs w:val="20"/>
              </w:rPr>
            </w:pPr>
            <w:r w:rsidRPr="00A37DA8">
              <w:rPr>
                <w:sz w:val="20"/>
                <w:szCs w:val="20"/>
              </w:rPr>
              <w:t>Cost Savings</w:t>
            </w:r>
          </w:p>
          <w:p w14:paraId="18B6325F" w14:textId="77777777" w:rsidR="00E02FB7" w:rsidRPr="00A37DA8" w:rsidRDefault="00E02FB7" w:rsidP="00132D33">
            <w:pPr>
              <w:spacing w:after="0" w:line="240" w:lineRule="auto"/>
              <w:jc w:val="center"/>
              <w:rPr>
                <w:sz w:val="20"/>
                <w:szCs w:val="20"/>
              </w:rPr>
            </w:pPr>
            <w:r w:rsidRPr="00A37DA8">
              <w:rPr>
                <w:sz w:val="20"/>
                <w:szCs w:val="20"/>
              </w:rPr>
              <w:t>($)</w:t>
            </w:r>
            <w:r w:rsidRPr="0069056C">
              <w:rPr>
                <w:sz w:val="20"/>
                <w:szCs w:val="20"/>
                <w:vertAlign w:val="subscript"/>
              </w:rPr>
              <w:t>1</w:t>
            </w:r>
          </w:p>
        </w:tc>
        <w:tc>
          <w:tcPr>
            <w:tcW w:w="560" w:type="pct"/>
            <w:tcBorders>
              <w:bottom w:val="single" w:sz="4" w:space="0" w:color="auto"/>
            </w:tcBorders>
            <w:shd w:val="clear" w:color="auto" w:fill="D9D9D9"/>
            <w:vAlign w:val="bottom"/>
          </w:tcPr>
          <w:p w14:paraId="20B71B30" w14:textId="77777777" w:rsidR="00E02FB7" w:rsidRPr="00A37DA8" w:rsidRDefault="00E02FB7" w:rsidP="00132D33">
            <w:pPr>
              <w:spacing w:after="0" w:line="240" w:lineRule="auto"/>
              <w:jc w:val="center"/>
              <w:rPr>
                <w:sz w:val="20"/>
                <w:szCs w:val="20"/>
              </w:rPr>
            </w:pPr>
            <w:r w:rsidRPr="00A37DA8">
              <w:rPr>
                <w:sz w:val="20"/>
                <w:szCs w:val="20"/>
              </w:rPr>
              <w:t xml:space="preserve">Total % Energy </w:t>
            </w:r>
          </w:p>
          <w:p w14:paraId="2B9ACE84" w14:textId="77777777" w:rsidR="00E02FB7" w:rsidRPr="00A37DA8" w:rsidRDefault="00E02FB7" w:rsidP="00132D33">
            <w:pPr>
              <w:spacing w:after="0" w:line="240" w:lineRule="auto"/>
              <w:jc w:val="center"/>
              <w:rPr>
                <w:sz w:val="20"/>
                <w:szCs w:val="20"/>
              </w:rPr>
            </w:pPr>
            <w:r w:rsidRPr="00A37DA8">
              <w:rPr>
                <w:sz w:val="20"/>
                <w:szCs w:val="20"/>
              </w:rPr>
              <w:t>Cost</w:t>
            </w:r>
          </w:p>
          <w:p w14:paraId="6CF15BC4" w14:textId="77777777" w:rsidR="00E02FB7" w:rsidRPr="00A37DA8" w:rsidRDefault="00E02FB7" w:rsidP="00132D33">
            <w:pPr>
              <w:spacing w:after="0" w:line="240" w:lineRule="auto"/>
              <w:jc w:val="center"/>
              <w:rPr>
                <w:sz w:val="20"/>
                <w:szCs w:val="20"/>
              </w:rPr>
            </w:pPr>
            <w:r w:rsidRPr="00A37DA8">
              <w:rPr>
                <w:sz w:val="20"/>
                <w:szCs w:val="20"/>
              </w:rPr>
              <w:t>Savings</w:t>
            </w:r>
          </w:p>
          <w:p w14:paraId="025A68CA" w14:textId="77777777" w:rsidR="00E02FB7" w:rsidRPr="00A37DA8" w:rsidRDefault="00E02FB7" w:rsidP="00132D33">
            <w:pPr>
              <w:spacing w:after="0" w:line="240" w:lineRule="auto"/>
              <w:jc w:val="center"/>
              <w:rPr>
                <w:sz w:val="20"/>
                <w:szCs w:val="20"/>
              </w:rPr>
            </w:pPr>
            <w:r w:rsidRPr="00A37DA8">
              <w:rPr>
                <w:sz w:val="20"/>
                <w:szCs w:val="20"/>
              </w:rPr>
              <w:t>(%)</w:t>
            </w:r>
            <w:r w:rsidRPr="0069056C">
              <w:rPr>
                <w:sz w:val="20"/>
                <w:szCs w:val="20"/>
                <w:vertAlign w:val="subscript"/>
              </w:rPr>
              <w:t>2</w:t>
            </w:r>
          </w:p>
        </w:tc>
        <w:tc>
          <w:tcPr>
            <w:tcW w:w="612" w:type="pct"/>
            <w:tcBorders>
              <w:bottom w:val="single" w:sz="4" w:space="0" w:color="auto"/>
            </w:tcBorders>
            <w:shd w:val="clear" w:color="auto" w:fill="D9D9D9"/>
            <w:vAlign w:val="bottom"/>
          </w:tcPr>
          <w:p w14:paraId="6172C727" w14:textId="77777777" w:rsidR="00E02FB7" w:rsidRPr="00A37DA8" w:rsidRDefault="00E02FB7" w:rsidP="00132D33">
            <w:pPr>
              <w:spacing w:after="0" w:line="240" w:lineRule="auto"/>
              <w:jc w:val="center"/>
              <w:rPr>
                <w:sz w:val="20"/>
                <w:szCs w:val="20"/>
              </w:rPr>
            </w:pPr>
            <w:r w:rsidRPr="00A37DA8">
              <w:rPr>
                <w:sz w:val="20"/>
                <w:szCs w:val="20"/>
              </w:rPr>
              <w:t xml:space="preserve">Incremental Capital Cost </w:t>
            </w:r>
          </w:p>
          <w:p w14:paraId="0B4EFEBC" w14:textId="77777777" w:rsidR="00E02FB7" w:rsidRPr="00A37DA8" w:rsidRDefault="00E02FB7" w:rsidP="00132D33">
            <w:pPr>
              <w:spacing w:after="0" w:line="240" w:lineRule="auto"/>
              <w:jc w:val="center"/>
              <w:rPr>
                <w:sz w:val="20"/>
                <w:szCs w:val="20"/>
              </w:rPr>
            </w:pPr>
            <w:r w:rsidRPr="00A37DA8">
              <w:rPr>
                <w:sz w:val="20"/>
                <w:szCs w:val="20"/>
              </w:rPr>
              <w:t>($)</w:t>
            </w:r>
            <w:r w:rsidRPr="0069056C">
              <w:rPr>
                <w:sz w:val="20"/>
                <w:szCs w:val="20"/>
                <w:vertAlign w:val="subscript"/>
              </w:rPr>
              <w:t>3</w:t>
            </w:r>
          </w:p>
        </w:tc>
        <w:tc>
          <w:tcPr>
            <w:tcW w:w="459" w:type="pct"/>
            <w:tcBorders>
              <w:bottom w:val="single" w:sz="4" w:space="0" w:color="auto"/>
            </w:tcBorders>
            <w:shd w:val="clear" w:color="auto" w:fill="D9D9D9"/>
            <w:vAlign w:val="bottom"/>
          </w:tcPr>
          <w:p w14:paraId="708F3B6D" w14:textId="77777777" w:rsidR="00E02FB7" w:rsidRPr="00A37DA8" w:rsidRDefault="00E02FB7" w:rsidP="00132D33">
            <w:pPr>
              <w:spacing w:after="0" w:line="240" w:lineRule="auto"/>
              <w:jc w:val="center"/>
              <w:rPr>
                <w:sz w:val="20"/>
                <w:szCs w:val="20"/>
              </w:rPr>
            </w:pPr>
            <w:r w:rsidRPr="00A37DA8">
              <w:rPr>
                <w:sz w:val="20"/>
                <w:szCs w:val="20"/>
              </w:rPr>
              <w:t>Simple Payback</w:t>
            </w:r>
          </w:p>
          <w:p w14:paraId="41E7A93A" w14:textId="77777777" w:rsidR="00E02FB7" w:rsidRPr="00A37DA8" w:rsidRDefault="00E02FB7" w:rsidP="00132D33">
            <w:pPr>
              <w:spacing w:after="0" w:line="240" w:lineRule="auto"/>
              <w:jc w:val="center"/>
              <w:rPr>
                <w:sz w:val="20"/>
                <w:szCs w:val="20"/>
              </w:rPr>
            </w:pPr>
            <w:r w:rsidRPr="00A37DA8">
              <w:rPr>
                <w:sz w:val="20"/>
                <w:szCs w:val="20"/>
              </w:rPr>
              <w:t>(years)</w:t>
            </w:r>
            <w:r w:rsidRPr="0069056C">
              <w:rPr>
                <w:sz w:val="20"/>
                <w:szCs w:val="20"/>
                <w:vertAlign w:val="subscript"/>
              </w:rPr>
              <w:t>4</w:t>
            </w:r>
          </w:p>
        </w:tc>
      </w:tr>
      <w:tr w:rsidR="00F87956" w:rsidRPr="000272DB" w14:paraId="2224E237" w14:textId="77777777" w:rsidTr="00D5575A">
        <w:trPr>
          <w:trHeight w:val="359"/>
        </w:trPr>
        <w:tc>
          <w:tcPr>
            <w:tcW w:w="246" w:type="pct"/>
            <w:tcBorders>
              <w:top w:val="single" w:sz="4" w:space="0" w:color="auto"/>
              <w:left w:val="single" w:sz="4" w:space="0" w:color="auto"/>
              <w:bottom w:val="single" w:sz="4" w:space="0" w:color="auto"/>
              <w:right w:val="nil"/>
            </w:tcBorders>
            <w:shd w:val="clear" w:color="auto" w:fill="auto"/>
            <w:vAlign w:val="bottom"/>
          </w:tcPr>
          <w:p w14:paraId="01D712F1" w14:textId="08ACEB1D" w:rsidR="00E02FB7" w:rsidRPr="00EA0A5B" w:rsidRDefault="00801049" w:rsidP="00132D33">
            <w:pPr>
              <w:spacing w:after="0" w:line="240" w:lineRule="auto"/>
              <w:jc w:val="center"/>
            </w:pPr>
            <w:r>
              <w:t>$</w:t>
            </w:r>
            <w:r w:rsidRPr="00801049">
              <w:t>S_CB_</w:t>
            </w:r>
            <w:r w:rsidR="00F87956">
              <w:t>ID</w:t>
            </w:r>
            <w:r>
              <w:t>$</w:t>
            </w:r>
          </w:p>
        </w:tc>
        <w:tc>
          <w:tcPr>
            <w:tcW w:w="1947" w:type="pct"/>
            <w:tcBorders>
              <w:top w:val="single" w:sz="4" w:space="0" w:color="auto"/>
              <w:left w:val="nil"/>
              <w:bottom w:val="single" w:sz="4" w:space="0" w:color="auto"/>
              <w:right w:val="nil"/>
            </w:tcBorders>
            <w:shd w:val="clear" w:color="auto" w:fill="auto"/>
            <w:vAlign w:val="bottom"/>
          </w:tcPr>
          <w:p w14:paraId="32FE5B07" w14:textId="460DC67A" w:rsidR="00E02FB7" w:rsidRPr="00EA0A5B" w:rsidRDefault="00801049" w:rsidP="00132D33">
            <w:pPr>
              <w:spacing w:after="0" w:line="240" w:lineRule="auto"/>
              <w:jc w:val="center"/>
            </w:pPr>
            <w:r>
              <w:t>$</w:t>
            </w:r>
            <w:r w:rsidRPr="00801049">
              <w:t>S_CB_</w:t>
            </w:r>
            <w:r w:rsidR="00F87956">
              <w:t>NAME</w:t>
            </w:r>
            <w:r>
              <w:t>$</w:t>
            </w:r>
          </w:p>
        </w:tc>
        <w:tc>
          <w:tcPr>
            <w:tcW w:w="599" w:type="pct"/>
            <w:tcBorders>
              <w:top w:val="single" w:sz="4" w:space="0" w:color="auto"/>
              <w:left w:val="nil"/>
              <w:bottom w:val="single" w:sz="4" w:space="0" w:color="auto"/>
              <w:right w:val="nil"/>
            </w:tcBorders>
            <w:shd w:val="clear" w:color="auto" w:fill="auto"/>
            <w:vAlign w:val="bottom"/>
          </w:tcPr>
          <w:p w14:paraId="62F6ED37" w14:textId="7AF02600" w:rsidR="00E02FB7" w:rsidRPr="00EA0A5B" w:rsidRDefault="00E473EC" w:rsidP="00132D33">
            <w:pPr>
              <w:spacing w:after="0" w:line="240" w:lineRule="auto"/>
              <w:jc w:val="center"/>
            </w:pPr>
            <w:r>
              <w:t>$</w:t>
            </w:r>
            <w:r w:rsidR="00801049">
              <w:t>$</w:t>
            </w:r>
            <w:r w:rsidR="00801049" w:rsidRPr="00801049">
              <w:t>S_CB_</w:t>
            </w:r>
            <w:r w:rsidR="00F87956">
              <w:t>COST</w:t>
            </w:r>
            <w:r w:rsidR="00801049">
              <w:t>$</w:t>
            </w:r>
          </w:p>
        </w:tc>
        <w:tc>
          <w:tcPr>
            <w:tcW w:w="577" w:type="pct"/>
            <w:tcBorders>
              <w:top w:val="single" w:sz="4" w:space="0" w:color="auto"/>
              <w:left w:val="nil"/>
              <w:bottom w:val="single" w:sz="4" w:space="0" w:color="auto"/>
              <w:right w:val="nil"/>
            </w:tcBorders>
            <w:shd w:val="clear" w:color="auto" w:fill="auto"/>
            <w:vAlign w:val="bottom"/>
          </w:tcPr>
          <w:p w14:paraId="35F74760" w14:textId="69EEC369" w:rsidR="00E02FB7" w:rsidRPr="00EA0A5B" w:rsidRDefault="00E473EC" w:rsidP="00132D33">
            <w:pPr>
              <w:spacing w:after="0" w:line="240" w:lineRule="auto"/>
              <w:jc w:val="center"/>
            </w:pPr>
            <w:r>
              <w:t>$</w:t>
            </w:r>
            <w:r w:rsidR="00801049">
              <w:t>$</w:t>
            </w:r>
            <w:r w:rsidR="00801049" w:rsidRPr="00801049">
              <w:t>S_CB_</w:t>
            </w:r>
            <w:r w:rsidR="00F87956">
              <w:t>SVG</w:t>
            </w:r>
            <w:r w:rsidR="00801049">
              <w:t>$</w:t>
            </w:r>
          </w:p>
        </w:tc>
        <w:tc>
          <w:tcPr>
            <w:tcW w:w="560" w:type="pct"/>
            <w:tcBorders>
              <w:top w:val="single" w:sz="4" w:space="0" w:color="auto"/>
              <w:left w:val="nil"/>
              <w:bottom w:val="single" w:sz="4" w:space="0" w:color="auto"/>
              <w:right w:val="nil"/>
            </w:tcBorders>
            <w:shd w:val="clear" w:color="auto" w:fill="auto"/>
            <w:vAlign w:val="bottom"/>
          </w:tcPr>
          <w:p w14:paraId="6A79F308" w14:textId="6DF66A87" w:rsidR="00E02FB7" w:rsidRPr="00EA0A5B" w:rsidRDefault="00801049" w:rsidP="00132D33">
            <w:pPr>
              <w:spacing w:after="0" w:line="240" w:lineRule="auto"/>
              <w:jc w:val="center"/>
            </w:pPr>
            <w:r>
              <w:t>$</w:t>
            </w:r>
            <w:r w:rsidRPr="00801049">
              <w:t>S_CB_</w:t>
            </w:r>
            <w:r w:rsidR="00F87956">
              <w:t>SVGP</w:t>
            </w:r>
            <w:r>
              <w:t>$</w:t>
            </w:r>
          </w:p>
        </w:tc>
        <w:tc>
          <w:tcPr>
            <w:tcW w:w="612" w:type="pct"/>
            <w:tcBorders>
              <w:top w:val="single" w:sz="4" w:space="0" w:color="auto"/>
              <w:left w:val="nil"/>
              <w:bottom w:val="single" w:sz="4" w:space="0" w:color="auto"/>
              <w:right w:val="nil"/>
            </w:tcBorders>
            <w:shd w:val="clear" w:color="auto" w:fill="auto"/>
            <w:vAlign w:val="bottom"/>
          </w:tcPr>
          <w:p w14:paraId="636D6CD8" w14:textId="07CB8544" w:rsidR="00E02FB7" w:rsidRPr="00EA0A5B" w:rsidRDefault="00E473EC" w:rsidP="00132D33">
            <w:pPr>
              <w:spacing w:after="0" w:line="240" w:lineRule="auto"/>
              <w:jc w:val="center"/>
            </w:pPr>
            <w:r>
              <w:t>$</w:t>
            </w:r>
            <w:r w:rsidR="00801049">
              <w:t>$</w:t>
            </w:r>
            <w:r w:rsidR="00801049" w:rsidRPr="00801049">
              <w:t>S_CB_</w:t>
            </w:r>
            <w:r w:rsidR="00F87956">
              <w:t>ICC</w:t>
            </w:r>
            <w:r w:rsidR="00801049">
              <w:t>$</w:t>
            </w:r>
          </w:p>
        </w:tc>
        <w:tc>
          <w:tcPr>
            <w:tcW w:w="459" w:type="pct"/>
            <w:tcBorders>
              <w:top w:val="single" w:sz="4" w:space="0" w:color="auto"/>
              <w:left w:val="nil"/>
              <w:bottom w:val="single" w:sz="4" w:space="0" w:color="auto"/>
              <w:right w:val="single" w:sz="4" w:space="0" w:color="auto"/>
            </w:tcBorders>
            <w:shd w:val="clear" w:color="auto" w:fill="auto"/>
            <w:vAlign w:val="bottom"/>
          </w:tcPr>
          <w:p w14:paraId="77F58CBB" w14:textId="0460161A" w:rsidR="00E02FB7" w:rsidRPr="00EA0A5B" w:rsidRDefault="00801049" w:rsidP="00132D33">
            <w:pPr>
              <w:spacing w:after="0" w:line="240" w:lineRule="auto"/>
              <w:jc w:val="center"/>
            </w:pPr>
            <w:r>
              <w:t>$</w:t>
            </w:r>
            <w:r w:rsidRPr="00801049">
              <w:t>S_CB_</w:t>
            </w:r>
            <w:r w:rsidR="00F87956">
              <w:t>SP</w:t>
            </w:r>
            <w:r>
              <w:t>$</w:t>
            </w:r>
          </w:p>
        </w:tc>
      </w:tr>
    </w:tbl>
    <w:p w14:paraId="7C070A41" w14:textId="5A07FBE7" w:rsidR="00E02FB7" w:rsidRDefault="00E02FB7" w:rsidP="00E02FB7">
      <w:pPr>
        <w:pStyle w:val="ListParagraph"/>
        <w:numPr>
          <w:ilvl w:val="0"/>
          <w:numId w:val="31"/>
        </w:numPr>
      </w:pPr>
      <w:r>
        <w:t xml:space="preserve">Energy Cost Savings = 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D71B9F">
        <w:rPr>
          <w:vertAlign w:val="subscript"/>
        </w:rPr>
        <w:t>Measure</w:t>
      </w:r>
      <w:proofErr w:type="spellEnd"/>
      <w:r>
        <w:t xml:space="preserve"> </w:t>
      </w:r>
    </w:p>
    <w:p w14:paraId="35215B3F" w14:textId="77777777" w:rsidR="00E02FB7" w:rsidRPr="003A48B5" w:rsidRDefault="00E02FB7" w:rsidP="00E02FB7">
      <w:pPr>
        <w:pStyle w:val="ListParagraph"/>
        <w:numPr>
          <w:ilvl w:val="0"/>
          <w:numId w:val="31"/>
        </w:numPr>
      </w:pPr>
      <w:r>
        <w:t xml:space="preserve">Total % Energy Cost Savings = (Energy </w:t>
      </w:r>
      <w:proofErr w:type="spellStart"/>
      <w:r>
        <w:t>Cost</w:t>
      </w:r>
      <w:r w:rsidRPr="00D71B9F">
        <w:rPr>
          <w:vertAlign w:val="subscript"/>
        </w:rPr>
        <w:t>EDA</w:t>
      </w:r>
      <w:proofErr w:type="spellEnd"/>
      <w:r w:rsidRPr="00D71B9F">
        <w:rPr>
          <w:vertAlign w:val="subscript"/>
        </w:rPr>
        <w:t xml:space="preserve"> Baseline</w:t>
      </w:r>
      <w:r>
        <w:t xml:space="preserve"> – Energy </w:t>
      </w:r>
      <w:proofErr w:type="spellStart"/>
      <w:r>
        <w:t>Cost</w:t>
      </w:r>
      <w:r w:rsidRPr="00D71B9F">
        <w:rPr>
          <w:vertAlign w:val="subscript"/>
        </w:rPr>
        <w:t>Measure</w:t>
      </w:r>
      <w:proofErr w:type="spellEnd"/>
      <w:r w:rsidRPr="003A48B5">
        <w:t>)</w:t>
      </w:r>
      <w:r>
        <w:t xml:space="preserve">/Energy </w:t>
      </w:r>
      <w:proofErr w:type="spellStart"/>
      <w:r>
        <w:t>Cost</w:t>
      </w:r>
      <w:r w:rsidRPr="00D71B9F">
        <w:rPr>
          <w:vertAlign w:val="subscript"/>
        </w:rPr>
        <w:t>EDA</w:t>
      </w:r>
      <w:proofErr w:type="spellEnd"/>
      <w:r w:rsidRPr="00D71B9F">
        <w:rPr>
          <w:vertAlign w:val="subscript"/>
        </w:rPr>
        <w:t xml:space="preserve"> Baseline</w:t>
      </w:r>
    </w:p>
    <w:p w14:paraId="5BB64EA3" w14:textId="64C7028E" w:rsidR="00E02FB7" w:rsidRPr="003A48B5" w:rsidRDefault="00E02FB7" w:rsidP="00E02FB7">
      <w:pPr>
        <w:pStyle w:val="ListParagraph"/>
        <w:numPr>
          <w:ilvl w:val="0"/>
          <w:numId w:val="31"/>
        </w:numPr>
      </w:pPr>
      <w:r>
        <w:t xml:space="preserve">Incremental Capital Cost = Capital </w:t>
      </w:r>
      <w:proofErr w:type="spellStart"/>
      <w:r>
        <w:t>Cost</w:t>
      </w:r>
      <w:r w:rsidRPr="003A48B5">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p>
    <w:p w14:paraId="7BF39961" w14:textId="536C9C95" w:rsidR="00E02FB7" w:rsidRDefault="00E02FB7" w:rsidP="00E02FB7">
      <w:pPr>
        <w:pStyle w:val="ListParagraph"/>
        <w:numPr>
          <w:ilvl w:val="0"/>
          <w:numId w:val="31"/>
        </w:numPr>
      </w:pPr>
      <w:r w:rsidRPr="00420E51">
        <w:t>Si</w:t>
      </w:r>
      <w:r>
        <w:t xml:space="preserve">mple Payback = (Capital </w:t>
      </w:r>
      <w:proofErr w:type="spellStart"/>
      <w:r>
        <w:t>Cost</w:t>
      </w:r>
      <w:r w:rsidRPr="003A48B5">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r w:rsidRPr="00420E51">
        <w:t>)</w:t>
      </w:r>
      <w:r>
        <w:t xml:space="preserve">/(Energy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3A48B5">
        <w:rPr>
          <w:vertAlign w:val="subscript"/>
        </w:rPr>
        <w:t>Measure</w:t>
      </w:r>
      <w:proofErr w:type="spellEnd"/>
      <w:r>
        <w:t>)</w:t>
      </w:r>
    </w:p>
    <w:p w14:paraId="4B501A18" w14:textId="77777777" w:rsidR="00ED4649" w:rsidRDefault="00ED4649">
      <w:r>
        <w:br w:type="page"/>
      </w:r>
    </w:p>
    <w:p w14:paraId="5B05EE4C" w14:textId="6BF4CEA7" w:rsidR="0069056C" w:rsidRDefault="002D3D63" w:rsidP="002D3D63">
      <w:pPr>
        <w:pStyle w:val="Caption-Table"/>
      </w:pPr>
      <w:r>
        <w:lastRenderedPageBreak/>
        <w:t xml:space="preserve">Table </w:t>
      </w:r>
      <w:fldSimple w:instr=" STYLEREF 1 \s ">
        <w:r w:rsidR="00FB1218">
          <w:rPr>
            <w:noProof/>
          </w:rPr>
          <w:t>1</w:t>
        </w:r>
      </w:fldSimple>
      <w:r w:rsidR="00FB1218">
        <w:noBreakHyphen/>
      </w:r>
      <w:fldSimple w:instr=" SEQ Table \* ARABIC \s 1 ">
        <w:r w:rsidR="00FB1218">
          <w:rPr>
            <w:noProof/>
          </w:rPr>
          <w:t>2</w:t>
        </w:r>
      </w:fldSimple>
      <w:r w:rsidR="00AC5F15">
        <w:tab/>
      </w:r>
      <w:r w:rsidRPr="002A1C27">
        <w:t>Summary of Savings vs. EDA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49"/>
        <w:gridCol w:w="2641"/>
        <w:gridCol w:w="1661"/>
        <w:gridCol w:w="1727"/>
        <w:gridCol w:w="1773"/>
        <w:gridCol w:w="1347"/>
        <w:gridCol w:w="2034"/>
        <w:gridCol w:w="1344"/>
      </w:tblGrid>
      <w:tr w:rsidR="00F87956" w:rsidRPr="00A3258F" w14:paraId="208EB12C" w14:textId="77777777" w:rsidTr="00D5575A">
        <w:trPr>
          <w:trHeight w:val="944"/>
          <w:jc w:val="center"/>
        </w:trPr>
        <w:tc>
          <w:tcPr>
            <w:tcW w:w="246" w:type="pct"/>
            <w:shd w:val="clear" w:color="auto" w:fill="D9D9D9"/>
            <w:vAlign w:val="bottom"/>
            <w:hideMark/>
          </w:tcPr>
          <w:p w14:paraId="0D93C2D0" w14:textId="77777777" w:rsidR="0069056C" w:rsidRPr="00A3258F" w:rsidRDefault="0069056C" w:rsidP="00132D33">
            <w:pPr>
              <w:spacing w:after="0" w:line="240" w:lineRule="auto"/>
              <w:jc w:val="center"/>
              <w:rPr>
                <w:sz w:val="20"/>
                <w:szCs w:val="20"/>
              </w:rPr>
            </w:pPr>
            <w:r w:rsidRPr="00A3258F">
              <w:rPr>
                <w:sz w:val="20"/>
                <w:szCs w:val="20"/>
              </w:rPr>
              <w:t>ID</w:t>
            </w:r>
          </w:p>
        </w:tc>
        <w:tc>
          <w:tcPr>
            <w:tcW w:w="1002" w:type="pct"/>
            <w:shd w:val="clear" w:color="auto" w:fill="D9D9D9"/>
            <w:vAlign w:val="bottom"/>
            <w:hideMark/>
          </w:tcPr>
          <w:p w14:paraId="78A559EF" w14:textId="77777777" w:rsidR="0069056C" w:rsidRPr="00A3258F" w:rsidRDefault="0069056C" w:rsidP="00132D33">
            <w:pPr>
              <w:spacing w:after="0" w:line="240" w:lineRule="auto"/>
              <w:jc w:val="center"/>
              <w:rPr>
                <w:sz w:val="20"/>
                <w:szCs w:val="20"/>
              </w:rPr>
            </w:pPr>
            <w:r w:rsidRPr="00A3258F">
              <w:rPr>
                <w:sz w:val="20"/>
                <w:szCs w:val="20"/>
              </w:rPr>
              <w:t>Measure</w:t>
            </w:r>
          </w:p>
        </w:tc>
        <w:tc>
          <w:tcPr>
            <w:tcW w:w="630" w:type="pct"/>
            <w:shd w:val="clear" w:color="auto" w:fill="D9D9D9"/>
            <w:vAlign w:val="bottom"/>
            <w:hideMark/>
          </w:tcPr>
          <w:p w14:paraId="7A7824C0" w14:textId="77777777" w:rsidR="0069056C" w:rsidRPr="00A3258F" w:rsidRDefault="0069056C" w:rsidP="00132D33">
            <w:pPr>
              <w:spacing w:after="0" w:line="240" w:lineRule="auto"/>
              <w:jc w:val="center"/>
              <w:rPr>
                <w:sz w:val="20"/>
                <w:szCs w:val="20"/>
              </w:rPr>
            </w:pPr>
            <w:r w:rsidRPr="00A3258F">
              <w:rPr>
                <w:sz w:val="20"/>
                <w:szCs w:val="20"/>
              </w:rPr>
              <w:t>Peak</w:t>
            </w:r>
          </w:p>
          <w:p w14:paraId="6E26CE90" w14:textId="77777777" w:rsidR="0069056C" w:rsidRPr="00A3258F" w:rsidRDefault="0069056C" w:rsidP="00132D33">
            <w:pPr>
              <w:spacing w:after="0" w:line="240" w:lineRule="auto"/>
              <w:jc w:val="center"/>
              <w:rPr>
                <w:sz w:val="20"/>
                <w:szCs w:val="20"/>
              </w:rPr>
            </w:pPr>
            <w:r w:rsidRPr="00A3258F">
              <w:rPr>
                <w:sz w:val="20"/>
                <w:szCs w:val="20"/>
              </w:rPr>
              <w:t>Demand (kW)</w:t>
            </w:r>
          </w:p>
        </w:tc>
        <w:tc>
          <w:tcPr>
            <w:tcW w:w="655" w:type="pct"/>
            <w:shd w:val="clear" w:color="auto" w:fill="D9D9D9"/>
            <w:vAlign w:val="bottom"/>
            <w:hideMark/>
          </w:tcPr>
          <w:p w14:paraId="61CF4B0B" w14:textId="77777777" w:rsidR="0069056C" w:rsidRPr="00A3258F" w:rsidRDefault="0069056C" w:rsidP="00132D33">
            <w:pPr>
              <w:spacing w:after="0" w:line="240" w:lineRule="auto"/>
              <w:jc w:val="center"/>
              <w:rPr>
                <w:sz w:val="20"/>
                <w:szCs w:val="20"/>
              </w:rPr>
            </w:pPr>
            <w:r w:rsidRPr="00A3258F">
              <w:rPr>
                <w:sz w:val="20"/>
                <w:szCs w:val="20"/>
              </w:rPr>
              <w:t>Electric Consumption (kWh)</w:t>
            </w:r>
          </w:p>
        </w:tc>
        <w:tc>
          <w:tcPr>
            <w:tcW w:w="673" w:type="pct"/>
            <w:shd w:val="clear" w:color="auto" w:fill="D9D9D9"/>
            <w:vAlign w:val="bottom"/>
            <w:hideMark/>
          </w:tcPr>
          <w:p w14:paraId="687ED204" w14:textId="77777777" w:rsidR="0069056C" w:rsidRPr="00A3258F" w:rsidRDefault="0069056C" w:rsidP="00132D33">
            <w:pPr>
              <w:spacing w:after="0" w:line="240" w:lineRule="auto"/>
              <w:jc w:val="center"/>
              <w:rPr>
                <w:sz w:val="20"/>
                <w:szCs w:val="20"/>
              </w:rPr>
            </w:pPr>
            <w:r w:rsidRPr="00A3258F">
              <w:rPr>
                <w:sz w:val="20"/>
                <w:szCs w:val="20"/>
              </w:rPr>
              <w:t>Natural Gas Consumption (</w:t>
            </w:r>
            <w:proofErr w:type="spellStart"/>
            <w:r w:rsidRPr="00A3258F">
              <w:rPr>
                <w:sz w:val="20"/>
                <w:szCs w:val="20"/>
              </w:rPr>
              <w:t>Dth</w:t>
            </w:r>
            <w:proofErr w:type="spellEnd"/>
            <w:r w:rsidRPr="00A3258F">
              <w:rPr>
                <w:sz w:val="20"/>
                <w:szCs w:val="20"/>
              </w:rPr>
              <w:t>)</w:t>
            </w:r>
          </w:p>
        </w:tc>
        <w:tc>
          <w:tcPr>
            <w:tcW w:w="511" w:type="pct"/>
            <w:shd w:val="clear" w:color="auto" w:fill="D9D9D9"/>
            <w:vAlign w:val="bottom"/>
            <w:hideMark/>
          </w:tcPr>
          <w:p w14:paraId="644BC84E" w14:textId="77777777" w:rsidR="0069056C" w:rsidRPr="00A3258F" w:rsidRDefault="0069056C" w:rsidP="00132D33">
            <w:pPr>
              <w:spacing w:after="0" w:line="240" w:lineRule="auto"/>
              <w:jc w:val="center"/>
              <w:rPr>
                <w:sz w:val="20"/>
                <w:szCs w:val="20"/>
              </w:rPr>
            </w:pPr>
            <w:r w:rsidRPr="00A3258F">
              <w:rPr>
                <w:sz w:val="20"/>
                <w:szCs w:val="20"/>
              </w:rPr>
              <w:t>Peak Demand Savings (kW)</w:t>
            </w:r>
            <w:r w:rsidRPr="00D321E0">
              <w:rPr>
                <w:sz w:val="20"/>
                <w:szCs w:val="20"/>
                <w:vertAlign w:val="subscript"/>
              </w:rPr>
              <w:t>1</w:t>
            </w:r>
          </w:p>
        </w:tc>
        <w:tc>
          <w:tcPr>
            <w:tcW w:w="772" w:type="pct"/>
            <w:shd w:val="clear" w:color="auto" w:fill="D9D9D9"/>
            <w:vAlign w:val="bottom"/>
            <w:hideMark/>
          </w:tcPr>
          <w:p w14:paraId="4A5044E8" w14:textId="77777777" w:rsidR="0069056C" w:rsidRPr="00A3258F" w:rsidRDefault="0069056C" w:rsidP="00132D33">
            <w:pPr>
              <w:spacing w:after="0" w:line="240" w:lineRule="auto"/>
              <w:jc w:val="center"/>
              <w:rPr>
                <w:sz w:val="20"/>
                <w:szCs w:val="20"/>
              </w:rPr>
            </w:pPr>
            <w:r w:rsidRPr="00A3258F">
              <w:rPr>
                <w:sz w:val="20"/>
                <w:szCs w:val="20"/>
              </w:rPr>
              <w:t>Electric Consumption Savings</w:t>
            </w:r>
          </w:p>
          <w:p w14:paraId="047059B1" w14:textId="77777777" w:rsidR="0069056C" w:rsidRPr="00A3258F" w:rsidRDefault="0069056C" w:rsidP="00132D33">
            <w:pPr>
              <w:spacing w:after="0" w:line="240" w:lineRule="auto"/>
              <w:jc w:val="center"/>
              <w:rPr>
                <w:sz w:val="20"/>
                <w:szCs w:val="20"/>
              </w:rPr>
            </w:pPr>
            <w:r w:rsidRPr="00A3258F">
              <w:rPr>
                <w:sz w:val="20"/>
                <w:szCs w:val="20"/>
              </w:rPr>
              <w:t>(kWh)</w:t>
            </w:r>
            <w:r w:rsidRPr="00D321E0">
              <w:rPr>
                <w:sz w:val="20"/>
                <w:szCs w:val="20"/>
                <w:vertAlign w:val="subscript"/>
              </w:rPr>
              <w:t>1</w:t>
            </w:r>
          </w:p>
        </w:tc>
        <w:tc>
          <w:tcPr>
            <w:tcW w:w="510" w:type="pct"/>
            <w:shd w:val="clear" w:color="auto" w:fill="D9D9D9"/>
            <w:vAlign w:val="bottom"/>
            <w:hideMark/>
          </w:tcPr>
          <w:p w14:paraId="652D93DF" w14:textId="77777777" w:rsidR="0069056C" w:rsidRPr="00A3258F" w:rsidRDefault="0069056C" w:rsidP="00132D33">
            <w:pPr>
              <w:spacing w:after="0" w:line="240" w:lineRule="auto"/>
              <w:jc w:val="center"/>
              <w:rPr>
                <w:sz w:val="20"/>
                <w:szCs w:val="20"/>
              </w:rPr>
            </w:pPr>
            <w:r w:rsidRPr="00A3258F">
              <w:rPr>
                <w:sz w:val="20"/>
                <w:szCs w:val="20"/>
              </w:rPr>
              <w:t>Natural Gas Savings (</w:t>
            </w:r>
            <w:proofErr w:type="spellStart"/>
            <w:r w:rsidRPr="00A3258F">
              <w:rPr>
                <w:sz w:val="20"/>
                <w:szCs w:val="20"/>
              </w:rPr>
              <w:t>Dth</w:t>
            </w:r>
            <w:proofErr w:type="spellEnd"/>
            <w:r w:rsidRPr="00A3258F">
              <w:rPr>
                <w:sz w:val="20"/>
                <w:szCs w:val="20"/>
              </w:rPr>
              <w:t>)</w:t>
            </w:r>
            <w:r w:rsidRPr="00D321E0">
              <w:rPr>
                <w:sz w:val="20"/>
                <w:szCs w:val="20"/>
                <w:vertAlign w:val="subscript"/>
              </w:rPr>
              <w:t>1</w:t>
            </w:r>
          </w:p>
        </w:tc>
      </w:tr>
      <w:tr w:rsidR="00F87956" w:rsidRPr="00A3258F" w14:paraId="0BA563E1" w14:textId="77777777" w:rsidTr="00D5575A">
        <w:trPr>
          <w:trHeight w:val="300"/>
          <w:jc w:val="center"/>
        </w:trPr>
        <w:tc>
          <w:tcPr>
            <w:tcW w:w="246" w:type="pct"/>
            <w:shd w:val="clear" w:color="auto" w:fill="auto"/>
            <w:vAlign w:val="center"/>
            <w:hideMark/>
          </w:tcPr>
          <w:p w14:paraId="1D2FB2B0" w14:textId="31B5BF0D" w:rsidR="0069056C" w:rsidRPr="000272DB" w:rsidRDefault="00801049" w:rsidP="00132D33">
            <w:pPr>
              <w:spacing w:after="0" w:line="240" w:lineRule="auto"/>
              <w:jc w:val="center"/>
            </w:pPr>
            <w:r>
              <w:t>$</w:t>
            </w:r>
            <w:r w:rsidRPr="00801049">
              <w:t>S_EB_</w:t>
            </w:r>
            <w:r w:rsidR="00F87956">
              <w:t>ID</w:t>
            </w:r>
            <w:r>
              <w:t>$</w:t>
            </w:r>
          </w:p>
        </w:tc>
        <w:tc>
          <w:tcPr>
            <w:tcW w:w="1002" w:type="pct"/>
            <w:shd w:val="clear" w:color="auto" w:fill="auto"/>
            <w:vAlign w:val="center"/>
            <w:hideMark/>
          </w:tcPr>
          <w:p w14:paraId="49E6CB46" w14:textId="58E23496" w:rsidR="0069056C" w:rsidRPr="000272DB" w:rsidRDefault="00801049" w:rsidP="00132D33">
            <w:pPr>
              <w:spacing w:after="0" w:line="240" w:lineRule="auto"/>
              <w:jc w:val="center"/>
            </w:pPr>
            <w:r>
              <w:t>$</w:t>
            </w:r>
            <w:r w:rsidRPr="00801049">
              <w:t>S_EB_</w:t>
            </w:r>
            <w:r w:rsidR="00F87956">
              <w:t>NAME</w:t>
            </w:r>
            <w:r>
              <w:t>$</w:t>
            </w:r>
          </w:p>
        </w:tc>
        <w:tc>
          <w:tcPr>
            <w:tcW w:w="630" w:type="pct"/>
            <w:shd w:val="clear" w:color="auto" w:fill="auto"/>
            <w:vAlign w:val="center"/>
            <w:hideMark/>
          </w:tcPr>
          <w:p w14:paraId="36112541" w14:textId="4D54504E" w:rsidR="0069056C" w:rsidRPr="000272DB" w:rsidRDefault="00801049" w:rsidP="00132D33">
            <w:pPr>
              <w:spacing w:after="0" w:line="240" w:lineRule="auto"/>
              <w:jc w:val="center"/>
            </w:pPr>
            <w:r>
              <w:t>$</w:t>
            </w:r>
            <w:r w:rsidRPr="00801049">
              <w:t>S_EB_</w:t>
            </w:r>
            <w:r w:rsidR="00F87956">
              <w:t>PD</w:t>
            </w:r>
            <w:r>
              <w:t>$</w:t>
            </w:r>
          </w:p>
        </w:tc>
        <w:tc>
          <w:tcPr>
            <w:tcW w:w="655" w:type="pct"/>
            <w:shd w:val="clear" w:color="auto" w:fill="auto"/>
            <w:vAlign w:val="center"/>
            <w:hideMark/>
          </w:tcPr>
          <w:p w14:paraId="4ACF0CDF" w14:textId="40B35FE1" w:rsidR="0069056C" w:rsidRPr="000272DB" w:rsidRDefault="00801049" w:rsidP="00132D33">
            <w:pPr>
              <w:spacing w:after="0" w:line="240" w:lineRule="auto"/>
              <w:jc w:val="center"/>
            </w:pPr>
            <w:r>
              <w:t>$</w:t>
            </w:r>
            <w:r w:rsidRPr="00801049">
              <w:t>S_EB_</w:t>
            </w:r>
            <w:r w:rsidR="00F87956">
              <w:t>EC</w:t>
            </w:r>
            <w:r>
              <w:t>$</w:t>
            </w:r>
          </w:p>
        </w:tc>
        <w:tc>
          <w:tcPr>
            <w:tcW w:w="673" w:type="pct"/>
            <w:shd w:val="clear" w:color="auto" w:fill="auto"/>
            <w:vAlign w:val="center"/>
            <w:hideMark/>
          </w:tcPr>
          <w:p w14:paraId="042DB430" w14:textId="7D6A1C02" w:rsidR="0069056C" w:rsidRPr="000272DB" w:rsidRDefault="00801049" w:rsidP="00132D33">
            <w:pPr>
              <w:spacing w:after="0" w:line="240" w:lineRule="auto"/>
              <w:jc w:val="center"/>
            </w:pPr>
            <w:r>
              <w:t>$</w:t>
            </w:r>
            <w:r w:rsidRPr="00801049">
              <w:t>S_EB_</w:t>
            </w:r>
            <w:r w:rsidR="00F87956">
              <w:t>GC</w:t>
            </w:r>
            <w:r>
              <w:t>$</w:t>
            </w:r>
          </w:p>
        </w:tc>
        <w:tc>
          <w:tcPr>
            <w:tcW w:w="511" w:type="pct"/>
            <w:shd w:val="clear" w:color="auto" w:fill="auto"/>
            <w:vAlign w:val="center"/>
            <w:hideMark/>
          </w:tcPr>
          <w:p w14:paraId="68663B80" w14:textId="17D3BC0B" w:rsidR="0069056C" w:rsidRPr="000272DB" w:rsidRDefault="00801049" w:rsidP="00132D33">
            <w:pPr>
              <w:spacing w:after="0" w:line="240" w:lineRule="auto"/>
              <w:jc w:val="center"/>
            </w:pPr>
            <w:r>
              <w:t>$</w:t>
            </w:r>
            <w:r w:rsidRPr="00801049">
              <w:t>S_EB_</w:t>
            </w:r>
            <w:r w:rsidR="00F87956">
              <w:t>PDS</w:t>
            </w:r>
            <w:r>
              <w:t>$</w:t>
            </w:r>
          </w:p>
        </w:tc>
        <w:tc>
          <w:tcPr>
            <w:tcW w:w="772" w:type="pct"/>
            <w:shd w:val="clear" w:color="auto" w:fill="auto"/>
            <w:vAlign w:val="center"/>
            <w:hideMark/>
          </w:tcPr>
          <w:p w14:paraId="350581D4" w14:textId="5D0E73B0" w:rsidR="0069056C" w:rsidRPr="000272DB" w:rsidRDefault="00801049" w:rsidP="00132D33">
            <w:pPr>
              <w:spacing w:after="0" w:line="240" w:lineRule="auto"/>
              <w:jc w:val="center"/>
            </w:pPr>
            <w:r>
              <w:t>$</w:t>
            </w:r>
            <w:r w:rsidRPr="00801049">
              <w:t>S_EB_</w:t>
            </w:r>
            <w:r w:rsidR="00F87956">
              <w:t>ECS</w:t>
            </w:r>
            <w:r>
              <w:t>$</w:t>
            </w:r>
          </w:p>
        </w:tc>
        <w:tc>
          <w:tcPr>
            <w:tcW w:w="510" w:type="pct"/>
            <w:shd w:val="clear" w:color="auto" w:fill="auto"/>
            <w:vAlign w:val="center"/>
            <w:hideMark/>
          </w:tcPr>
          <w:p w14:paraId="2F52842C" w14:textId="52A40986" w:rsidR="0069056C" w:rsidRPr="000272DB" w:rsidRDefault="00801049" w:rsidP="00132D33">
            <w:pPr>
              <w:spacing w:after="0" w:line="240" w:lineRule="auto"/>
              <w:jc w:val="center"/>
            </w:pPr>
            <w:r>
              <w:t>$</w:t>
            </w:r>
            <w:r w:rsidRPr="00801049">
              <w:t>S_EB_</w:t>
            </w:r>
            <w:r w:rsidR="00F87956">
              <w:t>GCS</w:t>
            </w:r>
            <w:r>
              <w:t>$</w:t>
            </w:r>
          </w:p>
        </w:tc>
      </w:tr>
    </w:tbl>
    <w:p w14:paraId="62F564AF" w14:textId="77777777" w:rsidR="0069056C" w:rsidRDefault="0069056C" w:rsidP="0069056C">
      <w:pPr>
        <w:pStyle w:val="ListParagraph"/>
        <w:numPr>
          <w:ilvl w:val="0"/>
          <w:numId w:val="32"/>
        </w:numPr>
      </w:pPr>
      <w:r>
        <w:t>Savings relative to EDA Baseline</w:t>
      </w:r>
    </w:p>
    <w:p w14:paraId="431DEB73" w14:textId="3F311E4F" w:rsidR="0069056C" w:rsidRPr="00000490" w:rsidRDefault="0069056C" w:rsidP="0069056C">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52B853AD" w14:textId="47FE641F" w:rsidR="00953EFC" w:rsidRDefault="00953EFC" w:rsidP="00953EFC">
      <w:pPr>
        <w:jc w:val="center"/>
      </w:pPr>
      <w:r>
        <w:lastRenderedPageBreak/>
        <w:t>$CHART_ANNUAL_ENERGY_COSTS_BY_END_USE$</w:t>
      </w:r>
    </w:p>
    <w:p w14:paraId="0AE36CE6" w14:textId="65D1B20F" w:rsidR="00B24FC6" w:rsidRDefault="00B24FC6" w:rsidP="00B24FC6">
      <w:pPr>
        <w:pStyle w:val="Caption-Figure"/>
      </w:pPr>
      <w:r>
        <w:t xml:space="preserve">Figure </w:t>
      </w:r>
      <w:fldSimple w:instr=" STYLEREF 1 \s ">
        <w:r w:rsidR="001C475F">
          <w:rPr>
            <w:noProof/>
          </w:rPr>
          <w:t>1</w:t>
        </w:r>
      </w:fldSimple>
      <w:r w:rsidR="001C475F">
        <w:noBreakHyphen/>
      </w:r>
      <w:fldSimple w:instr=" SEQ Figure \* ARABIC \s 1 ">
        <w:r w:rsidR="001C475F">
          <w:rPr>
            <w:noProof/>
          </w:rPr>
          <w:t>1</w:t>
        </w:r>
      </w:fldSimple>
      <w:r w:rsidR="00CD3F32">
        <w:tab/>
      </w:r>
      <w:r w:rsidRPr="00452A36">
        <w:t>Annual Utility Cost Breakdown by End Use ($/year)</w:t>
      </w:r>
    </w:p>
    <w:p w14:paraId="0A4F2186" w14:textId="77777777" w:rsidR="0069056C" w:rsidRPr="0069056C" w:rsidRDefault="0069056C" w:rsidP="0069056C">
      <w:pPr>
        <w:rPr>
          <w:color w:val="FF0000"/>
        </w:rPr>
      </w:pPr>
      <w:r>
        <w:rPr>
          <w:color w:val="FF0000"/>
        </w:rPr>
        <w:t xml:space="preserve"> Summary information</w:t>
      </w:r>
    </w:p>
    <w:p w14:paraId="18C5B9C5" w14:textId="77777777" w:rsidR="0069056C" w:rsidRDefault="0069056C" w:rsidP="0069056C">
      <w:r>
        <w:br w:type="page"/>
      </w:r>
    </w:p>
    <w:p w14:paraId="747474DC" w14:textId="32E05C8D" w:rsidR="00132D33" w:rsidRDefault="00FA1F44" w:rsidP="00FA1F44">
      <w:pPr>
        <w:pStyle w:val="Caption-Table"/>
      </w:pPr>
      <w:r>
        <w:lastRenderedPageBreak/>
        <w:t xml:space="preserve">Table </w:t>
      </w:r>
      <w:fldSimple w:instr=" STYLEREF 1 \s ">
        <w:r w:rsidR="00FB1218">
          <w:rPr>
            <w:noProof/>
          </w:rPr>
          <w:t>1</w:t>
        </w:r>
      </w:fldSimple>
      <w:r w:rsidR="00FB1218">
        <w:noBreakHyphen/>
      </w:r>
      <w:fldSimple w:instr=" SEQ Table \* ARABIC \s 1 ">
        <w:r w:rsidR="00FB1218">
          <w:rPr>
            <w:noProof/>
          </w:rPr>
          <w:t>3</w:t>
        </w:r>
      </w:fldSimple>
      <w:r w:rsidR="006B6AE2">
        <w:tab/>
      </w:r>
      <w:r w:rsidRPr="009814BB">
        <w:t>LEED Summary</w:t>
      </w:r>
    </w:p>
    <w:tbl>
      <w:tblPr>
        <w:tblW w:w="3980" w:type="pct"/>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163"/>
        <w:gridCol w:w="3694"/>
        <w:gridCol w:w="1555"/>
        <w:gridCol w:w="1448"/>
        <w:gridCol w:w="1450"/>
        <w:gridCol w:w="1178"/>
      </w:tblGrid>
      <w:tr w:rsidR="00132D33" w:rsidRPr="00CC5300" w14:paraId="3C6488D0" w14:textId="77777777" w:rsidTr="00D5575A">
        <w:trPr>
          <w:trHeight w:val="990"/>
          <w:jc w:val="center"/>
        </w:trPr>
        <w:tc>
          <w:tcPr>
            <w:tcW w:w="312" w:type="pct"/>
            <w:shd w:val="clear" w:color="auto" w:fill="D9D9D9"/>
            <w:vAlign w:val="bottom"/>
          </w:tcPr>
          <w:p w14:paraId="32B401E7" w14:textId="77777777" w:rsidR="00132D33" w:rsidRPr="00A3258F" w:rsidRDefault="00132D33" w:rsidP="00132D33">
            <w:pPr>
              <w:spacing w:after="0" w:line="240" w:lineRule="auto"/>
              <w:jc w:val="center"/>
              <w:rPr>
                <w:sz w:val="20"/>
                <w:szCs w:val="20"/>
              </w:rPr>
            </w:pPr>
            <w:r w:rsidRPr="00A3258F">
              <w:rPr>
                <w:sz w:val="20"/>
                <w:szCs w:val="20"/>
              </w:rPr>
              <w:t>ID</w:t>
            </w:r>
          </w:p>
        </w:tc>
        <w:tc>
          <w:tcPr>
            <w:tcW w:w="2004" w:type="pct"/>
            <w:shd w:val="clear" w:color="auto" w:fill="D9D9D9"/>
            <w:vAlign w:val="bottom"/>
          </w:tcPr>
          <w:p w14:paraId="3EB9B6A3" w14:textId="77777777" w:rsidR="00132D33" w:rsidRPr="00CC5300" w:rsidRDefault="00132D33" w:rsidP="00132D33">
            <w:pPr>
              <w:spacing w:after="0" w:line="240" w:lineRule="auto"/>
              <w:jc w:val="center"/>
            </w:pPr>
            <w:r w:rsidRPr="00CC5300">
              <w:t>Measure</w:t>
            </w:r>
          </w:p>
        </w:tc>
        <w:tc>
          <w:tcPr>
            <w:tcW w:w="741" w:type="pct"/>
            <w:shd w:val="clear" w:color="auto" w:fill="D9D9D9"/>
            <w:vAlign w:val="bottom"/>
          </w:tcPr>
          <w:p w14:paraId="75A05C22" w14:textId="77777777" w:rsidR="00132D33" w:rsidRPr="00CC5300" w:rsidRDefault="00132D33" w:rsidP="00132D33">
            <w:pPr>
              <w:spacing w:after="0" w:line="240" w:lineRule="auto"/>
              <w:jc w:val="center"/>
            </w:pPr>
            <w:r w:rsidRPr="00CC5300">
              <w:t>Energy</w:t>
            </w:r>
          </w:p>
          <w:p w14:paraId="23FB8B26" w14:textId="77777777" w:rsidR="00132D33" w:rsidRPr="00CC5300" w:rsidRDefault="00132D33" w:rsidP="00132D33">
            <w:pPr>
              <w:spacing w:after="0" w:line="240" w:lineRule="auto"/>
              <w:jc w:val="center"/>
            </w:pPr>
            <w:r w:rsidRPr="00CC5300">
              <w:t xml:space="preserve">Cost </w:t>
            </w:r>
          </w:p>
          <w:p w14:paraId="041601F5" w14:textId="77777777" w:rsidR="00132D33" w:rsidRPr="00CC5300" w:rsidRDefault="00132D33" w:rsidP="00132D33">
            <w:pPr>
              <w:spacing w:after="0" w:line="240" w:lineRule="auto"/>
              <w:jc w:val="center"/>
            </w:pPr>
            <w:r w:rsidRPr="00CC5300">
              <w:t>($)</w:t>
            </w:r>
          </w:p>
        </w:tc>
        <w:tc>
          <w:tcPr>
            <w:tcW w:w="690" w:type="pct"/>
            <w:shd w:val="clear" w:color="auto" w:fill="D9D9D9"/>
            <w:vAlign w:val="bottom"/>
          </w:tcPr>
          <w:p w14:paraId="5B55BC9D" w14:textId="77777777" w:rsidR="00132D33" w:rsidRPr="00CC5300" w:rsidRDefault="00132D33" w:rsidP="00132D33">
            <w:pPr>
              <w:spacing w:after="0" w:line="240" w:lineRule="auto"/>
              <w:jc w:val="center"/>
            </w:pPr>
            <w:r w:rsidRPr="00CC5300">
              <w:t>LEED Energy</w:t>
            </w:r>
          </w:p>
          <w:p w14:paraId="0331BE1D" w14:textId="77777777" w:rsidR="00132D33" w:rsidRPr="00CC5300" w:rsidRDefault="00132D33" w:rsidP="00132D33">
            <w:pPr>
              <w:spacing w:after="0" w:line="240" w:lineRule="auto"/>
              <w:jc w:val="center"/>
            </w:pPr>
            <w:r w:rsidRPr="00CC5300">
              <w:t xml:space="preserve">Cost Savings </w:t>
            </w:r>
          </w:p>
          <w:p w14:paraId="2657014E" w14:textId="77777777" w:rsidR="00132D33" w:rsidRPr="00CC5300" w:rsidRDefault="00132D33" w:rsidP="00132D33">
            <w:pPr>
              <w:spacing w:after="0" w:line="240" w:lineRule="auto"/>
              <w:jc w:val="center"/>
            </w:pPr>
            <w:r w:rsidRPr="00CC5300">
              <w:t>($)</w:t>
            </w:r>
            <w:r w:rsidRPr="00BA12DE">
              <w:rPr>
                <w:vertAlign w:val="subscript"/>
              </w:rPr>
              <w:t>1</w:t>
            </w:r>
          </w:p>
        </w:tc>
        <w:tc>
          <w:tcPr>
            <w:tcW w:w="691" w:type="pct"/>
            <w:shd w:val="clear" w:color="auto" w:fill="D9D9D9"/>
            <w:vAlign w:val="bottom"/>
          </w:tcPr>
          <w:p w14:paraId="72D9CB9A" w14:textId="77777777" w:rsidR="00132D33" w:rsidRPr="00CC5300" w:rsidRDefault="00132D33" w:rsidP="00132D33">
            <w:pPr>
              <w:spacing w:after="0" w:line="240" w:lineRule="auto"/>
              <w:jc w:val="center"/>
            </w:pPr>
            <w:r w:rsidRPr="00CC5300">
              <w:t>LEED Energy Cost Savings (%)</w:t>
            </w:r>
            <w:r w:rsidRPr="00BA12DE">
              <w:rPr>
                <w:vertAlign w:val="subscript"/>
              </w:rPr>
              <w:t>1</w:t>
            </w:r>
          </w:p>
        </w:tc>
        <w:tc>
          <w:tcPr>
            <w:tcW w:w="562" w:type="pct"/>
            <w:shd w:val="clear" w:color="auto" w:fill="D9D9D9"/>
            <w:vAlign w:val="bottom"/>
          </w:tcPr>
          <w:p w14:paraId="2864C19E" w14:textId="77777777" w:rsidR="00132D33" w:rsidRPr="00CC5300" w:rsidRDefault="00132D33" w:rsidP="00132D33">
            <w:pPr>
              <w:spacing w:after="0" w:line="240" w:lineRule="auto"/>
              <w:jc w:val="center"/>
            </w:pPr>
            <w:r w:rsidRPr="00CC5300">
              <w:t>LEED Points</w:t>
            </w:r>
            <w:r>
              <w:rPr>
                <w:vertAlign w:val="subscript"/>
              </w:rPr>
              <w:t>2</w:t>
            </w:r>
            <w:r w:rsidRPr="00CC5300">
              <w:t xml:space="preserve"> </w:t>
            </w:r>
          </w:p>
        </w:tc>
      </w:tr>
      <w:tr w:rsidR="00132D33" w:rsidRPr="00CC5300" w14:paraId="769816EB" w14:textId="77777777" w:rsidTr="00D5575A">
        <w:trPr>
          <w:trHeight w:val="495"/>
          <w:jc w:val="center"/>
        </w:trPr>
        <w:tc>
          <w:tcPr>
            <w:tcW w:w="312" w:type="pct"/>
            <w:vAlign w:val="center"/>
          </w:tcPr>
          <w:p w14:paraId="77E1792A" w14:textId="11593EC5" w:rsidR="00132D33" w:rsidRPr="000272DB" w:rsidRDefault="00C628FD" w:rsidP="00132D33">
            <w:pPr>
              <w:spacing w:after="0" w:line="240" w:lineRule="auto"/>
              <w:jc w:val="center"/>
            </w:pPr>
            <w:r>
              <w:t>$</w:t>
            </w:r>
            <w:r w:rsidRPr="00C628FD">
              <w:t>S_LB_</w:t>
            </w:r>
            <w:r w:rsidR="00F87956">
              <w:t>ID</w:t>
            </w:r>
            <w:r>
              <w:t>$</w:t>
            </w:r>
          </w:p>
        </w:tc>
        <w:tc>
          <w:tcPr>
            <w:tcW w:w="2004" w:type="pct"/>
            <w:vAlign w:val="center"/>
          </w:tcPr>
          <w:p w14:paraId="1FF225CA" w14:textId="050B7422" w:rsidR="00132D33" w:rsidRPr="00CC5300" w:rsidRDefault="00C628FD" w:rsidP="00132D33">
            <w:pPr>
              <w:spacing w:after="0" w:line="240" w:lineRule="auto"/>
              <w:jc w:val="center"/>
            </w:pPr>
            <w:r>
              <w:t>$</w:t>
            </w:r>
            <w:r w:rsidRPr="00C628FD">
              <w:t>S_LB_</w:t>
            </w:r>
            <w:r w:rsidR="00F87956">
              <w:t>NAME</w:t>
            </w:r>
            <w:r>
              <w:t>$</w:t>
            </w:r>
          </w:p>
        </w:tc>
        <w:tc>
          <w:tcPr>
            <w:tcW w:w="741" w:type="pct"/>
            <w:vAlign w:val="center"/>
          </w:tcPr>
          <w:p w14:paraId="27A06EA8" w14:textId="25C42752" w:rsidR="00132D33" w:rsidRPr="00CC5300" w:rsidRDefault="00E473EC" w:rsidP="00132D33">
            <w:pPr>
              <w:spacing w:after="0" w:line="240" w:lineRule="auto"/>
              <w:jc w:val="center"/>
            </w:pPr>
            <w:r>
              <w:t>$</w:t>
            </w:r>
            <w:r w:rsidR="00C628FD">
              <w:t>$</w:t>
            </w:r>
            <w:r w:rsidR="00C628FD" w:rsidRPr="00C628FD">
              <w:t>S_LB_</w:t>
            </w:r>
            <w:r w:rsidR="00F87956">
              <w:t>COST</w:t>
            </w:r>
            <w:r w:rsidR="00C628FD">
              <w:t>$</w:t>
            </w:r>
          </w:p>
        </w:tc>
        <w:tc>
          <w:tcPr>
            <w:tcW w:w="690" w:type="pct"/>
            <w:vAlign w:val="center"/>
          </w:tcPr>
          <w:p w14:paraId="50C1E651" w14:textId="71252F4E" w:rsidR="00132D33" w:rsidRPr="00CC5300" w:rsidRDefault="00E473EC" w:rsidP="00132D33">
            <w:pPr>
              <w:spacing w:after="0" w:line="240" w:lineRule="auto"/>
              <w:jc w:val="center"/>
            </w:pPr>
            <w:r>
              <w:t>$</w:t>
            </w:r>
            <w:r w:rsidR="00C628FD">
              <w:t>$</w:t>
            </w:r>
            <w:r w:rsidR="00C628FD" w:rsidRPr="00C628FD">
              <w:t>S_LB_</w:t>
            </w:r>
            <w:r w:rsidR="00F87956">
              <w:t>SVG</w:t>
            </w:r>
            <w:r w:rsidR="00C628FD">
              <w:t>$</w:t>
            </w:r>
          </w:p>
        </w:tc>
        <w:tc>
          <w:tcPr>
            <w:tcW w:w="691" w:type="pct"/>
            <w:vAlign w:val="center"/>
          </w:tcPr>
          <w:p w14:paraId="39AD8F9D" w14:textId="08308966" w:rsidR="00132D33" w:rsidRPr="00CC5300" w:rsidRDefault="00C628FD" w:rsidP="00132D33">
            <w:pPr>
              <w:spacing w:after="0" w:line="240" w:lineRule="auto"/>
              <w:jc w:val="center"/>
            </w:pPr>
            <w:r>
              <w:t>$</w:t>
            </w:r>
            <w:r w:rsidRPr="00C628FD">
              <w:t>S_LB_</w:t>
            </w:r>
            <w:r w:rsidR="00F87956">
              <w:t>SVGP</w:t>
            </w:r>
            <w:r>
              <w:t>$</w:t>
            </w:r>
          </w:p>
        </w:tc>
        <w:tc>
          <w:tcPr>
            <w:tcW w:w="562" w:type="pct"/>
            <w:vAlign w:val="center"/>
          </w:tcPr>
          <w:p w14:paraId="526B39E0" w14:textId="13A42AB9" w:rsidR="00132D33" w:rsidRPr="00CC5300" w:rsidRDefault="00C628FD" w:rsidP="00132D33">
            <w:pPr>
              <w:spacing w:after="0" w:line="240" w:lineRule="auto"/>
              <w:jc w:val="center"/>
            </w:pPr>
            <w:r>
              <w:t>$</w:t>
            </w:r>
            <w:r w:rsidRPr="00C628FD">
              <w:t>S_LB_</w:t>
            </w:r>
            <w:r w:rsidR="00F87956">
              <w:t>LP</w:t>
            </w:r>
            <w:r>
              <w:t>$</w:t>
            </w:r>
          </w:p>
        </w:tc>
      </w:tr>
    </w:tbl>
    <w:p w14:paraId="5E6A5863" w14:textId="77777777" w:rsidR="00132D33" w:rsidRDefault="00132D33" w:rsidP="00132D33">
      <w:pPr>
        <w:pStyle w:val="ListParagraph"/>
        <w:numPr>
          <w:ilvl w:val="0"/>
          <w:numId w:val="33"/>
        </w:numPr>
      </w:pPr>
      <w:r>
        <w:t>Savings relative to LEED Baseline</w:t>
      </w:r>
    </w:p>
    <w:p w14:paraId="30CDB78A" w14:textId="4F8488BC" w:rsidR="00132D33" w:rsidRPr="00FB52EA" w:rsidRDefault="00132D33" w:rsidP="00132D33">
      <w:pPr>
        <w:pStyle w:val="ListParagraph"/>
        <w:numPr>
          <w:ilvl w:val="0"/>
          <w:numId w:val="33"/>
        </w:numPr>
      </w:pPr>
      <w:r>
        <w:t xml:space="preserve">Based on LEED Version </w:t>
      </w:r>
      <w:r w:rsidR="00853E99">
        <w:t>$LEED_VERSION$</w:t>
      </w:r>
    </w:p>
    <w:p w14:paraId="529457B6" w14:textId="77777777" w:rsidR="00BA2B81" w:rsidRDefault="00BA2B81" w:rsidP="00132D33">
      <w:pPr>
        <w:rPr>
          <w:rFonts w:asciiTheme="majorHAnsi" w:eastAsiaTheme="majorEastAsia" w:hAnsiTheme="majorHAnsi" w:cstheme="majorBidi"/>
          <w:b/>
          <w:bCs/>
          <w:sz w:val="28"/>
          <w:szCs w:val="28"/>
        </w:rPr>
        <w:sectPr w:rsidR="00BA2B81" w:rsidSect="00D5575A">
          <w:footerReference w:type="first" r:id="rId14"/>
          <w:pgSz w:w="15840" w:h="12240" w:orient="landscape"/>
          <w:pgMar w:top="1440" w:right="1440" w:bottom="1440" w:left="1440" w:header="720" w:footer="720" w:gutter="0"/>
          <w:cols w:space="720"/>
          <w:titlePg/>
          <w:docGrid w:linePitch="360"/>
        </w:sectPr>
      </w:pPr>
    </w:p>
    <w:p w14:paraId="2AA540A8" w14:textId="77777777" w:rsidR="00132D33" w:rsidRDefault="00132D33" w:rsidP="00132D33">
      <w:pPr>
        <w:pStyle w:val="Heading1"/>
        <w:numPr>
          <w:ilvl w:val="0"/>
          <w:numId w:val="11"/>
        </w:numPr>
      </w:pPr>
      <w:bookmarkStart w:id="19" w:name="_Toc368304732"/>
      <w:bookmarkStart w:id="20" w:name="_Toc424215685"/>
      <w:r>
        <w:lastRenderedPageBreak/>
        <w:t>Energy Modeling Overview</w:t>
      </w:r>
      <w:bookmarkEnd w:id="19"/>
      <w:bookmarkEnd w:id="20"/>
    </w:p>
    <w:p w14:paraId="20AE3D35" w14:textId="77777777" w:rsidR="00132D33" w:rsidRDefault="00132D33" w:rsidP="00132D33">
      <w:r>
        <w:t>Xcel Energy and its consultants analyze energy efficiency measures for buildings using OpenStudio,</w:t>
      </w:r>
      <w:r w:rsidRPr="001175CE">
        <w:t xml:space="preserve"> </w:t>
      </w:r>
      <w:r>
        <w:t xml:space="preserve">an </w:t>
      </w:r>
      <w:r w:rsidRPr="001175CE">
        <w:t xml:space="preserve">open source </w:t>
      </w:r>
      <w:r>
        <w:t xml:space="preserve">application suite and </w:t>
      </w:r>
      <w:r w:rsidRPr="001175CE">
        <w:t>software development kit (SDK) aimed at accelerating the</w:t>
      </w:r>
      <w:r>
        <w:t xml:space="preserve"> </w:t>
      </w:r>
      <w:r w:rsidRPr="001175CE">
        <w:t>production of analysis and design tools for the built environment</w:t>
      </w:r>
      <w:r>
        <w:t>.  OpenStudio was developed by the Commercial Buildings Group at the National Renewable Energy Laboratory (NREL) with funding from the Department of Energy (DOE) with the goal of making analysis-driven decision making easier and more common during the building design process.  OpenStudio uses DOE’s state-of-the-art EnergyPlus whole-building hourly energy simulation engine.</w:t>
      </w:r>
    </w:p>
    <w:p w14:paraId="576EDB5E" w14:textId="77777777" w:rsidR="00132D33" w:rsidRDefault="00132D33" w:rsidP="00132D33">
      <w:r>
        <w:rPr>
          <w:b/>
        </w:rPr>
        <w:t>Bui</w:t>
      </w:r>
      <w:r w:rsidRPr="008F2D42">
        <w:rPr>
          <w:b/>
        </w:rPr>
        <w:t>l</w:t>
      </w:r>
      <w:r>
        <w:rPr>
          <w:b/>
        </w:rPr>
        <w:t>d</w:t>
      </w:r>
      <w:r w:rsidRPr="008F2D42">
        <w:rPr>
          <w:b/>
        </w:rPr>
        <w:t>ing Characteristics</w:t>
      </w:r>
      <w:r>
        <w:t xml:space="preserve"> - Consultants gather building description data and assumptions from the owner and design team to construct models.  Energy models are simulated using CO Typical Meteorological Year weather files. </w:t>
      </w:r>
    </w:p>
    <w:p w14:paraId="52E27911" w14:textId="77777777" w:rsidR="00132D33" w:rsidRPr="009D6BB7" w:rsidRDefault="00132D33" w:rsidP="00132D33">
      <w:r w:rsidRPr="008F2D42">
        <w:rPr>
          <w:b/>
        </w:rPr>
        <w:t>Incremental Costs and Payback Analysis</w:t>
      </w:r>
      <w:r>
        <w:t xml:space="preserve"> - The design team supplies incremental construction costs for each energy efficiency measure in order to make informed decisions about energy measures and the paybacks.  Gathering building data and costs are some of the required tasks of the design team in order to receive a design team incentive.</w:t>
      </w:r>
    </w:p>
    <w:p w14:paraId="554B6BCC" w14:textId="77777777" w:rsidR="00132D33" w:rsidRDefault="00132D33" w:rsidP="00132D33">
      <w:pPr>
        <w:pStyle w:val="Heading2"/>
      </w:pPr>
      <w:bookmarkStart w:id="21" w:name="_Toc368304733"/>
      <w:bookmarkStart w:id="22" w:name="_Toc424215686"/>
      <w:r>
        <w:t>Baseline Models</w:t>
      </w:r>
      <w:bookmarkEnd w:id="21"/>
      <w:bookmarkEnd w:id="22"/>
    </w:p>
    <w:p w14:paraId="49735D28" w14:textId="7B0A0AF2" w:rsidR="00132D33" w:rsidRDefault="00132D33" w:rsidP="00132D33">
      <w:pPr>
        <w:rPr>
          <w:b/>
          <w:bCs/>
        </w:rPr>
      </w:pPr>
      <w:r w:rsidRPr="00587B51">
        <w:rPr>
          <w:b/>
        </w:rPr>
        <w:t xml:space="preserve">EDA </w:t>
      </w:r>
      <w:r w:rsidRPr="008F2D42">
        <w:rPr>
          <w:rFonts w:cs="Calibri"/>
          <w:b/>
        </w:rPr>
        <w:t>Baseline</w:t>
      </w:r>
      <w:r>
        <w:rPr>
          <w:rFonts w:cs="Calibri"/>
        </w:rPr>
        <w:t xml:space="preserve"> – </w:t>
      </w:r>
      <w:r w:rsidRPr="00F92553">
        <w:t>This building energy analysis uses a baseline model</w:t>
      </w:r>
      <w:r>
        <w:t xml:space="preserve"> as a benchmark to compare energy performance for energy efficiency measures.</w:t>
      </w:r>
      <w:r w:rsidRPr="00FF22DD">
        <w:t xml:space="preserve"> </w:t>
      </w:r>
      <w:r>
        <w:t xml:space="preserve"> Models follow</w:t>
      </w:r>
      <w:r w:rsidRPr="00F92553">
        <w:t xml:space="preserve"> the Xcel Energy EDA protocol, which is based on </w:t>
      </w:r>
      <w:r>
        <w:t xml:space="preserve">an </w:t>
      </w:r>
      <w:r w:rsidRPr="00F92553">
        <w:t>ASHRAE 90.1compliant baseline building energy model developed following Appendix G energy modeling requirements, with modifications for Xcel Energy’s utility pu</w:t>
      </w:r>
      <w:r>
        <w:t>r</w:t>
      </w:r>
      <w:r w:rsidRPr="00F92553">
        <w:t>poses.</w:t>
      </w:r>
    </w:p>
    <w:p w14:paraId="69C99E85" w14:textId="77777777" w:rsidR="00132D33" w:rsidRPr="00656A08" w:rsidRDefault="00132D33" w:rsidP="00132D33">
      <w:pPr>
        <w:rPr>
          <w:b/>
          <w:bCs/>
        </w:rPr>
      </w:pPr>
      <w:r w:rsidRPr="00241B8E">
        <w:t xml:space="preserve">This Base model will match the space heating energy source of the </w:t>
      </w:r>
      <w:r>
        <w:t>p</w:t>
      </w:r>
      <w:r w:rsidRPr="00241B8E">
        <w:t xml:space="preserve">roposed </w:t>
      </w:r>
      <w:r>
        <w:t>b</w:t>
      </w:r>
      <w:r w:rsidRPr="00241B8E">
        <w:t xml:space="preserve">uilding: either electricity or fuel.  If the design team is considering scenarios with all electric heating as well as scenarios with natural gas or hybrid heating, two different EDA Base models will be required to calculate energy and cost savings for the different proposed buildings.  The baseline model calculates kWh electricity, kW electric demand, and dekatherm (10 </w:t>
      </w:r>
      <w:proofErr w:type="spellStart"/>
      <w:r w:rsidRPr="00241B8E">
        <w:t>therms</w:t>
      </w:r>
      <w:proofErr w:type="spellEnd"/>
      <w:r w:rsidRPr="00241B8E">
        <w:t xml:space="preserve">) natural gas </w:t>
      </w:r>
      <w:r>
        <w:t xml:space="preserve">usage.  This is the baseline to calculate </w:t>
      </w:r>
      <w:r w:rsidRPr="00241B8E">
        <w:t>savings for incentives from Xcel Energy</w:t>
      </w:r>
      <w:r>
        <w:t xml:space="preserve">. </w:t>
      </w:r>
    </w:p>
    <w:p w14:paraId="76D35018" w14:textId="77777777" w:rsidR="00132D33" w:rsidRDefault="00132D33" w:rsidP="00132D33">
      <w:pPr>
        <w:rPr>
          <w:rFonts w:cs="Calibri"/>
        </w:rPr>
      </w:pPr>
      <w:r w:rsidRPr="008F2D42">
        <w:rPr>
          <w:rFonts w:cs="Calibri"/>
          <w:b/>
        </w:rPr>
        <w:t>Certification Baseline</w:t>
      </w:r>
      <w:r>
        <w:rPr>
          <w:rFonts w:cs="Calibri"/>
        </w:rPr>
        <w:t xml:space="preserve"> – When a 3</w:t>
      </w:r>
      <w:r w:rsidRPr="007F2D59">
        <w:rPr>
          <w:rFonts w:cs="Calibri"/>
          <w:vertAlign w:val="superscript"/>
        </w:rPr>
        <w:t>rd</w:t>
      </w:r>
      <w:r>
        <w:rPr>
          <w:rFonts w:cs="Calibri"/>
        </w:rPr>
        <w:t xml:space="preserve"> party-verified certification is being pursued (such as LEED) under the EDA enhanced track, a separate baseline and modeling will be conducted using the certification requirements. </w:t>
      </w:r>
    </w:p>
    <w:p w14:paraId="23B4AB9F" w14:textId="17DE42F1" w:rsidR="00132D33" w:rsidRDefault="0016644F" w:rsidP="00132D33">
      <w:pPr>
        <w:rPr>
          <w:rFonts w:cs="Calibri"/>
          <w:b/>
        </w:rPr>
      </w:pPr>
      <w:r>
        <w:rPr>
          <w:b/>
        </w:rPr>
        <w:t>Proposed Baseline</w:t>
      </w:r>
      <w:r w:rsidR="00132D33">
        <w:rPr>
          <w:b/>
        </w:rPr>
        <w:t xml:space="preserve"> </w:t>
      </w:r>
      <w:r w:rsidR="00132D33">
        <w:rPr>
          <w:rFonts w:cs="Calibri"/>
        </w:rPr>
        <w:t>–</w:t>
      </w:r>
      <w:bookmarkStart w:id="23" w:name="_GoBack"/>
      <w:bookmarkEnd w:id="23"/>
      <w:r w:rsidR="00132D33">
        <w:t xml:space="preserve">  The Cost Base model is developed to be used by the Design Team and Owner to calculate energy cost savings and payback periods for various energy efficiency strategies.  Energy consultants guide teams through the process of using the economics of energy efficiency to make design decisions.</w:t>
      </w:r>
    </w:p>
    <w:p w14:paraId="6528B2D3" w14:textId="77777777" w:rsidR="00DA0E01" w:rsidRDefault="00580F95">
      <w:r>
        <w:rPr>
          <w:rFonts w:cs="Calibri"/>
        </w:rPr>
        <w:t>.</w:t>
      </w:r>
      <w:r w:rsidR="00DA0E01">
        <w:br w:type="page"/>
      </w:r>
    </w:p>
    <w:p w14:paraId="65612E1A" w14:textId="77777777" w:rsidR="00132D33" w:rsidRDefault="00132D33" w:rsidP="00132D33">
      <w:pPr>
        <w:pStyle w:val="Heading2"/>
      </w:pPr>
      <w:bookmarkStart w:id="24" w:name="_Toc323822007"/>
      <w:bookmarkStart w:id="25" w:name="_Toc368304734"/>
      <w:bookmarkStart w:id="26" w:name="_Toc424215687"/>
      <w:r w:rsidRPr="00F81DA7">
        <w:lastRenderedPageBreak/>
        <w:t>EDA Base</w:t>
      </w:r>
      <w:r>
        <w:t>line</w:t>
      </w:r>
      <w:r w:rsidRPr="00F81DA7">
        <w:t xml:space="preserve"> Model </w:t>
      </w:r>
      <w:bookmarkEnd w:id="24"/>
      <w:r>
        <w:t>Description and Assumptions</w:t>
      </w:r>
      <w:bookmarkEnd w:id="25"/>
      <w:bookmarkEnd w:id="26"/>
    </w:p>
    <w:p w14:paraId="5C329966" w14:textId="77777777" w:rsidR="00132D33" w:rsidRPr="000859EB" w:rsidRDefault="00132D33" w:rsidP="00132D33">
      <w:pPr>
        <w:rPr>
          <w:color w:val="FF0000"/>
        </w:rPr>
      </w:pPr>
      <w:r>
        <w:rPr>
          <w:color w:val="FF0000"/>
        </w:rPr>
        <w:t>Provide b</w:t>
      </w:r>
      <w:r w:rsidRPr="000859EB">
        <w:rPr>
          <w:color w:val="FF0000"/>
        </w:rPr>
        <w:t>aseline envelope</w:t>
      </w:r>
      <w:r>
        <w:rPr>
          <w:color w:val="FF0000"/>
        </w:rPr>
        <w:t xml:space="preserve">, </w:t>
      </w:r>
      <w:r w:rsidRPr="000859EB">
        <w:rPr>
          <w:color w:val="FF0000"/>
        </w:rPr>
        <w:t>lighting</w:t>
      </w:r>
      <w:r>
        <w:rPr>
          <w:color w:val="FF0000"/>
        </w:rPr>
        <w:t>, and HVAC system</w:t>
      </w:r>
      <w:r w:rsidRPr="000859EB">
        <w:rPr>
          <w:color w:val="FF0000"/>
        </w:rPr>
        <w:t xml:space="preserve"> description</w:t>
      </w:r>
    </w:p>
    <w:p w14:paraId="1C33C4DC" w14:textId="06271E91" w:rsidR="00132D33" w:rsidRDefault="00132D33" w:rsidP="00132D33">
      <w:r>
        <w:t xml:space="preserve">See </w:t>
      </w:r>
      <w:r w:rsidR="00725FCD">
        <w:fldChar w:fldCharType="begin"/>
      </w:r>
      <w:r w:rsidR="00725FCD">
        <w:instrText xml:space="preserve"> REF _Ref372293704 \h </w:instrText>
      </w:r>
      <w:r w:rsidR="00725FCD">
        <w:fldChar w:fldCharType="separate"/>
      </w:r>
      <w:r w:rsidR="00725FCD">
        <w:t>Modeling Inputs and Assumptions</w:t>
      </w:r>
      <w:r w:rsidR="00725FCD">
        <w:fldChar w:fldCharType="end"/>
      </w:r>
      <w:r>
        <w:t xml:space="preserve"> for more details on the EDA Baseline Model.</w:t>
      </w:r>
    </w:p>
    <w:p w14:paraId="0913E77E" w14:textId="77777777" w:rsidR="00132D33" w:rsidRDefault="00132D33" w:rsidP="00132D33">
      <w:pPr>
        <w:pStyle w:val="Heading2"/>
      </w:pPr>
      <w:bookmarkStart w:id="27" w:name="_Toc368304735"/>
      <w:bookmarkStart w:id="28" w:name="_Toc424215688"/>
      <w:r>
        <w:t>Certification</w:t>
      </w:r>
      <w:r w:rsidRPr="00F81DA7">
        <w:t xml:space="preserve"> Base</w:t>
      </w:r>
      <w:r>
        <w:t>line</w:t>
      </w:r>
      <w:r w:rsidRPr="00F81DA7">
        <w:t xml:space="preserve"> Model </w:t>
      </w:r>
      <w:r>
        <w:t>Description and Assumptions</w:t>
      </w:r>
      <w:bookmarkEnd w:id="27"/>
      <w:bookmarkEnd w:id="28"/>
    </w:p>
    <w:p w14:paraId="5BA48FC2" w14:textId="77777777" w:rsidR="00132D33" w:rsidRDefault="00132D33" w:rsidP="00132D33">
      <w:pPr>
        <w:rPr>
          <w:color w:val="FF0000"/>
        </w:rPr>
      </w:pPr>
      <w:r w:rsidRPr="00153252">
        <w:t xml:space="preserve">The </w:t>
      </w:r>
      <w:r>
        <w:t>Certification</w:t>
      </w:r>
      <w:r w:rsidRPr="00153252">
        <w:t xml:space="preserve"> Baseline differs from the EDA baseline in the following ways:</w:t>
      </w:r>
    </w:p>
    <w:p w14:paraId="532BEE27" w14:textId="77777777" w:rsidR="00132D33" w:rsidRPr="000859EB" w:rsidRDefault="00132D33" w:rsidP="00132D33">
      <w:pPr>
        <w:pStyle w:val="ListParagraph"/>
        <w:numPr>
          <w:ilvl w:val="0"/>
          <w:numId w:val="35"/>
        </w:numPr>
        <w:rPr>
          <w:color w:val="FF0000"/>
        </w:rPr>
      </w:pPr>
      <w:r w:rsidRPr="000859EB">
        <w:rPr>
          <w:color w:val="FF0000"/>
        </w:rPr>
        <w:t>List</w:t>
      </w:r>
    </w:p>
    <w:p w14:paraId="575C1E7D" w14:textId="77777777" w:rsidR="00132D33" w:rsidRPr="000859EB" w:rsidRDefault="00132D33" w:rsidP="00132D33">
      <w:pPr>
        <w:pStyle w:val="ListParagraph"/>
        <w:numPr>
          <w:ilvl w:val="0"/>
          <w:numId w:val="35"/>
        </w:numPr>
        <w:rPr>
          <w:color w:val="FF0000"/>
        </w:rPr>
      </w:pPr>
      <w:r w:rsidRPr="000859EB">
        <w:rPr>
          <w:color w:val="FF0000"/>
        </w:rPr>
        <w:t>List</w:t>
      </w:r>
    </w:p>
    <w:p w14:paraId="040A96D4" w14:textId="77777777" w:rsidR="00132D33" w:rsidRDefault="00132D33" w:rsidP="00132D33">
      <w:pPr>
        <w:pStyle w:val="ListParagraph"/>
      </w:pPr>
    </w:p>
    <w:p w14:paraId="2548E855" w14:textId="20006F2D" w:rsidR="00132D33" w:rsidRDefault="00132D33" w:rsidP="00132D33">
      <w:r>
        <w:t xml:space="preserve">See </w:t>
      </w:r>
      <w:r w:rsidR="00725FCD">
        <w:fldChar w:fldCharType="begin"/>
      </w:r>
      <w:r w:rsidR="00725FCD">
        <w:instrText xml:space="preserve"> REF _Ref372293704 \h </w:instrText>
      </w:r>
      <w:r w:rsidR="00725FCD">
        <w:fldChar w:fldCharType="separate"/>
      </w:r>
      <w:r w:rsidR="00725FCD">
        <w:t>Modeling Inputs and Assumptions</w:t>
      </w:r>
      <w:r w:rsidR="00725FCD">
        <w:fldChar w:fldCharType="end"/>
      </w:r>
      <w:r>
        <w:t xml:space="preserve"> for more details on the Certification Baseline Model.</w:t>
      </w:r>
    </w:p>
    <w:p w14:paraId="7905C9E2" w14:textId="76D93A32" w:rsidR="00132D33" w:rsidRDefault="0016644F" w:rsidP="00132D33">
      <w:pPr>
        <w:pStyle w:val="Heading2"/>
      </w:pPr>
      <w:bookmarkStart w:id="29" w:name="_Toc368304736"/>
      <w:bookmarkStart w:id="30" w:name="_Toc424215689"/>
      <w:r>
        <w:t>Proposed Baseline</w:t>
      </w:r>
      <w:r w:rsidR="00132D33" w:rsidRPr="00F81DA7">
        <w:t xml:space="preserve"> Model </w:t>
      </w:r>
      <w:r w:rsidR="00132D33">
        <w:t>Description and Assumptions</w:t>
      </w:r>
      <w:bookmarkEnd w:id="29"/>
      <w:bookmarkEnd w:id="30"/>
    </w:p>
    <w:p w14:paraId="6E1EEE77" w14:textId="7336B12B" w:rsidR="00132D33" w:rsidRDefault="00132D33" w:rsidP="00132D33">
      <w:pPr>
        <w:rPr>
          <w:color w:val="FF0000"/>
        </w:rPr>
      </w:pPr>
      <w:r w:rsidRPr="00153252">
        <w:t xml:space="preserve">The </w:t>
      </w:r>
      <w:r w:rsidR="0016644F">
        <w:t>Proposed Baseline</w:t>
      </w:r>
      <w:r w:rsidRPr="00153252">
        <w:t xml:space="preserve"> differs from the EDA/</w:t>
      </w:r>
      <w:r>
        <w:t>Certification</w:t>
      </w:r>
      <w:r w:rsidRPr="00153252">
        <w:t xml:space="preserve"> baseline in the following ways:</w:t>
      </w:r>
    </w:p>
    <w:p w14:paraId="33AF45BD" w14:textId="77777777" w:rsidR="00132D33" w:rsidRPr="00153252" w:rsidRDefault="00132D33" w:rsidP="00132D33">
      <w:pPr>
        <w:pStyle w:val="ListParagraph"/>
        <w:numPr>
          <w:ilvl w:val="0"/>
          <w:numId w:val="34"/>
        </w:numPr>
        <w:rPr>
          <w:color w:val="FF0000"/>
        </w:rPr>
      </w:pPr>
      <w:r w:rsidRPr="00153252">
        <w:rPr>
          <w:color w:val="FF0000"/>
        </w:rPr>
        <w:t>List</w:t>
      </w:r>
    </w:p>
    <w:p w14:paraId="66133CE6" w14:textId="77777777" w:rsidR="00132D33" w:rsidRPr="00153252" w:rsidRDefault="00132D33" w:rsidP="00132D33">
      <w:pPr>
        <w:pStyle w:val="ListParagraph"/>
        <w:numPr>
          <w:ilvl w:val="0"/>
          <w:numId w:val="34"/>
        </w:numPr>
        <w:rPr>
          <w:color w:val="FF0000"/>
        </w:rPr>
      </w:pPr>
      <w:r w:rsidRPr="00153252">
        <w:rPr>
          <w:color w:val="FF0000"/>
        </w:rPr>
        <w:t>List</w:t>
      </w:r>
    </w:p>
    <w:p w14:paraId="0B142A36" w14:textId="77777777" w:rsidR="00132D33" w:rsidRDefault="00132D33">
      <w:pPr>
        <w:rPr>
          <w:rFonts w:asciiTheme="majorHAnsi" w:eastAsiaTheme="majorEastAsia" w:hAnsiTheme="majorHAnsi" w:cstheme="majorBidi"/>
          <w:b/>
          <w:bCs/>
          <w:sz w:val="28"/>
          <w:szCs w:val="28"/>
        </w:rPr>
      </w:pPr>
      <w:r>
        <w:br w:type="page"/>
      </w:r>
    </w:p>
    <w:p w14:paraId="1FA40740" w14:textId="77777777" w:rsidR="0026201C" w:rsidRDefault="0026201C" w:rsidP="004E6725">
      <w:pPr>
        <w:pStyle w:val="Heading1"/>
      </w:pPr>
      <w:bookmarkStart w:id="31" w:name="_Toc424215690"/>
      <w:r w:rsidRPr="00F81DA7">
        <w:lastRenderedPageBreak/>
        <w:t>EDA Base</w:t>
      </w:r>
      <w:r>
        <w:t>line</w:t>
      </w:r>
      <w:r w:rsidRPr="00F81DA7">
        <w:t xml:space="preserve"> </w:t>
      </w:r>
      <w:r>
        <w:t>Results</w:t>
      </w:r>
      <w:bookmarkEnd w:id="31"/>
    </w:p>
    <w:p w14:paraId="72B6ED7A" w14:textId="4B52E4D8" w:rsidR="004E6725" w:rsidRDefault="00CF5E43" w:rsidP="004E6725">
      <w:r>
        <w:t xml:space="preserve">The following </w:t>
      </w:r>
      <w:r w:rsidR="004E6725">
        <w:t>figures</w:t>
      </w:r>
      <w:r w:rsidR="004E6725" w:rsidRPr="009C0B81">
        <w:t xml:space="preserve"> show</w:t>
      </w:r>
      <w:r>
        <w:t xml:space="preserve"> the </w:t>
      </w:r>
      <w:r w:rsidR="006C7A53">
        <w:t xml:space="preserve">energy </w:t>
      </w:r>
      <w:r>
        <w:t xml:space="preserve">cost, demand, and consumption breakdowns for the </w:t>
      </w:r>
      <w:r w:rsidR="004E6725" w:rsidRPr="009C0B81">
        <w:t>EDA Base</w:t>
      </w:r>
      <w:r w:rsidR="004E6725">
        <w:t>line</w:t>
      </w:r>
      <w:r w:rsidR="004E6725" w:rsidRPr="009C0B81">
        <w:t xml:space="preserve"> building model.</w:t>
      </w:r>
      <w:r w:rsidR="004E6725" w:rsidRPr="004433C2">
        <w:t xml:space="preserve"> </w:t>
      </w:r>
      <w:r w:rsidR="004E6725">
        <w:t xml:space="preserve">Baselines assume all energy design parameters meet the prevailing energy code and provide for comparison for all modeled energy </w:t>
      </w:r>
      <w:r w:rsidR="004F70FE">
        <w:t>measures</w:t>
      </w:r>
      <w:r w:rsidR="004E6725">
        <w:t>.</w:t>
      </w:r>
    </w:p>
    <w:p w14:paraId="6EC1493E" w14:textId="77777777" w:rsidR="00DA0E01" w:rsidRDefault="00DA0E01" w:rsidP="00DA0E01">
      <w:pPr>
        <w:pStyle w:val="BodyText"/>
        <w:jc w:val="center"/>
      </w:pPr>
      <w:r>
        <w:t>$CHART_BASELINE_ENERGY_COSTS$</w:t>
      </w:r>
    </w:p>
    <w:p w14:paraId="0823CD55" w14:textId="76866B90" w:rsidR="00A310ED" w:rsidRDefault="001C475F" w:rsidP="001C475F">
      <w:pPr>
        <w:pStyle w:val="Caption-Figure"/>
      </w:pPr>
      <w:r>
        <w:t xml:space="preserve">Figure </w:t>
      </w:r>
      <w:fldSimple w:instr=" STYLEREF 1 \s ">
        <w:r>
          <w:rPr>
            <w:noProof/>
          </w:rPr>
          <w:t>2</w:t>
        </w:r>
      </w:fldSimple>
      <w:r>
        <w:noBreakHyphen/>
      </w:r>
      <w:fldSimple w:instr=" SEQ Figure \* ARABIC \s 1 ">
        <w:r>
          <w:rPr>
            <w:noProof/>
          </w:rPr>
          <w:t>1</w:t>
        </w:r>
      </w:fldSimple>
      <w:r w:rsidR="0037549D">
        <w:tab/>
      </w:r>
      <w:r>
        <w:t>EDA Baseline Annual Utility Cost Breakdown by Fuel Type ($/year)</w:t>
      </w:r>
    </w:p>
    <w:p w14:paraId="6088E874" w14:textId="77777777" w:rsidR="006943DE" w:rsidRDefault="006943DE" w:rsidP="006943DE">
      <w:pPr>
        <w:pStyle w:val="BodyText"/>
        <w:jc w:val="center"/>
      </w:pPr>
    </w:p>
    <w:p w14:paraId="7F4A9B47" w14:textId="77777777" w:rsidR="006943DE" w:rsidRDefault="00236A5D" w:rsidP="006943DE">
      <w:pPr>
        <w:pStyle w:val="BodyText"/>
        <w:jc w:val="center"/>
      </w:pPr>
      <w:r>
        <w:t>$</w:t>
      </w:r>
      <w:r w:rsidR="006943DE">
        <w:t>CHART_BASELINE_ENERGY_COSTS_BY_</w:t>
      </w:r>
      <w:r w:rsidR="009D6544">
        <w:t>END_USE</w:t>
      </w:r>
      <w:r w:rsidR="006943DE">
        <w:t>$</w:t>
      </w:r>
    </w:p>
    <w:p w14:paraId="6C33FDA2" w14:textId="3A98DC0B" w:rsidR="006943DE" w:rsidRDefault="001C475F" w:rsidP="001C475F">
      <w:pPr>
        <w:pStyle w:val="Caption-Figure"/>
      </w:pPr>
      <w:r>
        <w:t xml:space="preserve">Figure </w:t>
      </w:r>
      <w:fldSimple w:instr=" STYLEREF 1 \s ">
        <w:r>
          <w:rPr>
            <w:noProof/>
          </w:rPr>
          <w:t>2</w:t>
        </w:r>
      </w:fldSimple>
      <w:r>
        <w:noBreakHyphen/>
      </w:r>
      <w:fldSimple w:instr=" SEQ Figure \* ARABIC \s 1 ">
        <w:r>
          <w:rPr>
            <w:noProof/>
          </w:rPr>
          <w:t>2</w:t>
        </w:r>
      </w:fldSimple>
      <w:r w:rsidR="0037549D">
        <w:tab/>
      </w:r>
      <w:r>
        <w:t>EDA Baseline Annual Utility Cost Breakdown by End Use ($/year)</w:t>
      </w:r>
    </w:p>
    <w:p w14:paraId="21962005" w14:textId="77777777" w:rsidR="006943DE" w:rsidRPr="007A2413" w:rsidRDefault="006943DE" w:rsidP="007A2413">
      <w:pPr>
        <w:pStyle w:val="BodyText"/>
      </w:pPr>
    </w:p>
    <w:p w14:paraId="17573683" w14:textId="77777777" w:rsidR="004433C2" w:rsidRPr="009C0B81" w:rsidRDefault="004857CA" w:rsidP="004433C2">
      <w:pPr>
        <w:jc w:val="center"/>
      </w:pPr>
      <w:r>
        <w:t>$CHART_BASELINE_MONTHLY_ELECTRICITY_DEMAND$</w:t>
      </w:r>
    </w:p>
    <w:p w14:paraId="43AC7A5F" w14:textId="18794E5F" w:rsidR="004433C2" w:rsidRDefault="001C475F" w:rsidP="001C475F">
      <w:pPr>
        <w:pStyle w:val="Caption-Figure"/>
      </w:pPr>
      <w:bookmarkStart w:id="32" w:name="_Ref226965470"/>
      <w:bookmarkStart w:id="33" w:name="_Toc226966803"/>
      <w:bookmarkStart w:id="34" w:name="_Toc227135791"/>
      <w:r>
        <w:t xml:space="preserve">Figure </w:t>
      </w:r>
      <w:fldSimple w:instr=" STYLEREF 1 \s ">
        <w:r>
          <w:rPr>
            <w:noProof/>
          </w:rPr>
          <w:t>2</w:t>
        </w:r>
      </w:fldSimple>
      <w:r>
        <w:noBreakHyphen/>
      </w:r>
      <w:fldSimple w:instr=" SEQ Figure \* ARABIC \s 1 ">
        <w:r>
          <w:rPr>
            <w:noProof/>
          </w:rPr>
          <w:t>3</w:t>
        </w:r>
      </w:fldSimple>
      <w:r w:rsidR="0037549D">
        <w:tab/>
      </w:r>
      <w:r w:rsidRPr="009D38A8">
        <w:t>EDA Baseline Peak Electric Demand per Month by End Use (kW)</w:t>
      </w:r>
    </w:p>
    <w:p w14:paraId="60B10B27" w14:textId="77777777" w:rsidR="001C475F" w:rsidRPr="001C475F" w:rsidRDefault="001C475F" w:rsidP="001C475F">
      <w:pPr>
        <w:pStyle w:val="BodyText"/>
      </w:pPr>
    </w:p>
    <w:p w14:paraId="4ADF735D" w14:textId="77777777" w:rsidR="004433C2" w:rsidRDefault="004857CA" w:rsidP="004433C2">
      <w:pPr>
        <w:pStyle w:val="BodyText"/>
        <w:jc w:val="center"/>
      </w:pPr>
      <w:r>
        <w:t>$CHART_BASELINE_MONTHLY_ELECTRICITY_CONSUMPTION$</w:t>
      </w:r>
    </w:p>
    <w:p w14:paraId="7EDCBB76" w14:textId="6D3B1635" w:rsidR="00502CFA" w:rsidRDefault="001C475F" w:rsidP="001C475F">
      <w:pPr>
        <w:pStyle w:val="Caption-Figure"/>
      </w:pPr>
      <w:r>
        <w:t xml:space="preserve">Figure </w:t>
      </w:r>
      <w:fldSimple w:instr=" STYLEREF 1 \s ">
        <w:r>
          <w:rPr>
            <w:noProof/>
          </w:rPr>
          <w:t>2</w:t>
        </w:r>
      </w:fldSimple>
      <w:r>
        <w:noBreakHyphen/>
      </w:r>
      <w:fldSimple w:instr=" SEQ Figure \* ARABIC \s 1 ">
        <w:r>
          <w:rPr>
            <w:noProof/>
          </w:rPr>
          <w:t>4</w:t>
        </w:r>
      </w:fldSimple>
      <w:r w:rsidR="0037549D">
        <w:tab/>
      </w:r>
      <w:r w:rsidRPr="00D1406E">
        <w:t>EDA Baseline Electricity Consumption per Month by End Use (kWh)</w:t>
      </w:r>
    </w:p>
    <w:p w14:paraId="37250435" w14:textId="77777777" w:rsidR="001C475F" w:rsidRPr="001C475F" w:rsidRDefault="001C475F" w:rsidP="001C475F">
      <w:pPr>
        <w:pStyle w:val="BodyText"/>
      </w:pPr>
    </w:p>
    <w:p w14:paraId="7510A329" w14:textId="77777777" w:rsidR="004433C2" w:rsidRDefault="004857CA" w:rsidP="004433C2">
      <w:pPr>
        <w:pStyle w:val="BodyText"/>
        <w:jc w:val="center"/>
      </w:pPr>
      <w:r>
        <w:t>$CHART_BASELINE_MONTHLY_GAS_CONSUMPTION$</w:t>
      </w:r>
    </w:p>
    <w:p w14:paraId="24DB20D9" w14:textId="56B58028" w:rsidR="001C475F" w:rsidRDefault="001C475F" w:rsidP="001C475F">
      <w:pPr>
        <w:pStyle w:val="Caption-Figure"/>
      </w:pPr>
      <w:r>
        <w:t xml:space="preserve">Figure </w:t>
      </w:r>
      <w:fldSimple w:instr=" STYLEREF 1 \s ">
        <w:r>
          <w:rPr>
            <w:noProof/>
          </w:rPr>
          <w:t>2</w:t>
        </w:r>
      </w:fldSimple>
      <w:r>
        <w:noBreakHyphen/>
      </w:r>
      <w:fldSimple w:instr=" SEQ Figure \* ARABIC \s 1 ">
        <w:r>
          <w:rPr>
            <w:noProof/>
          </w:rPr>
          <w:t>5</w:t>
        </w:r>
      </w:fldSimple>
      <w:r w:rsidR="0037549D">
        <w:tab/>
      </w:r>
      <w:r w:rsidRPr="00874AC6">
        <w:t>EDA Baseline Natural Gas Consumption per Month by End Use (</w:t>
      </w:r>
      <w:proofErr w:type="spellStart"/>
      <w:r w:rsidRPr="00874AC6">
        <w:t>Dth</w:t>
      </w:r>
      <w:proofErr w:type="spellEnd"/>
      <w:r w:rsidRPr="00874AC6">
        <w:t>)</w:t>
      </w:r>
    </w:p>
    <w:p w14:paraId="18B8F385" w14:textId="77777777" w:rsidR="00A310ED" w:rsidRDefault="00A310ED" w:rsidP="00A310ED">
      <w:pPr>
        <w:pStyle w:val="BodyText"/>
      </w:pPr>
    </w:p>
    <w:p w14:paraId="0A62F981" w14:textId="77777777" w:rsidR="00132D33" w:rsidRDefault="00132D33">
      <w:r>
        <w:br w:type="page"/>
      </w:r>
    </w:p>
    <w:p w14:paraId="120A8895" w14:textId="77777777" w:rsidR="00D51BA2" w:rsidRDefault="004433C2" w:rsidP="004433C2">
      <w:pPr>
        <w:pStyle w:val="Heading1"/>
      </w:pPr>
      <w:bookmarkStart w:id="35" w:name="_Toc424215691"/>
      <w:bookmarkEnd w:id="32"/>
      <w:bookmarkEnd w:id="33"/>
      <w:bookmarkEnd w:id="34"/>
      <w:r>
        <w:lastRenderedPageBreak/>
        <w:t xml:space="preserve">Energy Efficiency </w:t>
      </w:r>
      <w:r w:rsidR="002A7E16">
        <w:t>Measure</w:t>
      </w:r>
      <w:r>
        <w:t xml:space="preserve"> Analysis</w:t>
      </w:r>
      <w:bookmarkEnd w:id="35"/>
    </w:p>
    <w:p w14:paraId="392670E1" w14:textId="77777777" w:rsidR="004433C2" w:rsidRPr="00877337" w:rsidRDefault="004433C2" w:rsidP="004433C2">
      <w:r w:rsidRPr="00F264A4">
        <w:t xml:space="preserve">The </w:t>
      </w:r>
      <w:r w:rsidRPr="00877337">
        <w:t xml:space="preserve">following tables show results for each of the </w:t>
      </w:r>
      <w:r w:rsidR="004F70FE">
        <w:t>measures</w:t>
      </w:r>
      <w:r w:rsidRPr="00877337">
        <w:t xml:space="preserve"> modeled and analyzed, including: </w:t>
      </w:r>
    </w:p>
    <w:p w14:paraId="12C53CC9" w14:textId="462200EB" w:rsidR="004433C2" w:rsidRPr="00877337" w:rsidRDefault="009A79D9" w:rsidP="004433C2">
      <w:pPr>
        <w:numPr>
          <w:ilvl w:val="0"/>
          <w:numId w:val="22"/>
        </w:numPr>
        <w:spacing w:after="60" w:line="240" w:lineRule="auto"/>
        <w:jc w:val="both"/>
      </w:pPr>
      <w:r>
        <w:t>B</w:t>
      </w:r>
      <w:r w:rsidR="004433C2" w:rsidRPr="00877337">
        <w:t xml:space="preserve">uilding envelope </w:t>
      </w:r>
    </w:p>
    <w:p w14:paraId="33B9A4B7" w14:textId="218A1808" w:rsidR="004433C2" w:rsidRPr="00877337" w:rsidRDefault="009A79D9" w:rsidP="004433C2">
      <w:pPr>
        <w:numPr>
          <w:ilvl w:val="0"/>
          <w:numId w:val="22"/>
        </w:numPr>
        <w:spacing w:after="60" w:line="240" w:lineRule="auto"/>
        <w:jc w:val="both"/>
      </w:pPr>
      <w:r>
        <w:t>I</w:t>
      </w:r>
      <w:r w:rsidR="004433C2" w:rsidRPr="00877337">
        <w:t>nterior loads</w:t>
      </w:r>
    </w:p>
    <w:p w14:paraId="73F0D512" w14:textId="49C8AA85" w:rsidR="004433C2" w:rsidRDefault="004433C2" w:rsidP="004433C2">
      <w:pPr>
        <w:numPr>
          <w:ilvl w:val="0"/>
          <w:numId w:val="22"/>
        </w:numPr>
        <w:spacing w:after="60" w:line="240" w:lineRule="auto"/>
        <w:jc w:val="both"/>
      </w:pPr>
      <w:r w:rsidRPr="00877337">
        <w:t xml:space="preserve">HVAC systems  </w:t>
      </w:r>
    </w:p>
    <w:p w14:paraId="792B1683" w14:textId="77777777" w:rsidR="006943DE" w:rsidRPr="00877337" w:rsidRDefault="006943DE" w:rsidP="004433C2">
      <w:pPr>
        <w:numPr>
          <w:ilvl w:val="0"/>
          <w:numId w:val="22"/>
        </w:numPr>
        <w:spacing w:after="60" w:line="240" w:lineRule="auto"/>
        <w:jc w:val="both"/>
      </w:pPr>
      <w:r>
        <w:t>Other</w:t>
      </w:r>
    </w:p>
    <w:p w14:paraId="050B8CEA" w14:textId="77777777" w:rsidR="00E45FDC" w:rsidRDefault="00877337" w:rsidP="00877337">
      <w:pPr>
        <w:sectPr w:rsidR="00E45FDC" w:rsidSect="00BA2B81">
          <w:pgSz w:w="12240" w:h="15840"/>
          <w:pgMar w:top="1440" w:right="1440" w:bottom="1440" w:left="1440" w:header="720" w:footer="720" w:gutter="0"/>
          <w:cols w:space="720"/>
          <w:titlePg/>
          <w:docGrid w:linePitch="360"/>
        </w:sectPr>
      </w:pPr>
      <w:r w:rsidRPr="00877337">
        <w:t xml:space="preserve">Annual energy cost savings are shown for each </w:t>
      </w:r>
      <w:r w:rsidR="002A7E16">
        <w:t>measure</w:t>
      </w:r>
      <w:r w:rsidRPr="00877337">
        <w:t>, al</w:t>
      </w:r>
      <w:r w:rsidR="00F800E2">
        <w:t>ong with cost premium estimates</w:t>
      </w:r>
      <w:r w:rsidRPr="00877337">
        <w:t>. These values were used</w:t>
      </w:r>
      <w:r w:rsidRPr="00F264A4">
        <w:t xml:space="preserve"> to calculate simple paybacks. </w:t>
      </w:r>
    </w:p>
    <w:p w14:paraId="2729A116" w14:textId="77777777" w:rsidR="00877337" w:rsidRDefault="00877337" w:rsidP="00C7182C">
      <w:pPr>
        <w:pStyle w:val="Heading2"/>
      </w:pPr>
      <w:bookmarkStart w:id="36" w:name="_Toc224030351"/>
      <w:bookmarkStart w:id="37" w:name="_Toc323822011"/>
      <w:bookmarkStart w:id="38" w:name="_Toc424215692"/>
      <w:r w:rsidRPr="00C7182C">
        <w:lastRenderedPageBreak/>
        <w:t xml:space="preserve">Building Envelope Energy Efficiency </w:t>
      </w:r>
      <w:bookmarkEnd w:id="36"/>
      <w:bookmarkEnd w:id="37"/>
      <w:r w:rsidR="002A7E16">
        <w:t>Measures</w:t>
      </w:r>
      <w:bookmarkEnd w:id="38"/>
    </w:p>
    <w:p w14:paraId="031585B0" w14:textId="77777777" w:rsidR="000D4F71" w:rsidRPr="000B0F81" w:rsidRDefault="000D4F71" w:rsidP="000D4F71">
      <w:pPr>
        <w:rPr>
          <w:color w:val="FF0000"/>
        </w:rPr>
      </w:pPr>
      <w:r w:rsidRPr="00C72172">
        <w:rPr>
          <w:color w:val="FF0000"/>
        </w:rPr>
        <w:t xml:space="preserve">Describe the </w:t>
      </w:r>
      <w:r>
        <w:rPr>
          <w:color w:val="FF0000"/>
        </w:rPr>
        <w:t>measures</w:t>
      </w:r>
      <w:r w:rsidRPr="00C72172">
        <w:rPr>
          <w:color w:val="FF0000"/>
        </w:rPr>
        <w:t xml:space="preserve">, modeling approaches, how </w:t>
      </w:r>
      <w:proofErr w:type="gramStart"/>
      <w:r w:rsidRPr="00C72172">
        <w:rPr>
          <w:color w:val="FF0000"/>
        </w:rPr>
        <w:t>cost estimates</w:t>
      </w:r>
      <w:proofErr w:type="gramEnd"/>
      <w:r w:rsidRPr="00C72172">
        <w:rPr>
          <w:color w:val="FF0000"/>
        </w:rPr>
        <w:t xml:space="preserve"> were obtained, etc.</w:t>
      </w:r>
    </w:p>
    <w:p w14:paraId="6BB6695B" w14:textId="11D55D72" w:rsidR="000D4F71" w:rsidRDefault="002718DC" w:rsidP="002718DC">
      <w:pPr>
        <w:pStyle w:val="Caption-Table"/>
      </w:pPr>
      <w:r>
        <w:t xml:space="preserve">Table </w:t>
      </w:r>
      <w:fldSimple w:instr=" STYLEREF 1 \s ">
        <w:r w:rsidR="00FB1218">
          <w:rPr>
            <w:noProof/>
          </w:rPr>
          <w:t>3</w:t>
        </w:r>
      </w:fldSimple>
      <w:r w:rsidR="00FB1218">
        <w:noBreakHyphen/>
      </w:r>
      <w:fldSimple w:instr=" SEQ Table \* ARABIC \s 1 ">
        <w:r w:rsidR="00FB1218">
          <w:rPr>
            <w:noProof/>
          </w:rPr>
          <w:t>1</w:t>
        </w:r>
      </w:fldSimple>
      <w:r w:rsidR="004B33A8">
        <w:tab/>
      </w:r>
      <w:r w:rsidRPr="00E9779D">
        <w:t>Envelope Measures - Annual Savings vs. Proposed Baseline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247"/>
        <w:gridCol w:w="2662"/>
        <w:gridCol w:w="1506"/>
        <w:gridCol w:w="2620"/>
        <w:gridCol w:w="2051"/>
        <w:gridCol w:w="1795"/>
        <w:gridCol w:w="1295"/>
      </w:tblGrid>
      <w:tr w:rsidR="000D4F71" w:rsidRPr="00CC5300" w14:paraId="16D7A139" w14:textId="77777777" w:rsidTr="000A61E2">
        <w:trPr>
          <w:trHeight w:val="990"/>
        </w:trPr>
        <w:tc>
          <w:tcPr>
            <w:tcW w:w="477" w:type="pct"/>
            <w:shd w:val="clear" w:color="auto" w:fill="D9D9D9"/>
            <w:vAlign w:val="bottom"/>
          </w:tcPr>
          <w:p w14:paraId="4FF4BFA5" w14:textId="77777777" w:rsidR="000D4F71" w:rsidRPr="00CC5300" w:rsidRDefault="000D4F71" w:rsidP="00430F88">
            <w:pPr>
              <w:spacing w:after="0" w:line="240" w:lineRule="auto"/>
              <w:jc w:val="center"/>
            </w:pPr>
            <w:r>
              <w:t>ID</w:t>
            </w:r>
          </w:p>
        </w:tc>
        <w:tc>
          <w:tcPr>
            <w:tcW w:w="1014" w:type="pct"/>
            <w:shd w:val="clear" w:color="auto" w:fill="D9D9D9"/>
            <w:vAlign w:val="bottom"/>
          </w:tcPr>
          <w:p w14:paraId="7B6909F5" w14:textId="77777777" w:rsidR="000D4F71" w:rsidRPr="00CC5300" w:rsidRDefault="000D4F71" w:rsidP="00430F88">
            <w:pPr>
              <w:spacing w:after="0" w:line="240" w:lineRule="auto"/>
              <w:jc w:val="center"/>
            </w:pPr>
            <w:r w:rsidRPr="00CC5300">
              <w:t>Measure</w:t>
            </w:r>
          </w:p>
        </w:tc>
        <w:tc>
          <w:tcPr>
            <w:tcW w:w="549" w:type="pct"/>
            <w:shd w:val="clear" w:color="auto" w:fill="D9D9D9"/>
            <w:vAlign w:val="bottom"/>
          </w:tcPr>
          <w:p w14:paraId="07B00739" w14:textId="77777777" w:rsidR="000D4F71" w:rsidRPr="00CC5300" w:rsidRDefault="000D4F71" w:rsidP="00430F88">
            <w:pPr>
              <w:spacing w:after="0" w:line="240" w:lineRule="auto"/>
              <w:jc w:val="center"/>
            </w:pPr>
            <w:r w:rsidRPr="00CC5300">
              <w:t>Energy</w:t>
            </w:r>
          </w:p>
          <w:p w14:paraId="0711DC12" w14:textId="77777777" w:rsidR="000D4F71" w:rsidRPr="00CC5300" w:rsidRDefault="000D4F71" w:rsidP="00430F88">
            <w:pPr>
              <w:spacing w:after="0" w:line="240" w:lineRule="auto"/>
              <w:jc w:val="center"/>
            </w:pPr>
            <w:r w:rsidRPr="00CC5300">
              <w:t xml:space="preserve">Cost </w:t>
            </w:r>
          </w:p>
          <w:p w14:paraId="53344128" w14:textId="77777777" w:rsidR="000D4F71" w:rsidRPr="00CC5300" w:rsidRDefault="000D4F71" w:rsidP="00430F88">
            <w:pPr>
              <w:spacing w:after="0" w:line="240" w:lineRule="auto"/>
              <w:jc w:val="center"/>
            </w:pPr>
            <w:r w:rsidRPr="00CC5300">
              <w:t>($)</w:t>
            </w:r>
          </w:p>
        </w:tc>
        <w:tc>
          <w:tcPr>
            <w:tcW w:w="998" w:type="pct"/>
            <w:shd w:val="clear" w:color="auto" w:fill="D9D9D9"/>
            <w:vAlign w:val="bottom"/>
          </w:tcPr>
          <w:p w14:paraId="16B4723A" w14:textId="77777777" w:rsidR="000D4F71" w:rsidRPr="00CC5300" w:rsidRDefault="000D4F71" w:rsidP="00430F88">
            <w:pPr>
              <w:spacing w:after="0" w:line="240" w:lineRule="auto"/>
              <w:jc w:val="center"/>
            </w:pPr>
            <w:r w:rsidRPr="00CC5300">
              <w:t xml:space="preserve">Energy </w:t>
            </w:r>
          </w:p>
          <w:p w14:paraId="238ED49E" w14:textId="77777777" w:rsidR="000D4F71" w:rsidRPr="00CC5300" w:rsidRDefault="000D4F71" w:rsidP="00430F88">
            <w:pPr>
              <w:spacing w:after="0" w:line="240" w:lineRule="auto"/>
              <w:jc w:val="center"/>
            </w:pPr>
            <w:r w:rsidRPr="00CC5300">
              <w:t>Cost</w:t>
            </w:r>
          </w:p>
          <w:p w14:paraId="397F780E" w14:textId="77777777" w:rsidR="000D4F71" w:rsidRPr="00CC5300" w:rsidRDefault="000D4F71" w:rsidP="00430F88">
            <w:pPr>
              <w:spacing w:after="0" w:line="240" w:lineRule="auto"/>
              <w:jc w:val="center"/>
            </w:pPr>
            <w:r w:rsidRPr="00CC5300">
              <w:t>Savings</w:t>
            </w:r>
          </w:p>
          <w:p w14:paraId="6A2D95F0" w14:textId="77777777" w:rsidR="000D4F71" w:rsidRPr="00CC5300" w:rsidRDefault="000D4F71" w:rsidP="00430F88">
            <w:pPr>
              <w:spacing w:after="0" w:line="240" w:lineRule="auto"/>
              <w:jc w:val="center"/>
            </w:pPr>
            <w:r w:rsidRPr="00CC5300">
              <w:t>($)</w:t>
            </w:r>
            <w:r w:rsidRPr="00CC5300">
              <w:rPr>
                <w:vertAlign w:val="subscript"/>
              </w:rPr>
              <w:t>1</w:t>
            </w:r>
          </w:p>
        </w:tc>
        <w:tc>
          <w:tcPr>
            <w:tcW w:w="782" w:type="pct"/>
            <w:shd w:val="clear" w:color="auto" w:fill="D9D9D9"/>
            <w:vAlign w:val="bottom"/>
          </w:tcPr>
          <w:p w14:paraId="71DE04C2" w14:textId="77777777" w:rsidR="000D4F71" w:rsidRPr="00CC5300" w:rsidRDefault="000D4F71" w:rsidP="00430F88">
            <w:pPr>
              <w:spacing w:after="0" w:line="240" w:lineRule="auto"/>
              <w:jc w:val="center"/>
            </w:pPr>
            <w:r w:rsidRPr="00CC5300">
              <w:t>Total % Energy Cost Savings</w:t>
            </w:r>
          </w:p>
          <w:p w14:paraId="6D6967E2" w14:textId="77777777" w:rsidR="000D4F71" w:rsidRPr="00CC5300" w:rsidRDefault="000D4F71" w:rsidP="00430F88">
            <w:pPr>
              <w:spacing w:after="0" w:line="240" w:lineRule="auto"/>
              <w:jc w:val="center"/>
            </w:pPr>
            <w:r w:rsidRPr="00CC5300">
              <w:t>(%)</w:t>
            </w:r>
            <w:r w:rsidRPr="00CC5300">
              <w:rPr>
                <w:vertAlign w:val="subscript"/>
              </w:rPr>
              <w:t>2</w:t>
            </w:r>
          </w:p>
        </w:tc>
        <w:tc>
          <w:tcPr>
            <w:tcW w:w="685" w:type="pct"/>
            <w:shd w:val="clear" w:color="auto" w:fill="D9D9D9"/>
            <w:vAlign w:val="bottom"/>
          </w:tcPr>
          <w:p w14:paraId="7FC32808" w14:textId="77777777" w:rsidR="000D4F71" w:rsidRPr="00CC5300" w:rsidRDefault="000D4F71" w:rsidP="00430F88">
            <w:pPr>
              <w:spacing w:after="0" w:line="240" w:lineRule="auto"/>
              <w:jc w:val="center"/>
            </w:pPr>
            <w:r w:rsidRPr="00CC5300">
              <w:t>Incremental Capital</w:t>
            </w:r>
          </w:p>
          <w:p w14:paraId="7CE3C080" w14:textId="77777777" w:rsidR="000D4F71" w:rsidRPr="00CC5300" w:rsidRDefault="000D4F71" w:rsidP="00430F88">
            <w:pPr>
              <w:spacing w:after="0" w:line="240" w:lineRule="auto"/>
              <w:jc w:val="center"/>
            </w:pPr>
            <w:r w:rsidRPr="00CC5300">
              <w:t xml:space="preserve">Cost </w:t>
            </w:r>
          </w:p>
          <w:p w14:paraId="485CE99B" w14:textId="77777777" w:rsidR="000D4F71" w:rsidRPr="00CC5300" w:rsidRDefault="000D4F71" w:rsidP="00430F88">
            <w:pPr>
              <w:spacing w:after="0" w:line="240" w:lineRule="auto"/>
              <w:jc w:val="center"/>
            </w:pPr>
            <w:r w:rsidRPr="00CC5300">
              <w:t>($)</w:t>
            </w:r>
            <w:r w:rsidRPr="00CC5300">
              <w:rPr>
                <w:vertAlign w:val="subscript"/>
              </w:rPr>
              <w:t>3</w:t>
            </w:r>
          </w:p>
        </w:tc>
        <w:tc>
          <w:tcPr>
            <w:tcW w:w="495" w:type="pct"/>
            <w:shd w:val="clear" w:color="auto" w:fill="D9D9D9"/>
            <w:vAlign w:val="bottom"/>
          </w:tcPr>
          <w:p w14:paraId="2F7AC9EF" w14:textId="77777777" w:rsidR="000D4F71" w:rsidRPr="00CC5300" w:rsidRDefault="000D4F71" w:rsidP="00430F88">
            <w:pPr>
              <w:spacing w:after="0" w:line="240" w:lineRule="auto"/>
              <w:jc w:val="center"/>
            </w:pPr>
            <w:r w:rsidRPr="00CC5300">
              <w:t>Simple Payback</w:t>
            </w:r>
          </w:p>
          <w:p w14:paraId="14A19B83" w14:textId="77777777" w:rsidR="000D4F71" w:rsidRPr="00CC5300" w:rsidRDefault="000D4F71" w:rsidP="00430F88">
            <w:pPr>
              <w:spacing w:after="0" w:line="240" w:lineRule="auto"/>
              <w:jc w:val="center"/>
            </w:pPr>
            <w:r w:rsidRPr="00CC5300">
              <w:t>(years)</w:t>
            </w:r>
            <w:r w:rsidRPr="00CC5300">
              <w:rPr>
                <w:vertAlign w:val="subscript"/>
              </w:rPr>
              <w:t>4</w:t>
            </w:r>
          </w:p>
        </w:tc>
      </w:tr>
      <w:tr w:rsidR="000D4F71" w:rsidRPr="00CC5300" w14:paraId="39390EAB" w14:textId="77777777" w:rsidTr="000A61E2">
        <w:trPr>
          <w:trHeight w:val="495"/>
        </w:trPr>
        <w:tc>
          <w:tcPr>
            <w:tcW w:w="477" w:type="pct"/>
            <w:vAlign w:val="center"/>
          </w:tcPr>
          <w:p w14:paraId="6950B6C3" w14:textId="1031B97B" w:rsidR="000D4F71" w:rsidRPr="00CC5300" w:rsidRDefault="00E556EB" w:rsidP="00430F88">
            <w:pPr>
              <w:spacing w:after="0" w:line="240" w:lineRule="auto"/>
              <w:jc w:val="center"/>
            </w:pPr>
            <w:r>
              <w:t>$ENV_ID$</w:t>
            </w:r>
          </w:p>
        </w:tc>
        <w:tc>
          <w:tcPr>
            <w:tcW w:w="1014" w:type="pct"/>
            <w:vAlign w:val="center"/>
          </w:tcPr>
          <w:p w14:paraId="58803360" w14:textId="5EA557D5" w:rsidR="000D4F71" w:rsidRPr="00CC5300" w:rsidRDefault="00E556EB" w:rsidP="00430F88">
            <w:pPr>
              <w:spacing w:after="0" w:line="240" w:lineRule="auto"/>
              <w:jc w:val="center"/>
            </w:pPr>
            <w:r>
              <w:t>$ENV_NAME$</w:t>
            </w:r>
          </w:p>
        </w:tc>
        <w:tc>
          <w:tcPr>
            <w:tcW w:w="549" w:type="pct"/>
            <w:vAlign w:val="center"/>
          </w:tcPr>
          <w:p w14:paraId="493FD03A" w14:textId="6C6C9F0C" w:rsidR="000D4F71" w:rsidRPr="00CC5300" w:rsidRDefault="00E556EB" w:rsidP="00430F88">
            <w:pPr>
              <w:spacing w:after="0" w:line="240" w:lineRule="auto"/>
              <w:jc w:val="center"/>
            </w:pPr>
            <w:r>
              <w:t>$</w:t>
            </w:r>
            <w:r w:rsidR="00E473EC">
              <w:t>$</w:t>
            </w:r>
            <w:r>
              <w:t>ENV_COST$</w:t>
            </w:r>
          </w:p>
        </w:tc>
        <w:tc>
          <w:tcPr>
            <w:tcW w:w="998" w:type="pct"/>
            <w:vAlign w:val="center"/>
          </w:tcPr>
          <w:p w14:paraId="30241F8E" w14:textId="1E1E7CE8" w:rsidR="000D4F71" w:rsidRPr="00CC5300" w:rsidRDefault="00E556EB" w:rsidP="00430F88">
            <w:pPr>
              <w:spacing w:after="0" w:line="240" w:lineRule="auto"/>
              <w:jc w:val="center"/>
            </w:pPr>
            <w:r>
              <w:t>$</w:t>
            </w:r>
            <w:r w:rsidR="00E473EC">
              <w:t>$</w:t>
            </w:r>
            <w:r>
              <w:t>ENV_SVG$</w:t>
            </w:r>
          </w:p>
        </w:tc>
        <w:tc>
          <w:tcPr>
            <w:tcW w:w="782" w:type="pct"/>
            <w:vAlign w:val="center"/>
          </w:tcPr>
          <w:p w14:paraId="74DB664C" w14:textId="3BF9C93A" w:rsidR="000D4F71" w:rsidRPr="00CC5300" w:rsidRDefault="00E556EB" w:rsidP="00430F88">
            <w:pPr>
              <w:spacing w:after="0" w:line="240" w:lineRule="auto"/>
              <w:jc w:val="center"/>
            </w:pPr>
            <w:r>
              <w:t>$ENV_SVGP$</w:t>
            </w:r>
          </w:p>
        </w:tc>
        <w:tc>
          <w:tcPr>
            <w:tcW w:w="685" w:type="pct"/>
            <w:vAlign w:val="center"/>
          </w:tcPr>
          <w:p w14:paraId="1FF0580A" w14:textId="12AA9957" w:rsidR="000D4F71" w:rsidRPr="00CC5300" w:rsidRDefault="00E473EC" w:rsidP="00430F88">
            <w:pPr>
              <w:spacing w:after="0" w:line="240" w:lineRule="auto"/>
              <w:jc w:val="center"/>
            </w:pPr>
            <w:r>
              <w:t>$</w:t>
            </w:r>
            <w:r w:rsidR="00E556EB">
              <w:t>$ENV_ICC$</w:t>
            </w:r>
          </w:p>
        </w:tc>
        <w:tc>
          <w:tcPr>
            <w:tcW w:w="495" w:type="pct"/>
            <w:vAlign w:val="center"/>
          </w:tcPr>
          <w:p w14:paraId="626E36CC" w14:textId="1AE8FBFE" w:rsidR="000D4F71" w:rsidRPr="00CC5300" w:rsidRDefault="00E556EB" w:rsidP="00430F88">
            <w:pPr>
              <w:spacing w:after="0" w:line="240" w:lineRule="auto"/>
              <w:jc w:val="center"/>
            </w:pPr>
            <w:r>
              <w:t>$ENV_SP$</w:t>
            </w:r>
          </w:p>
        </w:tc>
      </w:tr>
    </w:tbl>
    <w:p w14:paraId="5CDBA13B" w14:textId="124FE651" w:rsidR="000D4F71" w:rsidRPr="00E32FB4" w:rsidRDefault="000D4F71" w:rsidP="000D4F71">
      <w:pPr>
        <w:pStyle w:val="ListParagraph"/>
        <w:numPr>
          <w:ilvl w:val="0"/>
          <w:numId w:val="36"/>
        </w:numPr>
      </w:pPr>
      <w:r>
        <w:t xml:space="preserve">Energy Cost Savings = 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3D5F5E">
        <w:rPr>
          <w:vertAlign w:val="subscript"/>
        </w:rPr>
        <w:t>Measure</w:t>
      </w:r>
      <w:proofErr w:type="spellEnd"/>
    </w:p>
    <w:p w14:paraId="70C52B6C" w14:textId="77777777" w:rsidR="000D4F71" w:rsidRPr="003A48B5" w:rsidRDefault="000D4F71" w:rsidP="000D4F71">
      <w:pPr>
        <w:pStyle w:val="ListParagraph"/>
        <w:numPr>
          <w:ilvl w:val="0"/>
          <w:numId w:val="36"/>
        </w:numPr>
      </w:pPr>
      <w:r>
        <w:t xml:space="preserve">Total % Energy Cost Savings = (Energy </w:t>
      </w:r>
      <w:proofErr w:type="spellStart"/>
      <w:r>
        <w:t>Cost</w:t>
      </w:r>
      <w:r w:rsidRPr="00D71B9F">
        <w:rPr>
          <w:vertAlign w:val="subscript"/>
        </w:rPr>
        <w:t>EDA</w:t>
      </w:r>
      <w:proofErr w:type="spellEnd"/>
      <w:r w:rsidRPr="00D71B9F">
        <w:rPr>
          <w:vertAlign w:val="subscript"/>
        </w:rPr>
        <w:t xml:space="preserve"> Baseline</w:t>
      </w:r>
      <w:r>
        <w:t xml:space="preserve"> – Energy </w:t>
      </w:r>
      <w:proofErr w:type="spellStart"/>
      <w:r>
        <w:t>Cost</w:t>
      </w:r>
      <w:r w:rsidRPr="00D71B9F">
        <w:rPr>
          <w:vertAlign w:val="subscript"/>
        </w:rPr>
        <w:t>Measure</w:t>
      </w:r>
      <w:proofErr w:type="spellEnd"/>
      <w:r w:rsidRPr="003A48B5">
        <w:t>)</w:t>
      </w:r>
      <w:r>
        <w:t xml:space="preserve">/Energy </w:t>
      </w:r>
      <w:proofErr w:type="spellStart"/>
      <w:r>
        <w:t>Cost</w:t>
      </w:r>
      <w:r w:rsidRPr="00D71B9F">
        <w:rPr>
          <w:vertAlign w:val="subscript"/>
        </w:rPr>
        <w:t>EDA</w:t>
      </w:r>
      <w:proofErr w:type="spellEnd"/>
      <w:r w:rsidRPr="00D71B9F">
        <w:rPr>
          <w:vertAlign w:val="subscript"/>
        </w:rPr>
        <w:t xml:space="preserve"> Baseline</w:t>
      </w:r>
    </w:p>
    <w:p w14:paraId="571FCA04" w14:textId="1BB09603" w:rsidR="000D4F71" w:rsidRPr="00420E51" w:rsidRDefault="000D4F71" w:rsidP="000D4F71">
      <w:pPr>
        <w:pStyle w:val="ListParagraph"/>
        <w:numPr>
          <w:ilvl w:val="0"/>
          <w:numId w:val="36"/>
        </w:numPr>
      </w:pPr>
      <w:r>
        <w:t xml:space="preserve">Incremental Capital Cost = Capital </w:t>
      </w:r>
      <w:proofErr w:type="spellStart"/>
      <w:r>
        <w:t>Cost</w:t>
      </w:r>
      <w:r w:rsidRPr="003D5F5E">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p>
    <w:p w14:paraId="7995D7FD" w14:textId="4DCD7409" w:rsidR="000D4F71" w:rsidRDefault="000D4F71" w:rsidP="000D4F71">
      <w:pPr>
        <w:pStyle w:val="ListParagraph"/>
        <w:numPr>
          <w:ilvl w:val="0"/>
          <w:numId w:val="36"/>
        </w:numPr>
      </w:pPr>
      <w:r w:rsidRPr="00420E51">
        <w:t>Si</w:t>
      </w:r>
      <w:r>
        <w:t xml:space="preserve">mple Payback = (Capital </w:t>
      </w:r>
      <w:proofErr w:type="spellStart"/>
      <w:r>
        <w:t>Cost</w:t>
      </w:r>
      <w:r w:rsidRPr="003D5F5E">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r w:rsidRPr="00420E51">
        <w:t>)</w:t>
      </w:r>
      <w:r>
        <w:t xml:space="preserve">/(Energy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3D5F5E">
        <w:rPr>
          <w:vertAlign w:val="subscript"/>
        </w:rPr>
        <w:t>Measure</w:t>
      </w:r>
      <w:proofErr w:type="spellEnd"/>
      <w:r>
        <w:t>)</w:t>
      </w:r>
    </w:p>
    <w:p w14:paraId="048BEB44" w14:textId="77777777" w:rsidR="006F5B5A" w:rsidRDefault="006F5B5A" w:rsidP="00D51BA2"/>
    <w:p w14:paraId="06CD47FA" w14:textId="77777777" w:rsidR="000D4F71" w:rsidRDefault="000D4F71" w:rsidP="00D51BA2">
      <w:pPr>
        <w:sectPr w:rsidR="000D4F71" w:rsidSect="00D86141">
          <w:pgSz w:w="15840" w:h="12240" w:orient="landscape"/>
          <w:pgMar w:top="1440" w:right="1440" w:bottom="1440" w:left="1440" w:header="720" w:footer="720" w:gutter="0"/>
          <w:cols w:space="720"/>
          <w:titlePg/>
          <w:docGrid w:linePitch="360"/>
        </w:sectPr>
      </w:pPr>
    </w:p>
    <w:p w14:paraId="0C4F051C" w14:textId="77777777" w:rsidR="007B6033" w:rsidRPr="004E188B" w:rsidRDefault="007B6033" w:rsidP="00C7182C">
      <w:pPr>
        <w:pStyle w:val="Heading3"/>
      </w:pPr>
      <w:bookmarkStart w:id="39" w:name="_Ref222725804"/>
      <w:bookmarkStart w:id="40" w:name="_Toc224030352"/>
      <w:bookmarkStart w:id="41" w:name="_Toc424215693"/>
      <w:r w:rsidRPr="004E188B">
        <w:lastRenderedPageBreak/>
        <w:t xml:space="preserve">Discussion of </w:t>
      </w:r>
      <w:bookmarkEnd w:id="39"/>
      <w:bookmarkEnd w:id="40"/>
      <w:r w:rsidRPr="004E188B">
        <w:t xml:space="preserve">Building Envelope </w:t>
      </w:r>
      <w:r w:rsidR="004F70FE">
        <w:t>Measures</w:t>
      </w:r>
      <w:bookmarkEnd w:id="41"/>
    </w:p>
    <w:p w14:paraId="5D81621B" w14:textId="011FAA81" w:rsidR="008400E6" w:rsidRPr="008400E6" w:rsidRDefault="008400E6" w:rsidP="00DD28E7">
      <w:pPr>
        <w:rPr>
          <w:b/>
        </w:rPr>
      </w:pPr>
      <w:r w:rsidRPr="008400E6">
        <w:rPr>
          <w:b/>
        </w:rPr>
        <w:t>$M_ENV_NAME_0$</w:t>
      </w:r>
    </w:p>
    <w:p w14:paraId="479D85B7" w14:textId="36DCD55B" w:rsidR="008400E6" w:rsidRDefault="008400E6" w:rsidP="00DD28E7">
      <w:r>
        <w:t>$M_ENV_DESC_0$</w:t>
      </w:r>
    </w:p>
    <w:p w14:paraId="43E90D3F" w14:textId="35C20537" w:rsidR="008400E6" w:rsidRPr="008400E6" w:rsidRDefault="008400E6" w:rsidP="008400E6">
      <w:pPr>
        <w:rPr>
          <w:b/>
        </w:rPr>
      </w:pPr>
      <w:r w:rsidRPr="008400E6">
        <w:rPr>
          <w:b/>
        </w:rPr>
        <w:t>$M_ENV_NAME_</w:t>
      </w:r>
      <w:r>
        <w:rPr>
          <w:b/>
        </w:rPr>
        <w:t>1</w:t>
      </w:r>
      <w:r w:rsidRPr="008400E6">
        <w:rPr>
          <w:b/>
        </w:rPr>
        <w:t>$</w:t>
      </w:r>
    </w:p>
    <w:p w14:paraId="5EADF8DC" w14:textId="3DD9D968" w:rsidR="008400E6" w:rsidRDefault="008400E6" w:rsidP="008400E6">
      <w:r>
        <w:t>$M_ENV_DESC_1$</w:t>
      </w:r>
    </w:p>
    <w:p w14:paraId="1919D1C5" w14:textId="77C929BA" w:rsidR="008400E6" w:rsidRPr="008400E6" w:rsidRDefault="008400E6" w:rsidP="008400E6">
      <w:pPr>
        <w:rPr>
          <w:b/>
        </w:rPr>
      </w:pPr>
      <w:r>
        <w:rPr>
          <w:b/>
        </w:rPr>
        <w:t>$M_ENV_NAME_2</w:t>
      </w:r>
      <w:r w:rsidRPr="008400E6">
        <w:rPr>
          <w:b/>
        </w:rPr>
        <w:t>$</w:t>
      </w:r>
    </w:p>
    <w:p w14:paraId="0E9130D6" w14:textId="2E96513C" w:rsidR="008400E6" w:rsidRDefault="008400E6" w:rsidP="008400E6">
      <w:r>
        <w:t>$M_ENV_DESC_2$</w:t>
      </w:r>
    </w:p>
    <w:p w14:paraId="730B330B" w14:textId="29449BC1" w:rsidR="008400E6" w:rsidRPr="008400E6" w:rsidRDefault="008400E6" w:rsidP="008400E6">
      <w:pPr>
        <w:rPr>
          <w:b/>
        </w:rPr>
      </w:pPr>
      <w:r>
        <w:rPr>
          <w:b/>
        </w:rPr>
        <w:t>$M_ENV_NAME_3</w:t>
      </w:r>
      <w:r w:rsidRPr="008400E6">
        <w:rPr>
          <w:b/>
        </w:rPr>
        <w:t>$</w:t>
      </w:r>
    </w:p>
    <w:p w14:paraId="0FB21AC5" w14:textId="5E86EAB5" w:rsidR="008400E6" w:rsidRDefault="008400E6" w:rsidP="008400E6">
      <w:r>
        <w:t>$M_ENV_DESC_3$</w:t>
      </w:r>
    </w:p>
    <w:p w14:paraId="3EB9AF17" w14:textId="53FD9D79" w:rsidR="008400E6" w:rsidRPr="008400E6" w:rsidRDefault="008400E6" w:rsidP="008400E6">
      <w:pPr>
        <w:rPr>
          <w:b/>
        </w:rPr>
      </w:pPr>
      <w:r>
        <w:rPr>
          <w:b/>
        </w:rPr>
        <w:t>$M_ENV_NAME_4</w:t>
      </w:r>
      <w:r w:rsidRPr="008400E6">
        <w:rPr>
          <w:b/>
        </w:rPr>
        <w:t>$</w:t>
      </w:r>
    </w:p>
    <w:p w14:paraId="747ECFAE" w14:textId="5F5367D1" w:rsidR="008400E6" w:rsidRDefault="008400E6" w:rsidP="008400E6">
      <w:r>
        <w:t>$M_ENV_DESC_4$</w:t>
      </w:r>
    </w:p>
    <w:p w14:paraId="3FF24D9B" w14:textId="4EE4DA71" w:rsidR="008400E6" w:rsidRPr="008400E6" w:rsidRDefault="008400E6" w:rsidP="008400E6">
      <w:pPr>
        <w:rPr>
          <w:b/>
        </w:rPr>
      </w:pPr>
      <w:r>
        <w:rPr>
          <w:b/>
        </w:rPr>
        <w:t>$M_ENV_NAME_5</w:t>
      </w:r>
      <w:r w:rsidRPr="008400E6">
        <w:rPr>
          <w:b/>
        </w:rPr>
        <w:t>$</w:t>
      </w:r>
    </w:p>
    <w:p w14:paraId="4D9815D7" w14:textId="6D68CD77" w:rsidR="008400E6" w:rsidRDefault="008400E6" w:rsidP="008400E6">
      <w:r>
        <w:t>$M_ENV_DESC_5$</w:t>
      </w:r>
    </w:p>
    <w:p w14:paraId="5E8AAD79" w14:textId="3D8EC3C0" w:rsidR="008400E6" w:rsidRPr="008400E6" w:rsidRDefault="008400E6" w:rsidP="008400E6">
      <w:pPr>
        <w:rPr>
          <w:b/>
        </w:rPr>
      </w:pPr>
      <w:r>
        <w:rPr>
          <w:b/>
        </w:rPr>
        <w:t>$M_ENV_NAME_6</w:t>
      </w:r>
      <w:r w:rsidRPr="008400E6">
        <w:rPr>
          <w:b/>
        </w:rPr>
        <w:t>$</w:t>
      </w:r>
    </w:p>
    <w:p w14:paraId="092DE908" w14:textId="5F602B39" w:rsidR="008400E6" w:rsidRDefault="008400E6" w:rsidP="008400E6">
      <w:r>
        <w:t>$M_ENV_DESC_6$</w:t>
      </w:r>
    </w:p>
    <w:p w14:paraId="415184DD" w14:textId="195B5CDE" w:rsidR="008400E6" w:rsidRPr="008400E6" w:rsidRDefault="008400E6" w:rsidP="008400E6">
      <w:pPr>
        <w:rPr>
          <w:b/>
        </w:rPr>
      </w:pPr>
      <w:r>
        <w:rPr>
          <w:b/>
        </w:rPr>
        <w:t>$M_ENV_NAME_7</w:t>
      </w:r>
      <w:r w:rsidRPr="008400E6">
        <w:rPr>
          <w:b/>
        </w:rPr>
        <w:t>$</w:t>
      </w:r>
    </w:p>
    <w:p w14:paraId="6F62EB86" w14:textId="4C7B59F6" w:rsidR="008400E6" w:rsidRDefault="008400E6" w:rsidP="008400E6">
      <w:r>
        <w:t>$M_ENV_DESC_7$</w:t>
      </w:r>
    </w:p>
    <w:p w14:paraId="40F25A55" w14:textId="62ED32A3" w:rsidR="008400E6" w:rsidRPr="008400E6" w:rsidRDefault="008400E6" w:rsidP="008400E6">
      <w:pPr>
        <w:rPr>
          <w:b/>
        </w:rPr>
      </w:pPr>
      <w:r>
        <w:rPr>
          <w:b/>
        </w:rPr>
        <w:t>$M_ENV_NAME_8</w:t>
      </w:r>
      <w:r w:rsidRPr="008400E6">
        <w:rPr>
          <w:b/>
        </w:rPr>
        <w:t>$</w:t>
      </w:r>
    </w:p>
    <w:p w14:paraId="2C804306" w14:textId="1CCAA3E7" w:rsidR="008400E6" w:rsidRDefault="008400E6" w:rsidP="008400E6">
      <w:r>
        <w:t>$M_ENV_DESC_8$</w:t>
      </w:r>
    </w:p>
    <w:p w14:paraId="4F981658" w14:textId="5342022F" w:rsidR="008400E6" w:rsidRPr="008400E6" w:rsidRDefault="008400E6" w:rsidP="008400E6">
      <w:pPr>
        <w:rPr>
          <w:b/>
        </w:rPr>
      </w:pPr>
      <w:r>
        <w:rPr>
          <w:b/>
        </w:rPr>
        <w:t>$M_ENV_NAME_9</w:t>
      </w:r>
      <w:r w:rsidRPr="008400E6">
        <w:rPr>
          <w:b/>
        </w:rPr>
        <w:t>$</w:t>
      </w:r>
    </w:p>
    <w:p w14:paraId="189E0DA8" w14:textId="7C89B472" w:rsidR="008400E6" w:rsidRDefault="008400E6" w:rsidP="008400E6">
      <w:r>
        <w:t>$M_ENV_DESC_9$</w:t>
      </w:r>
    </w:p>
    <w:p w14:paraId="027E97CA" w14:textId="49DC708D" w:rsidR="008400E6" w:rsidRPr="008400E6" w:rsidRDefault="008400E6" w:rsidP="008400E6">
      <w:pPr>
        <w:rPr>
          <w:b/>
        </w:rPr>
      </w:pPr>
      <w:r w:rsidRPr="008400E6">
        <w:rPr>
          <w:b/>
        </w:rPr>
        <w:t>$M_ENV_NAME_</w:t>
      </w:r>
      <w:r>
        <w:rPr>
          <w:b/>
        </w:rPr>
        <w:t>1</w:t>
      </w:r>
      <w:r w:rsidRPr="008400E6">
        <w:rPr>
          <w:b/>
        </w:rPr>
        <w:t>0$</w:t>
      </w:r>
    </w:p>
    <w:p w14:paraId="4D91C4DF" w14:textId="28D6A3DF" w:rsidR="008400E6" w:rsidRDefault="008400E6" w:rsidP="008400E6">
      <w:r>
        <w:t>$M_ENV_DESC_10$</w:t>
      </w:r>
    </w:p>
    <w:p w14:paraId="6C3A8A75" w14:textId="5994FF72" w:rsidR="008400E6" w:rsidRPr="008400E6" w:rsidRDefault="008400E6" w:rsidP="008400E6">
      <w:pPr>
        <w:rPr>
          <w:b/>
        </w:rPr>
      </w:pPr>
      <w:r w:rsidRPr="008400E6">
        <w:rPr>
          <w:b/>
        </w:rPr>
        <w:t>$M_ENV_NAME_</w:t>
      </w:r>
      <w:r>
        <w:rPr>
          <w:b/>
        </w:rPr>
        <w:t>11</w:t>
      </w:r>
      <w:r w:rsidRPr="008400E6">
        <w:rPr>
          <w:b/>
        </w:rPr>
        <w:t>$</w:t>
      </w:r>
    </w:p>
    <w:p w14:paraId="1CDEAD7B" w14:textId="26DB8427" w:rsidR="008400E6" w:rsidRDefault="008400E6" w:rsidP="008400E6">
      <w:r>
        <w:t>$M_ENV_DESC_11$</w:t>
      </w:r>
    </w:p>
    <w:p w14:paraId="25B20EA5" w14:textId="64754D1A" w:rsidR="008400E6" w:rsidRPr="008400E6" w:rsidRDefault="008400E6" w:rsidP="008400E6">
      <w:pPr>
        <w:rPr>
          <w:b/>
        </w:rPr>
      </w:pPr>
      <w:r>
        <w:rPr>
          <w:b/>
        </w:rPr>
        <w:lastRenderedPageBreak/>
        <w:t>$M_ENV_NAME_12</w:t>
      </w:r>
      <w:r w:rsidRPr="008400E6">
        <w:rPr>
          <w:b/>
        </w:rPr>
        <w:t>$</w:t>
      </w:r>
    </w:p>
    <w:p w14:paraId="3AE883F1" w14:textId="44605FED" w:rsidR="008400E6" w:rsidRDefault="008400E6" w:rsidP="008400E6">
      <w:r>
        <w:t>$M_ENV_DESC_12$</w:t>
      </w:r>
    </w:p>
    <w:p w14:paraId="051A90A4" w14:textId="68048A67" w:rsidR="008400E6" w:rsidRPr="008400E6" w:rsidRDefault="008400E6" w:rsidP="008400E6">
      <w:pPr>
        <w:rPr>
          <w:b/>
        </w:rPr>
      </w:pPr>
      <w:r>
        <w:rPr>
          <w:b/>
        </w:rPr>
        <w:t>$M_ENV_NAME_13</w:t>
      </w:r>
      <w:r w:rsidRPr="008400E6">
        <w:rPr>
          <w:b/>
        </w:rPr>
        <w:t>$</w:t>
      </w:r>
    </w:p>
    <w:p w14:paraId="672BA01E" w14:textId="2EC09B9D" w:rsidR="008400E6" w:rsidRDefault="008400E6" w:rsidP="008400E6">
      <w:r>
        <w:t>$M_ENV_DESC_13$</w:t>
      </w:r>
    </w:p>
    <w:p w14:paraId="0FAA961D" w14:textId="68D2871E" w:rsidR="008400E6" w:rsidRPr="008400E6" w:rsidRDefault="008400E6" w:rsidP="008400E6">
      <w:pPr>
        <w:rPr>
          <w:b/>
        </w:rPr>
      </w:pPr>
      <w:r>
        <w:rPr>
          <w:b/>
        </w:rPr>
        <w:t>$M_ENV_NAME_14</w:t>
      </w:r>
      <w:r w:rsidRPr="008400E6">
        <w:rPr>
          <w:b/>
        </w:rPr>
        <w:t>$</w:t>
      </w:r>
    </w:p>
    <w:p w14:paraId="1E4D89A3" w14:textId="78745035" w:rsidR="008400E6" w:rsidRDefault="008400E6" w:rsidP="008400E6">
      <w:r>
        <w:t>$M_ENV_DESC_14$</w:t>
      </w:r>
    </w:p>
    <w:p w14:paraId="1FA60769" w14:textId="2E72C7CE" w:rsidR="008400E6" w:rsidRPr="008400E6" w:rsidRDefault="008400E6" w:rsidP="008400E6">
      <w:pPr>
        <w:rPr>
          <w:b/>
        </w:rPr>
      </w:pPr>
      <w:r>
        <w:rPr>
          <w:b/>
        </w:rPr>
        <w:t>$M_ENV_NAME_15</w:t>
      </w:r>
      <w:r w:rsidRPr="008400E6">
        <w:rPr>
          <w:b/>
        </w:rPr>
        <w:t>$</w:t>
      </w:r>
    </w:p>
    <w:p w14:paraId="3F770EC7" w14:textId="24EBFAD3" w:rsidR="008400E6" w:rsidRDefault="008400E6" w:rsidP="008400E6">
      <w:r>
        <w:t>$M_ENV_DESC_15$</w:t>
      </w:r>
    </w:p>
    <w:p w14:paraId="557EB4A5" w14:textId="4B729DAA" w:rsidR="008400E6" w:rsidRPr="008400E6" w:rsidRDefault="008400E6" w:rsidP="008400E6">
      <w:pPr>
        <w:rPr>
          <w:b/>
        </w:rPr>
      </w:pPr>
      <w:r>
        <w:rPr>
          <w:b/>
        </w:rPr>
        <w:t>$M_ENV_NAME_16</w:t>
      </w:r>
      <w:r w:rsidRPr="008400E6">
        <w:rPr>
          <w:b/>
        </w:rPr>
        <w:t>$</w:t>
      </w:r>
    </w:p>
    <w:p w14:paraId="78E4FB4D" w14:textId="288FB101" w:rsidR="008400E6" w:rsidRDefault="008400E6" w:rsidP="008400E6">
      <w:r>
        <w:t>$M_ENV_DESC_16$</w:t>
      </w:r>
    </w:p>
    <w:p w14:paraId="481218A8" w14:textId="6FE2ADFC" w:rsidR="008400E6" w:rsidRPr="008400E6" w:rsidRDefault="008400E6" w:rsidP="008400E6">
      <w:pPr>
        <w:rPr>
          <w:b/>
        </w:rPr>
      </w:pPr>
      <w:r>
        <w:rPr>
          <w:b/>
        </w:rPr>
        <w:t>$M_ENV_NAME_17</w:t>
      </w:r>
      <w:r w:rsidRPr="008400E6">
        <w:rPr>
          <w:b/>
        </w:rPr>
        <w:t>$</w:t>
      </w:r>
    </w:p>
    <w:p w14:paraId="7948C28A" w14:textId="4A452EAC" w:rsidR="008400E6" w:rsidRDefault="008400E6" w:rsidP="008400E6">
      <w:r>
        <w:t>$M_ENV_DESC_17$</w:t>
      </w:r>
    </w:p>
    <w:p w14:paraId="775C1C58" w14:textId="6B1409B5" w:rsidR="008400E6" w:rsidRPr="008400E6" w:rsidRDefault="008400E6" w:rsidP="008400E6">
      <w:pPr>
        <w:rPr>
          <w:b/>
        </w:rPr>
      </w:pPr>
      <w:r>
        <w:rPr>
          <w:b/>
        </w:rPr>
        <w:t>$M_ENV_NAME_18</w:t>
      </w:r>
      <w:r w:rsidRPr="008400E6">
        <w:rPr>
          <w:b/>
        </w:rPr>
        <w:t>$</w:t>
      </w:r>
    </w:p>
    <w:p w14:paraId="23B851AF" w14:textId="7F8E55E4" w:rsidR="008400E6" w:rsidRDefault="008400E6" w:rsidP="008400E6">
      <w:r>
        <w:t>$M_ENV_DESC_18$</w:t>
      </w:r>
    </w:p>
    <w:p w14:paraId="712267D6" w14:textId="21B864CB" w:rsidR="008400E6" w:rsidRPr="008400E6" w:rsidRDefault="008400E6" w:rsidP="008400E6">
      <w:pPr>
        <w:rPr>
          <w:b/>
        </w:rPr>
      </w:pPr>
      <w:r>
        <w:rPr>
          <w:b/>
        </w:rPr>
        <w:t>$M_ENV_NAME_19</w:t>
      </w:r>
      <w:r w:rsidRPr="008400E6">
        <w:rPr>
          <w:b/>
        </w:rPr>
        <w:t>$</w:t>
      </w:r>
    </w:p>
    <w:p w14:paraId="533894C5" w14:textId="57F039EC" w:rsidR="00000490" w:rsidRPr="00000490" w:rsidRDefault="008400E6" w:rsidP="00DD28E7">
      <w:pPr>
        <w:sectPr w:rsidR="00000490" w:rsidRPr="00000490" w:rsidSect="00A74C21">
          <w:pgSz w:w="12240" w:h="15840"/>
          <w:pgMar w:top="1440" w:right="1440" w:bottom="1440" w:left="1440" w:header="720" w:footer="720" w:gutter="0"/>
          <w:cols w:space="720"/>
          <w:titlePg/>
          <w:docGrid w:linePitch="360"/>
        </w:sectPr>
      </w:pPr>
      <w:r>
        <w:t>$M_ENV_DESC_19$</w:t>
      </w:r>
    </w:p>
    <w:p w14:paraId="6A08476A" w14:textId="77777777" w:rsidR="007B6033" w:rsidRPr="004E188B" w:rsidRDefault="007B6033" w:rsidP="00C7182C">
      <w:pPr>
        <w:pStyle w:val="Heading2"/>
      </w:pPr>
      <w:bookmarkStart w:id="42" w:name="_Toc224030353"/>
      <w:bookmarkStart w:id="43" w:name="_Toc323822012"/>
      <w:bookmarkStart w:id="44" w:name="_Toc424215694"/>
      <w:r w:rsidRPr="004E188B">
        <w:lastRenderedPageBreak/>
        <w:t xml:space="preserve">Lighting and Interior Load Energy Efficiency </w:t>
      </w:r>
      <w:r w:rsidR="004F70FE">
        <w:t>Measures</w:t>
      </w:r>
      <w:bookmarkEnd w:id="42"/>
      <w:bookmarkEnd w:id="43"/>
      <w:bookmarkEnd w:id="44"/>
    </w:p>
    <w:p w14:paraId="5AA890A3" w14:textId="77777777" w:rsidR="003E5E58" w:rsidRPr="000B0F81" w:rsidRDefault="003E5E58" w:rsidP="003E5E58">
      <w:pPr>
        <w:rPr>
          <w:color w:val="FF0000"/>
        </w:rPr>
      </w:pPr>
      <w:r w:rsidRPr="00C72172">
        <w:rPr>
          <w:color w:val="FF0000"/>
        </w:rPr>
        <w:t xml:space="preserve">Describe the </w:t>
      </w:r>
      <w:r>
        <w:rPr>
          <w:color w:val="FF0000"/>
        </w:rPr>
        <w:t>measures</w:t>
      </w:r>
      <w:r w:rsidRPr="00C72172">
        <w:rPr>
          <w:color w:val="FF0000"/>
        </w:rPr>
        <w:t xml:space="preserve">, modeling approaches, how </w:t>
      </w:r>
      <w:proofErr w:type="gramStart"/>
      <w:r w:rsidRPr="00C72172">
        <w:rPr>
          <w:color w:val="FF0000"/>
        </w:rPr>
        <w:t>cost estimates</w:t>
      </w:r>
      <w:proofErr w:type="gramEnd"/>
      <w:r w:rsidRPr="00C72172">
        <w:rPr>
          <w:color w:val="FF0000"/>
        </w:rPr>
        <w:t xml:space="preserve"> were obtained, etc.</w:t>
      </w:r>
    </w:p>
    <w:p w14:paraId="0FC1A2F9" w14:textId="2350618F" w:rsidR="003E5E58" w:rsidRDefault="009D73E3" w:rsidP="009D73E3">
      <w:pPr>
        <w:pStyle w:val="Caption-Table"/>
      </w:pPr>
      <w:r>
        <w:t xml:space="preserve">Table </w:t>
      </w:r>
      <w:fldSimple w:instr=" STYLEREF 1 \s ">
        <w:r w:rsidR="00FB1218">
          <w:rPr>
            <w:noProof/>
          </w:rPr>
          <w:t>3</w:t>
        </w:r>
      </w:fldSimple>
      <w:r w:rsidR="00FB1218">
        <w:noBreakHyphen/>
      </w:r>
      <w:fldSimple w:instr=" SEQ Table \* ARABIC \s 1 ">
        <w:r w:rsidR="00FB1218">
          <w:rPr>
            <w:noProof/>
          </w:rPr>
          <w:t>2</w:t>
        </w:r>
      </w:fldSimple>
      <w:r w:rsidR="001A3488">
        <w:tab/>
      </w:r>
      <w:r w:rsidRPr="00067162">
        <w:t>Lighting and Interior Load Measures - Annual Savings vs. Proposed Baseline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253"/>
        <w:gridCol w:w="2668"/>
        <w:gridCol w:w="1470"/>
        <w:gridCol w:w="2626"/>
        <w:gridCol w:w="2057"/>
        <w:gridCol w:w="1801"/>
        <w:gridCol w:w="1301"/>
      </w:tblGrid>
      <w:tr w:rsidR="003E5E58" w:rsidRPr="00CC5300" w14:paraId="32780C03" w14:textId="77777777" w:rsidTr="00E556EB">
        <w:trPr>
          <w:trHeight w:val="990"/>
        </w:trPr>
        <w:tc>
          <w:tcPr>
            <w:tcW w:w="477" w:type="pct"/>
            <w:shd w:val="clear" w:color="auto" w:fill="D9D9D9"/>
            <w:vAlign w:val="bottom"/>
          </w:tcPr>
          <w:p w14:paraId="1295D133" w14:textId="77777777" w:rsidR="003E5E58" w:rsidRPr="00CC5300" w:rsidRDefault="003E5E58" w:rsidP="00430F88">
            <w:pPr>
              <w:spacing w:after="0" w:line="240" w:lineRule="auto"/>
              <w:jc w:val="center"/>
            </w:pPr>
            <w:r>
              <w:t>ID</w:t>
            </w:r>
          </w:p>
        </w:tc>
        <w:tc>
          <w:tcPr>
            <w:tcW w:w="1014" w:type="pct"/>
            <w:shd w:val="clear" w:color="auto" w:fill="D9D9D9"/>
            <w:vAlign w:val="bottom"/>
          </w:tcPr>
          <w:p w14:paraId="1887417C" w14:textId="77777777" w:rsidR="003E5E58" w:rsidRPr="00CC5300" w:rsidRDefault="003E5E58" w:rsidP="00430F88">
            <w:pPr>
              <w:spacing w:after="0" w:line="240" w:lineRule="auto"/>
              <w:jc w:val="center"/>
            </w:pPr>
            <w:r w:rsidRPr="00CC5300">
              <w:t>Measure</w:t>
            </w:r>
          </w:p>
        </w:tc>
        <w:tc>
          <w:tcPr>
            <w:tcW w:w="549" w:type="pct"/>
            <w:shd w:val="clear" w:color="auto" w:fill="D9D9D9"/>
            <w:vAlign w:val="bottom"/>
          </w:tcPr>
          <w:p w14:paraId="17E7EF1E" w14:textId="77777777" w:rsidR="003E5E58" w:rsidRPr="00CC5300" w:rsidRDefault="003E5E58" w:rsidP="00430F88">
            <w:pPr>
              <w:spacing w:after="0" w:line="240" w:lineRule="auto"/>
              <w:jc w:val="center"/>
            </w:pPr>
            <w:r w:rsidRPr="00CC5300">
              <w:t>Energy</w:t>
            </w:r>
          </w:p>
          <w:p w14:paraId="37CD06CC" w14:textId="77777777" w:rsidR="003E5E58" w:rsidRPr="00CC5300" w:rsidRDefault="003E5E58" w:rsidP="00430F88">
            <w:pPr>
              <w:spacing w:after="0" w:line="240" w:lineRule="auto"/>
              <w:jc w:val="center"/>
            </w:pPr>
            <w:r w:rsidRPr="00CC5300">
              <w:t xml:space="preserve">Cost </w:t>
            </w:r>
          </w:p>
          <w:p w14:paraId="4F8AA317" w14:textId="77777777" w:rsidR="003E5E58" w:rsidRPr="00CC5300" w:rsidRDefault="003E5E58" w:rsidP="00430F88">
            <w:pPr>
              <w:spacing w:after="0" w:line="240" w:lineRule="auto"/>
              <w:jc w:val="center"/>
            </w:pPr>
            <w:r w:rsidRPr="00CC5300">
              <w:t>($)</w:t>
            </w:r>
          </w:p>
        </w:tc>
        <w:tc>
          <w:tcPr>
            <w:tcW w:w="998" w:type="pct"/>
            <w:shd w:val="clear" w:color="auto" w:fill="D9D9D9"/>
            <w:vAlign w:val="bottom"/>
          </w:tcPr>
          <w:p w14:paraId="149F812D" w14:textId="77777777" w:rsidR="003E5E58" w:rsidRPr="00CC5300" w:rsidRDefault="003E5E58" w:rsidP="00430F88">
            <w:pPr>
              <w:spacing w:after="0" w:line="240" w:lineRule="auto"/>
              <w:jc w:val="center"/>
            </w:pPr>
            <w:r w:rsidRPr="00CC5300">
              <w:t xml:space="preserve">Energy </w:t>
            </w:r>
          </w:p>
          <w:p w14:paraId="462B4A54" w14:textId="77777777" w:rsidR="003E5E58" w:rsidRPr="00CC5300" w:rsidRDefault="003E5E58" w:rsidP="00430F88">
            <w:pPr>
              <w:spacing w:after="0" w:line="240" w:lineRule="auto"/>
              <w:jc w:val="center"/>
            </w:pPr>
            <w:r w:rsidRPr="00CC5300">
              <w:t>Cost</w:t>
            </w:r>
          </w:p>
          <w:p w14:paraId="05CF4E16" w14:textId="77777777" w:rsidR="003E5E58" w:rsidRPr="00CC5300" w:rsidRDefault="003E5E58" w:rsidP="00430F88">
            <w:pPr>
              <w:spacing w:after="0" w:line="240" w:lineRule="auto"/>
              <w:jc w:val="center"/>
            </w:pPr>
            <w:r w:rsidRPr="00CC5300">
              <w:t>Savings</w:t>
            </w:r>
          </w:p>
          <w:p w14:paraId="7CF36619" w14:textId="77777777" w:rsidR="003E5E58" w:rsidRPr="00CC5300" w:rsidRDefault="003E5E58" w:rsidP="00430F88">
            <w:pPr>
              <w:spacing w:after="0" w:line="240" w:lineRule="auto"/>
              <w:jc w:val="center"/>
            </w:pPr>
            <w:r w:rsidRPr="00CC5300">
              <w:t>($)</w:t>
            </w:r>
            <w:r w:rsidRPr="00CC5300">
              <w:rPr>
                <w:vertAlign w:val="subscript"/>
              </w:rPr>
              <w:t>1</w:t>
            </w:r>
          </w:p>
        </w:tc>
        <w:tc>
          <w:tcPr>
            <w:tcW w:w="782" w:type="pct"/>
            <w:shd w:val="clear" w:color="auto" w:fill="D9D9D9"/>
            <w:vAlign w:val="bottom"/>
          </w:tcPr>
          <w:p w14:paraId="20A0D18F" w14:textId="77777777" w:rsidR="003E5E58" w:rsidRPr="00CC5300" w:rsidRDefault="003E5E58" w:rsidP="00430F88">
            <w:pPr>
              <w:spacing w:after="0" w:line="240" w:lineRule="auto"/>
              <w:jc w:val="center"/>
            </w:pPr>
            <w:r w:rsidRPr="00CC5300">
              <w:t>Total % Energy Cost Savings</w:t>
            </w:r>
          </w:p>
          <w:p w14:paraId="549413D2" w14:textId="77777777" w:rsidR="003E5E58" w:rsidRPr="00CC5300" w:rsidRDefault="003E5E58" w:rsidP="00430F88">
            <w:pPr>
              <w:spacing w:after="0" w:line="240" w:lineRule="auto"/>
              <w:jc w:val="center"/>
            </w:pPr>
            <w:r w:rsidRPr="00CC5300">
              <w:t>(%)</w:t>
            </w:r>
            <w:r w:rsidRPr="00CC5300">
              <w:rPr>
                <w:vertAlign w:val="subscript"/>
              </w:rPr>
              <w:t>2</w:t>
            </w:r>
          </w:p>
        </w:tc>
        <w:tc>
          <w:tcPr>
            <w:tcW w:w="685" w:type="pct"/>
            <w:shd w:val="clear" w:color="auto" w:fill="D9D9D9"/>
            <w:vAlign w:val="bottom"/>
          </w:tcPr>
          <w:p w14:paraId="4FC933F5" w14:textId="77777777" w:rsidR="003E5E58" w:rsidRPr="00CC5300" w:rsidRDefault="003E5E58" w:rsidP="00430F88">
            <w:pPr>
              <w:spacing w:after="0" w:line="240" w:lineRule="auto"/>
              <w:jc w:val="center"/>
            </w:pPr>
            <w:r w:rsidRPr="00CC5300">
              <w:t>Incremental Capital</w:t>
            </w:r>
          </w:p>
          <w:p w14:paraId="74DB2195" w14:textId="77777777" w:rsidR="003E5E58" w:rsidRPr="00CC5300" w:rsidRDefault="003E5E58" w:rsidP="00430F88">
            <w:pPr>
              <w:spacing w:after="0" w:line="240" w:lineRule="auto"/>
              <w:jc w:val="center"/>
            </w:pPr>
            <w:r w:rsidRPr="00CC5300">
              <w:t xml:space="preserve">Cost </w:t>
            </w:r>
          </w:p>
          <w:p w14:paraId="15A43A55" w14:textId="77777777" w:rsidR="003E5E58" w:rsidRPr="00CC5300" w:rsidRDefault="003E5E58" w:rsidP="00430F88">
            <w:pPr>
              <w:spacing w:after="0" w:line="240" w:lineRule="auto"/>
              <w:jc w:val="center"/>
            </w:pPr>
            <w:r w:rsidRPr="00CC5300">
              <w:t>($)</w:t>
            </w:r>
            <w:r w:rsidRPr="00CC5300">
              <w:rPr>
                <w:vertAlign w:val="subscript"/>
              </w:rPr>
              <w:t>3</w:t>
            </w:r>
          </w:p>
        </w:tc>
        <w:tc>
          <w:tcPr>
            <w:tcW w:w="495" w:type="pct"/>
            <w:shd w:val="clear" w:color="auto" w:fill="D9D9D9"/>
            <w:vAlign w:val="bottom"/>
          </w:tcPr>
          <w:p w14:paraId="585E8341" w14:textId="77777777" w:rsidR="003E5E58" w:rsidRPr="00CC5300" w:rsidRDefault="003E5E58" w:rsidP="00430F88">
            <w:pPr>
              <w:spacing w:after="0" w:line="240" w:lineRule="auto"/>
              <w:jc w:val="center"/>
            </w:pPr>
            <w:r w:rsidRPr="00CC5300">
              <w:t>Simple Payback</w:t>
            </w:r>
          </w:p>
          <w:p w14:paraId="3CDE2D2E" w14:textId="77777777" w:rsidR="003E5E58" w:rsidRPr="00CC5300" w:rsidRDefault="003E5E58" w:rsidP="00430F88">
            <w:pPr>
              <w:spacing w:after="0" w:line="240" w:lineRule="auto"/>
              <w:jc w:val="center"/>
            </w:pPr>
            <w:r w:rsidRPr="00CC5300">
              <w:t>(years)</w:t>
            </w:r>
            <w:r w:rsidRPr="00CC5300">
              <w:rPr>
                <w:vertAlign w:val="subscript"/>
              </w:rPr>
              <w:t>4</w:t>
            </w:r>
          </w:p>
        </w:tc>
      </w:tr>
      <w:tr w:rsidR="00E556EB" w:rsidRPr="00CC5300" w14:paraId="1A934F3D" w14:textId="77777777" w:rsidTr="00E556EB">
        <w:trPr>
          <w:trHeight w:val="495"/>
        </w:trPr>
        <w:tc>
          <w:tcPr>
            <w:tcW w:w="477" w:type="pct"/>
            <w:vAlign w:val="center"/>
          </w:tcPr>
          <w:p w14:paraId="4271A1D0" w14:textId="0E5A5B89" w:rsidR="00E556EB" w:rsidRPr="00CC5300" w:rsidRDefault="00E556EB" w:rsidP="00E556EB">
            <w:pPr>
              <w:spacing w:after="0" w:line="240" w:lineRule="auto"/>
              <w:jc w:val="center"/>
            </w:pPr>
            <w:r>
              <w:t>$LTG_ID$</w:t>
            </w:r>
          </w:p>
        </w:tc>
        <w:tc>
          <w:tcPr>
            <w:tcW w:w="1014" w:type="pct"/>
            <w:vAlign w:val="center"/>
          </w:tcPr>
          <w:p w14:paraId="1C59706C" w14:textId="31E9D5E7" w:rsidR="00E556EB" w:rsidRPr="00CC5300" w:rsidRDefault="00E556EB" w:rsidP="00430F88">
            <w:pPr>
              <w:spacing w:after="0" w:line="240" w:lineRule="auto"/>
              <w:jc w:val="center"/>
            </w:pPr>
            <w:r>
              <w:t>$LTG_NAME$</w:t>
            </w:r>
          </w:p>
        </w:tc>
        <w:tc>
          <w:tcPr>
            <w:tcW w:w="549" w:type="pct"/>
            <w:vAlign w:val="center"/>
          </w:tcPr>
          <w:p w14:paraId="2E3A9A21" w14:textId="35C955E7" w:rsidR="00E556EB" w:rsidRPr="00CC5300" w:rsidRDefault="00E556EB" w:rsidP="00430F88">
            <w:pPr>
              <w:spacing w:after="0" w:line="240" w:lineRule="auto"/>
              <w:jc w:val="center"/>
            </w:pPr>
            <w:r>
              <w:t>$</w:t>
            </w:r>
            <w:r w:rsidR="00E473EC">
              <w:t>$</w:t>
            </w:r>
            <w:r>
              <w:t>LTG_COST$</w:t>
            </w:r>
          </w:p>
        </w:tc>
        <w:tc>
          <w:tcPr>
            <w:tcW w:w="998" w:type="pct"/>
            <w:vAlign w:val="center"/>
          </w:tcPr>
          <w:p w14:paraId="1937B4FD" w14:textId="07F15AB5" w:rsidR="00E556EB" w:rsidRPr="00CC5300" w:rsidRDefault="00E473EC" w:rsidP="00430F88">
            <w:pPr>
              <w:spacing w:after="0" w:line="240" w:lineRule="auto"/>
              <w:jc w:val="center"/>
            </w:pPr>
            <w:r>
              <w:t>$</w:t>
            </w:r>
            <w:r w:rsidR="00E556EB">
              <w:t>$LTG_SVG$</w:t>
            </w:r>
          </w:p>
        </w:tc>
        <w:tc>
          <w:tcPr>
            <w:tcW w:w="782" w:type="pct"/>
            <w:vAlign w:val="center"/>
          </w:tcPr>
          <w:p w14:paraId="09270EF4" w14:textId="14070B90" w:rsidR="00E556EB" w:rsidRPr="00CC5300" w:rsidRDefault="00E556EB" w:rsidP="00430F88">
            <w:pPr>
              <w:spacing w:after="0" w:line="240" w:lineRule="auto"/>
              <w:jc w:val="center"/>
            </w:pPr>
            <w:r>
              <w:t>$LTG_SVGP$</w:t>
            </w:r>
          </w:p>
        </w:tc>
        <w:tc>
          <w:tcPr>
            <w:tcW w:w="685" w:type="pct"/>
            <w:vAlign w:val="center"/>
          </w:tcPr>
          <w:p w14:paraId="3A754D3B" w14:textId="513198C9" w:rsidR="00E556EB" w:rsidRPr="00CC5300" w:rsidRDefault="00E473EC" w:rsidP="00430F88">
            <w:pPr>
              <w:spacing w:after="0" w:line="240" w:lineRule="auto"/>
              <w:jc w:val="center"/>
            </w:pPr>
            <w:r>
              <w:t>$</w:t>
            </w:r>
            <w:r w:rsidR="00E556EB">
              <w:t>$LTG_ICC$</w:t>
            </w:r>
          </w:p>
        </w:tc>
        <w:tc>
          <w:tcPr>
            <w:tcW w:w="495" w:type="pct"/>
            <w:vAlign w:val="center"/>
          </w:tcPr>
          <w:p w14:paraId="412098D1" w14:textId="12BC6120" w:rsidR="00E556EB" w:rsidRPr="00CC5300" w:rsidRDefault="00E556EB" w:rsidP="00430F88">
            <w:pPr>
              <w:spacing w:after="0" w:line="240" w:lineRule="auto"/>
              <w:jc w:val="center"/>
            </w:pPr>
            <w:r>
              <w:t>$LTG_SP$</w:t>
            </w:r>
          </w:p>
        </w:tc>
      </w:tr>
    </w:tbl>
    <w:p w14:paraId="5A287EDC" w14:textId="20439F64" w:rsidR="003E5E58" w:rsidRPr="00E32FB4" w:rsidRDefault="003E5E58" w:rsidP="003E5E58">
      <w:pPr>
        <w:pStyle w:val="ListParagraph"/>
        <w:numPr>
          <w:ilvl w:val="0"/>
          <w:numId w:val="37"/>
        </w:numPr>
      </w:pPr>
      <w:r>
        <w:t xml:space="preserve">Energy Cost Savings = 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3D5F5E">
        <w:rPr>
          <w:vertAlign w:val="subscript"/>
        </w:rPr>
        <w:t>Measure</w:t>
      </w:r>
      <w:proofErr w:type="spellEnd"/>
    </w:p>
    <w:p w14:paraId="5E979463" w14:textId="77777777" w:rsidR="003E5E58" w:rsidRPr="003A48B5" w:rsidRDefault="003E5E58" w:rsidP="003E5E58">
      <w:pPr>
        <w:pStyle w:val="ListParagraph"/>
        <w:numPr>
          <w:ilvl w:val="0"/>
          <w:numId w:val="37"/>
        </w:numPr>
      </w:pPr>
      <w:r>
        <w:t xml:space="preserve">Total % Energy Cost Savings = (Energy </w:t>
      </w:r>
      <w:proofErr w:type="spellStart"/>
      <w:r>
        <w:t>Cost</w:t>
      </w:r>
      <w:r w:rsidRPr="00D71B9F">
        <w:rPr>
          <w:vertAlign w:val="subscript"/>
        </w:rPr>
        <w:t>EDA</w:t>
      </w:r>
      <w:proofErr w:type="spellEnd"/>
      <w:r w:rsidRPr="00D71B9F">
        <w:rPr>
          <w:vertAlign w:val="subscript"/>
        </w:rPr>
        <w:t xml:space="preserve"> Baseline</w:t>
      </w:r>
      <w:r>
        <w:t xml:space="preserve"> – Energy </w:t>
      </w:r>
      <w:proofErr w:type="spellStart"/>
      <w:r>
        <w:t>Cost</w:t>
      </w:r>
      <w:r w:rsidRPr="00D71B9F">
        <w:rPr>
          <w:vertAlign w:val="subscript"/>
        </w:rPr>
        <w:t>Measure</w:t>
      </w:r>
      <w:proofErr w:type="spellEnd"/>
      <w:r w:rsidRPr="003A48B5">
        <w:t>)</w:t>
      </w:r>
      <w:r>
        <w:t xml:space="preserve">/Energy </w:t>
      </w:r>
      <w:proofErr w:type="spellStart"/>
      <w:r>
        <w:t>Cost</w:t>
      </w:r>
      <w:r w:rsidRPr="00D71B9F">
        <w:rPr>
          <w:vertAlign w:val="subscript"/>
        </w:rPr>
        <w:t>EDA</w:t>
      </w:r>
      <w:proofErr w:type="spellEnd"/>
      <w:r w:rsidRPr="00D71B9F">
        <w:rPr>
          <w:vertAlign w:val="subscript"/>
        </w:rPr>
        <w:t xml:space="preserve"> Baseline</w:t>
      </w:r>
    </w:p>
    <w:p w14:paraId="78248B54" w14:textId="72E5B80C" w:rsidR="003E5E58" w:rsidRPr="00420E51" w:rsidRDefault="003E5E58" w:rsidP="003E5E58">
      <w:pPr>
        <w:pStyle w:val="ListParagraph"/>
        <w:numPr>
          <w:ilvl w:val="0"/>
          <w:numId w:val="37"/>
        </w:numPr>
      </w:pPr>
      <w:r>
        <w:t xml:space="preserve">Incremental Capital Cost = Capital </w:t>
      </w:r>
      <w:proofErr w:type="spellStart"/>
      <w:r>
        <w:t>Cost</w:t>
      </w:r>
      <w:r w:rsidRPr="003D5F5E">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p>
    <w:p w14:paraId="2D020EE7" w14:textId="29815CCF" w:rsidR="003E5E58" w:rsidRDefault="003E5E58" w:rsidP="003E5E58">
      <w:pPr>
        <w:pStyle w:val="ListParagraph"/>
        <w:numPr>
          <w:ilvl w:val="0"/>
          <w:numId w:val="37"/>
        </w:numPr>
      </w:pPr>
      <w:r w:rsidRPr="00420E51">
        <w:t>Si</w:t>
      </w:r>
      <w:r>
        <w:t xml:space="preserve">mple Payback = (Capital </w:t>
      </w:r>
      <w:proofErr w:type="spellStart"/>
      <w:r>
        <w:t>Cost</w:t>
      </w:r>
      <w:r w:rsidRPr="003D5F5E">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r w:rsidRPr="00420E51">
        <w:t>)</w:t>
      </w:r>
      <w:r>
        <w:t xml:space="preserve">/(Energy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3D5F5E">
        <w:rPr>
          <w:vertAlign w:val="subscript"/>
        </w:rPr>
        <w:t>Measure</w:t>
      </w:r>
      <w:proofErr w:type="spellEnd"/>
      <w:r>
        <w:t>)</w:t>
      </w:r>
    </w:p>
    <w:p w14:paraId="43027149" w14:textId="77777777" w:rsidR="006F5B5A" w:rsidRDefault="006F5B5A" w:rsidP="006F5B5A">
      <w:pPr>
        <w:pStyle w:val="BodyText"/>
      </w:pPr>
    </w:p>
    <w:p w14:paraId="4FC0CE4B" w14:textId="77777777" w:rsidR="009761FB" w:rsidRDefault="009761FB" w:rsidP="0017392C">
      <w:pPr>
        <w:sectPr w:rsidR="009761FB" w:rsidSect="00B33F8B">
          <w:pgSz w:w="15840" w:h="12240" w:orient="landscape"/>
          <w:pgMar w:top="1440" w:right="1440" w:bottom="1440" w:left="1440" w:header="720" w:footer="720" w:gutter="0"/>
          <w:cols w:space="720"/>
          <w:titlePg/>
          <w:docGrid w:linePitch="360"/>
        </w:sectPr>
      </w:pPr>
    </w:p>
    <w:p w14:paraId="32B6E5BE" w14:textId="77777777" w:rsidR="0017392C" w:rsidRPr="004E188B" w:rsidRDefault="0017392C" w:rsidP="0017392C">
      <w:pPr>
        <w:pStyle w:val="Heading3"/>
      </w:pPr>
      <w:bookmarkStart w:id="45" w:name="_Toc424215695"/>
      <w:r w:rsidRPr="004E188B">
        <w:lastRenderedPageBreak/>
        <w:t xml:space="preserve">Discussion of Lighting and Interior Load </w:t>
      </w:r>
      <w:r w:rsidR="004F70FE">
        <w:t>Measures</w:t>
      </w:r>
      <w:bookmarkEnd w:id="45"/>
    </w:p>
    <w:p w14:paraId="2EFAB979" w14:textId="77777777" w:rsidR="00000490" w:rsidRPr="00000490" w:rsidRDefault="00000490" w:rsidP="00000490">
      <w:pPr>
        <w:rPr>
          <w:b/>
        </w:rPr>
      </w:pPr>
      <w:r w:rsidRPr="00000490">
        <w:rPr>
          <w:b/>
        </w:rPr>
        <w:t>$M_LTG_NAME_0$</w:t>
      </w:r>
    </w:p>
    <w:p w14:paraId="63AA18E4" w14:textId="77777777" w:rsidR="00000490" w:rsidRPr="00000490" w:rsidRDefault="00000490" w:rsidP="00000490">
      <w:pPr>
        <w:rPr>
          <w:b/>
        </w:rPr>
      </w:pPr>
      <w:r w:rsidRPr="00000490">
        <w:rPr>
          <w:b/>
        </w:rPr>
        <w:t>$M_LTG_DESC_0$</w:t>
      </w:r>
    </w:p>
    <w:p w14:paraId="0F89DD0A" w14:textId="77777777" w:rsidR="00000490" w:rsidRPr="00000490" w:rsidRDefault="00000490" w:rsidP="00000490">
      <w:pPr>
        <w:rPr>
          <w:b/>
        </w:rPr>
      </w:pPr>
      <w:r w:rsidRPr="00000490">
        <w:rPr>
          <w:b/>
        </w:rPr>
        <w:t>$M_LTG_NAME_1$</w:t>
      </w:r>
    </w:p>
    <w:p w14:paraId="36F185ED" w14:textId="77777777" w:rsidR="00000490" w:rsidRPr="00000490" w:rsidRDefault="00000490" w:rsidP="00000490">
      <w:pPr>
        <w:rPr>
          <w:b/>
        </w:rPr>
      </w:pPr>
      <w:r w:rsidRPr="00000490">
        <w:rPr>
          <w:b/>
        </w:rPr>
        <w:t>$M_LTG_DESC_1$</w:t>
      </w:r>
    </w:p>
    <w:p w14:paraId="6AAB9EE6" w14:textId="77777777" w:rsidR="00000490" w:rsidRPr="00000490" w:rsidRDefault="00000490" w:rsidP="00000490">
      <w:pPr>
        <w:rPr>
          <w:b/>
        </w:rPr>
      </w:pPr>
      <w:r w:rsidRPr="00000490">
        <w:rPr>
          <w:b/>
        </w:rPr>
        <w:t>$M_LTG_NAME_2$</w:t>
      </w:r>
    </w:p>
    <w:p w14:paraId="54FBDA89" w14:textId="77777777" w:rsidR="00000490" w:rsidRPr="00000490" w:rsidRDefault="00000490" w:rsidP="00000490">
      <w:pPr>
        <w:rPr>
          <w:b/>
        </w:rPr>
      </w:pPr>
      <w:r w:rsidRPr="00000490">
        <w:rPr>
          <w:b/>
        </w:rPr>
        <w:t>$M_LTG_DESC_2$</w:t>
      </w:r>
    </w:p>
    <w:p w14:paraId="5CFB92B5" w14:textId="77777777" w:rsidR="00000490" w:rsidRPr="00000490" w:rsidRDefault="00000490" w:rsidP="00000490">
      <w:pPr>
        <w:rPr>
          <w:b/>
        </w:rPr>
      </w:pPr>
      <w:r w:rsidRPr="00000490">
        <w:rPr>
          <w:b/>
        </w:rPr>
        <w:t>$M_LTG_NAME_3$</w:t>
      </w:r>
    </w:p>
    <w:p w14:paraId="3A381AE5" w14:textId="77777777" w:rsidR="00000490" w:rsidRPr="00000490" w:rsidRDefault="00000490" w:rsidP="00000490">
      <w:pPr>
        <w:rPr>
          <w:b/>
        </w:rPr>
      </w:pPr>
      <w:r w:rsidRPr="00000490">
        <w:rPr>
          <w:b/>
        </w:rPr>
        <w:t>$M_LTG_DESC_3$</w:t>
      </w:r>
    </w:p>
    <w:p w14:paraId="156CA7AC" w14:textId="77777777" w:rsidR="00000490" w:rsidRPr="00000490" w:rsidRDefault="00000490" w:rsidP="00000490">
      <w:pPr>
        <w:rPr>
          <w:b/>
        </w:rPr>
      </w:pPr>
      <w:r w:rsidRPr="00000490">
        <w:rPr>
          <w:b/>
        </w:rPr>
        <w:t>$M_LTG_NAME_4$</w:t>
      </w:r>
    </w:p>
    <w:p w14:paraId="04693B38" w14:textId="77777777" w:rsidR="00000490" w:rsidRPr="00000490" w:rsidRDefault="00000490" w:rsidP="00000490">
      <w:pPr>
        <w:rPr>
          <w:b/>
        </w:rPr>
      </w:pPr>
      <w:r w:rsidRPr="00000490">
        <w:rPr>
          <w:b/>
        </w:rPr>
        <w:t>$M_LTG_DESC_4$</w:t>
      </w:r>
    </w:p>
    <w:p w14:paraId="54117CA1" w14:textId="77777777" w:rsidR="00000490" w:rsidRPr="00000490" w:rsidRDefault="00000490" w:rsidP="00000490">
      <w:pPr>
        <w:rPr>
          <w:b/>
        </w:rPr>
      </w:pPr>
      <w:r w:rsidRPr="00000490">
        <w:rPr>
          <w:b/>
        </w:rPr>
        <w:t>$M_LTG_NAME_5$</w:t>
      </w:r>
    </w:p>
    <w:p w14:paraId="3DE7098D" w14:textId="77777777" w:rsidR="00000490" w:rsidRPr="00000490" w:rsidRDefault="00000490" w:rsidP="00000490">
      <w:pPr>
        <w:rPr>
          <w:b/>
        </w:rPr>
      </w:pPr>
      <w:r w:rsidRPr="00000490">
        <w:rPr>
          <w:b/>
        </w:rPr>
        <w:t>$M_LTG_DESC_5$</w:t>
      </w:r>
    </w:p>
    <w:p w14:paraId="636630A0" w14:textId="77777777" w:rsidR="00000490" w:rsidRPr="00000490" w:rsidRDefault="00000490" w:rsidP="00000490">
      <w:pPr>
        <w:rPr>
          <w:b/>
        </w:rPr>
      </w:pPr>
      <w:r w:rsidRPr="00000490">
        <w:rPr>
          <w:b/>
        </w:rPr>
        <w:t>$M_LTG_NAME_6$</w:t>
      </w:r>
    </w:p>
    <w:p w14:paraId="62645220" w14:textId="77777777" w:rsidR="00000490" w:rsidRPr="00000490" w:rsidRDefault="00000490" w:rsidP="00000490">
      <w:pPr>
        <w:rPr>
          <w:b/>
        </w:rPr>
      </w:pPr>
      <w:r w:rsidRPr="00000490">
        <w:rPr>
          <w:b/>
        </w:rPr>
        <w:t>$M_LTG_DESC_6$</w:t>
      </w:r>
    </w:p>
    <w:p w14:paraId="3DAF73F6" w14:textId="77777777" w:rsidR="00000490" w:rsidRPr="00000490" w:rsidRDefault="00000490" w:rsidP="00000490">
      <w:pPr>
        <w:rPr>
          <w:b/>
        </w:rPr>
      </w:pPr>
      <w:r w:rsidRPr="00000490">
        <w:rPr>
          <w:b/>
        </w:rPr>
        <w:t>$M_LTG_NAME_7$</w:t>
      </w:r>
    </w:p>
    <w:p w14:paraId="0F007225" w14:textId="77777777" w:rsidR="00000490" w:rsidRPr="00000490" w:rsidRDefault="00000490" w:rsidP="00000490">
      <w:pPr>
        <w:rPr>
          <w:b/>
        </w:rPr>
      </w:pPr>
      <w:r w:rsidRPr="00000490">
        <w:rPr>
          <w:b/>
        </w:rPr>
        <w:t>$M_LTG_DESC_7$</w:t>
      </w:r>
    </w:p>
    <w:p w14:paraId="1F27BDC0" w14:textId="77777777" w:rsidR="00000490" w:rsidRPr="00000490" w:rsidRDefault="00000490" w:rsidP="00000490">
      <w:pPr>
        <w:rPr>
          <w:b/>
        </w:rPr>
      </w:pPr>
      <w:r w:rsidRPr="00000490">
        <w:rPr>
          <w:b/>
        </w:rPr>
        <w:t>$M_LTG_NAME_8$</w:t>
      </w:r>
    </w:p>
    <w:p w14:paraId="52A72D17" w14:textId="77777777" w:rsidR="00000490" w:rsidRPr="00000490" w:rsidRDefault="00000490" w:rsidP="00000490">
      <w:pPr>
        <w:rPr>
          <w:b/>
        </w:rPr>
      </w:pPr>
      <w:r w:rsidRPr="00000490">
        <w:rPr>
          <w:b/>
        </w:rPr>
        <w:t>$M_LTG_DESC_8$</w:t>
      </w:r>
    </w:p>
    <w:p w14:paraId="7279A9FD" w14:textId="77777777" w:rsidR="00000490" w:rsidRPr="00000490" w:rsidRDefault="00000490" w:rsidP="00000490">
      <w:pPr>
        <w:rPr>
          <w:b/>
        </w:rPr>
      </w:pPr>
      <w:r w:rsidRPr="00000490">
        <w:rPr>
          <w:b/>
        </w:rPr>
        <w:t>$M_LTG_NAME_9$</w:t>
      </w:r>
    </w:p>
    <w:p w14:paraId="407B388F" w14:textId="77777777" w:rsidR="00000490" w:rsidRPr="00000490" w:rsidRDefault="00000490" w:rsidP="00000490">
      <w:pPr>
        <w:rPr>
          <w:b/>
        </w:rPr>
      </w:pPr>
      <w:r w:rsidRPr="00000490">
        <w:rPr>
          <w:b/>
        </w:rPr>
        <w:t>$M_LTG_DESC_9$</w:t>
      </w:r>
    </w:p>
    <w:p w14:paraId="5235A448" w14:textId="77777777" w:rsidR="00000490" w:rsidRPr="00000490" w:rsidRDefault="00000490" w:rsidP="00000490">
      <w:pPr>
        <w:rPr>
          <w:b/>
        </w:rPr>
      </w:pPr>
      <w:r w:rsidRPr="00000490">
        <w:rPr>
          <w:b/>
        </w:rPr>
        <w:t>$M_LTG_NAME_10$</w:t>
      </w:r>
    </w:p>
    <w:p w14:paraId="6EEC524B" w14:textId="77777777" w:rsidR="00000490" w:rsidRPr="00000490" w:rsidRDefault="00000490" w:rsidP="00000490">
      <w:pPr>
        <w:rPr>
          <w:b/>
        </w:rPr>
      </w:pPr>
      <w:r w:rsidRPr="00000490">
        <w:rPr>
          <w:b/>
        </w:rPr>
        <w:t>$M_LTG_DESC_10$</w:t>
      </w:r>
    </w:p>
    <w:p w14:paraId="7B1DF5E9" w14:textId="77777777" w:rsidR="00000490" w:rsidRPr="00000490" w:rsidRDefault="00000490" w:rsidP="00000490">
      <w:pPr>
        <w:rPr>
          <w:b/>
        </w:rPr>
      </w:pPr>
      <w:r w:rsidRPr="00000490">
        <w:rPr>
          <w:b/>
        </w:rPr>
        <w:t>$M_LTG_NAME_11$</w:t>
      </w:r>
    </w:p>
    <w:p w14:paraId="476FF6C9" w14:textId="77777777" w:rsidR="00000490" w:rsidRPr="00000490" w:rsidRDefault="00000490" w:rsidP="00000490">
      <w:pPr>
        <w:rPr>
          <w:b/>
        </w:rPr>
      </w:pPr>
      <w:r w:rsidRPr="00000490">
        <w:rPr>
          <w:b/>
        </w:rPr>
        <w:t>$M_LTG_DESC_11$</w:t>
      </w:r>
    </w:p>
    <w:p w14:paraId="2D5B62B3" w14:textId="77777777" w:rsidR="00000490" w:rsidRPr="00000490" w:rsidRDefault="00000490" w:rsidP="00000490">
      <w:pPr>
        <w:rPr>
          <w:b/>
        </w:rPr>
      </w:pPr>
      <w:r w:rsidRPr="00000490">
        <w:rPr>
          <w:b/>
        </w:rPr>
        <w:lastRenderedPageBreak/>
        <w:t>$M_LTG_NAME_12$</w:t>
      </w:r>
    </w:p>
    <w:p w14:paraId="25E6332A" w14:textId="77777777" w:rsidR="00000490" w:rsidRPr="00000490" w:rsidRDefault="00000490" w:rsidP="00000490">
      <w:pPr>
        <w:rPr>
          <w:b/>
        </w:rPr>
      </w:pPr>
      <w:r w:rsidRPr="00000490">
        <w:rPr>
          <w:b/>
        </w:rPr>
        <w:t>$M_LTG_DESC_12$</w:t>
      </w:r>
    </w:p>
    <w:p w14:paraId="0B458656" w14:textId="77777777" w:rsidR="00000490" w:rsidRPr="00000490" w:rsidRDefault="00000490" w:rsidP="00000490">
      <w:pPr>
        <w:rPr>
          <w:b/>
        </w:rPr>
      </w:pPr>
      <w:r w:rsidRPr="00000490">
        <w:rPr>
          <w:b/>
        </w:rPr>
        <w:t>$M_LTG_NAME_13$</w:t>
      </w:r>
    </w:p>
    <w:p w14:paraId="053F4DF0" w14:textId="77777777" w:rsidR="00000490" w:rsidRPr="00000490" w:rsidRDefault="00000490" w:rsidP="00000490">
      <w:pPr>
        <w:rPr>
          <w:b/>
        </w:rPr>
      </w:pPr>
      <w:r w:rsidRPr="00000490">
        <w:rPr>
          <w:b/>
        </w:rPr>
        <w:t>$M_LTG_DESC_13$</w:t>
      </w:r>
    </w:p>
    <w:p w14:paraId="689DA89B" w14:textId="77777777" w:rsidR="00000490" w:rsidRPr="00000490" w:rsidRDefault="00000490" w:rsidP="00000490">
      <w:pPr>
        <w:rPr>
          <w:b/>
        </w:rPr>
      </w:pPr>
      <w:r w:rsidRPr="00000490">
        <w:rPr>
          <w:b/>
        </w:rPr>
        <w:t>$M_LTG_NAME_14$</w:t>
      </w:r>
    </w:p>
    <w:p w14:paraId="035A39E6" w14:textId="77777777" w:rsidR="00000490" w:rsidRPr="00000490" w:rsidRDefault="00000490" w:rsidP="00000490">
      <w:pPr>
        <w:rPr>
          <w:b/>
        </w:rPr>
      </w:pPr>
      <w:r w:rsidRPr="00000490">
        <w:rPr>
          <w:b/>
        </w:rPr>
        <w:t>$M_LTG_DESC_14$</w:t>
      </w:r>
    </w:p>
    <w:p w14:paraId="376BDC23" w14:textId="77777777" w:rsidR="00000490" w:rsidRPr="00000490" w:rsidRDefault="00000490" w:rsidP="00000490">
      <w:pPr>
        <w:rPr>
          <w:b/>
        </w:rPr>
      </w:pPr>
      <w:r w:rsidRPr="00000490">
        <w:rPr>
          <w:b/>
        </w:rPr>
        <w:t>$M_LTG_NAME_15$</w:t>
      </w:r>
    </w:p>
    <w:p w14:paraId="3FE8EB4E" w14:textId="77777777" w:rsidR="00000490" w:rsidRPr="00000490" w:rsidRDefault="00000490" w:rsidP="00000490">
      <w:pPr>
        <w:rPr>
          <w:b/>
        </w:rPr>
      </w:pPr>
      <w:r w:rsidRPr="00000490">
        <w:rPr>
          <w:b/>
        </w:rPr>
        <w:t>$M_LTG_DESC_15$</w:t>
      </w:r>
    </w:p>
    <w:p w14:paraId="6597D8D7" w14:textId="77777777" w:rsidR="00000490" w:rsidRPr="00000490" w:rsidRDefault="00000490" w:rsidP="00000490">
      <w:pPr>
        <w:rPr>
          <w:b/>
        </w:rPr>
      </w:pPr>
      <w:r w:rsidRPr="00000490">
        <w:rPr>
          <w:b/>
        </w:rPr>
        <w:t>$M_LTG_NAME_16$</w:t>
      </w:r>
    </w:p>
    <w:p w14:paraId="0D669137" w14:textId="77777777" w:rsidR="00000490" w:rsidRPr="00000490" w:rsidRDefault="00000490" w:rsidP="00000490">
      <w:pPr>
        <w:rPr>
          <w:b/>
        </w:rPr>
      </w:pPr>
      <w:r w:rsidRPr="00000490">
        <w:rPr>
          <w:b/>
        </w:rPr>
        <w:t>$M_LTG_DESC_16$</w:t>
      </w:r>
    </w:p>
    <w:p w14:paraId="32DDAE0B" w14:textId="77777777" w:rsidR="00000490" w:rsidRPr="00000490" w:rsidRDefault="00000490" w:rsidP="00000490">
      <w:pPr>
        <w:rPr>
          <w:b/>
        </w:rPr>
      </w:pPr>
      <w:r w:rsidRPr="00000490">
        <w:rPr>
          <w:b/>
        </w:rPr>
        <w:t>$M_LTG_NAME_17$</w:t>
      </w:r>
    </w:p>
    <w:p w14:paraId="7D6AA546" w14:textId="77777777" w:rsidR="00000490" w:rsidRPr="00000490" w:rsidRDefault="00000490" w:rsidP="00000490">
      <w:pPr>
        <w:rPr>
          <w:b/>
        </w:rPr>
      </w:pPr>
      <w:r w:rsidRPr="00000490">
        <w:rPr>
          <w:b/>
        </w:rPr>
        <w:t>$M_LTG_DESC_17$</w:t>
      </w:r>
    </w:p>
    <w:p w14:paraId="7F5360FE" w14:textId="77777777" w:rsidR="00000490" w:rsidRPr="00000490" w:rsidRDefault="00000490" w:rsidP="00000490">
      <w:pPr>
        <w:rPr>
          <w:b/>
        </w:rPr>
      </w:pPr>
      <w:r w:rsidRPr="00000490">
        <w:rPr>
          <w:b/>
        </w:rPr>
        <w:t>$M_LTG_NAME_18$</w:t>
      </w:r>
    </w:p>
    <w:p w14:paraId="3CBCE623" w14:textId="77777777" w:rsidR="00000490" w:rsidRPr="00000490" w:rsidRDefault="00000490" w:rsidP="00000490">
      <w:pPr>
        <w:rPr>
          <w:b/>
        </w:rPr>
      </w:pPr>
      <w:r w:rsidRPr="00000490">
        <w:rPr>
          <w:b/>
        </w:rPr>
        <w:t>$M_LTG_DESC_18$</w:t>
      </w:r>
    </w:p>
    <w:p w14:paraId="35D59BEA" w14:textId="77777777" w:rsidR="00000490" w:rsidRPr="00000490" w:rsidRDefault="00000490" w:rsidP="00000490">
      <w:pPr>
        <w:rPr>
          <w:b/>
        </w:rPr>
      </w:pPr>
      <w:r w:rsidRPr="00000490">
        <w:rPr>
          <w:b/>
        </w:rPr>
        <w:t>$M_LTG_NAME_19$</w:t>
      </w:r>
    </w:p>
    <w:p w14:paraId="5ECB399F" w14:textId="77777777" w:rsidR="00000490" w:rsidRPr="00000490" w:rsidRDefault="00000490" w:rsidP="00000490">
      <w:pPr>
        <w:rPr>
          <w:b/>
        </w:rPr>
      </w:pPr>
      <w:r w:rsidRPr="00000490">
        <w:rPr>
          <w:b/>
        </w:rPr>
        <w:t>$M_LTG_DESC_19$</w:t>
      </w:r>
    </w:p>
    <w:p w14:paraId="2A9FFD9E" w14:textId="77777777" w:rsidR="00D35DB3" w:rsidRDefault="00D35DB3" w:rsidP="00ED4649"/>
    <w:p w14:paraId="56D16020" w14:textId="77777777" w:rsidR="00D35DB3" w:rsidRDefault="00D35DB3" w:rsidP="00ED4649">
      <w:pPr>
        <w:sectPr w:rsidR="00D35DB3" w:rsidSect="00A74C21">
          <w:pgSz w:w="12240" w:h="15840"/>
          <w:pgMar w:top="1440" w:right="1440" w:bottom="1440" w:left="1440" w:header="720" w:footer="720" w:gutter="0"/>
          <w:cols w:space="720"/>
          <w:titlePg/>
          <w:docGrid w:linePitch="360"/>
        </w:sectPr>
      </w:pPr>
    </w:p>
    <w:p w14:paraId="3961A1A3" w14:textId="77777777" w:rsidR="0017392C" w:rsidRPr="004E188B" w:rsidRDefault="0017392C" w:rsidP="0017392C">
      <w:pPr>
        <w:pStyle w:val="Heading2"/>
        <w:keepLines w:val="0"/>
        <w:spacing w:before="240" w:after="60" w:line="240" w:lineRule="auto"/>
        <w:ind w:left="576" w:hanging="576"/>
        <w:jc w:val="both"/>
      </w:pPr>
      <w:bookmarkStart w:id="46" w:name="_Toc424215696"/>
      <w:r w:rsidRPr="004E188B">
        <w:lastRenderedPageBreak/>
        <w:t xml:space="preserve">HVAC &amp; DHW Efficiency </w:t>
      </w:r>
      <w:r w:rsidR="004F70FE">
        <w:t>Measures</w:t>
      </w:r>
      <w:bookmarkEnd w:id="46"/>
    </w:p>
    <w:p w14:paraId="7182C746" w14:textId="77777777" w:rsidR="003E5E58" w:rsidRPr="000B0F81" w:rsidRDefault="003E5E58" w:rsidP="003E5E58">
      <w:pPr>
        <w:rPr>
          <w:color w:val="FF0000"/>
        </w:rPr>
      </w:pPr>
      <w:r w:rsidRPr="00C72172">
        <w:rPr>
          <w:color w:val="FF0000"/>
        </w:rPr>
        <w:t xml:space="preserve">Describe the </w:t>
      </w:r>
      <w:r>
        <w:rPr>
          <w:color w:val="FF0000"/>
        </w:rPr>
        <w:t>measures</w:t>
      </w:r>
      <w:r w:rsidRPr="00C72172">
        <w:rPr>
          <w:color w:val="FF0000"/>
        </w:rPr>
        <w:t xml:space="preserve">, modeling approaches, how </w:t>
      </w:r>
      <w:proofErr w:type="gramStart"/>
      <w:r w:rsidRPr="00C72172">
        <w:rPr>
          <w:color w:val="FF0000"/>
        </w:rPr>
        <w:t>cost estimates</w:t>
      </w:r>
      <w:proofErr w:type="gramEnd"/>
      <w:r w:rsidRPr="00C72172">
        <w:rPr>
          <w:color w:val="FF0000"/>
        </w:rPr>
        <w:t xml:space="preserve"> were obtained, etc.</w:t>
      </w:r>
    </w:p>
    <w:p w14:paraId="4123B932" w14:textId="2E3E7C0A" w:rsidR="003E5E58" w:rsidRDefault="00FE5028" w:rsidP="00FE5028">
      <w:pPr>
        <w:pStyle w:val="Caption-Table"/>
      </w:pPr>
      <w:r>
        <w:t xml:space="preserve">Table </w:t>
      </w:r>
      <w:fldSimple w:instr=" STYLEREF 1 \s ">
        <w:r w:rsidR="00FB1218">
          <w:rPr>
            <w:noProof/>
          </w:rPr>
          <w:t>3</w:t>
        </w:r>
      </w:fldSimple>
      <w:r w:rsidR="00FB1218">
        <w:noBreakHyphen/>
      </w:r>
      <w:fldSimple w:instr=" SEQ Table \* ARABIC \s 1 ">
        <w:r w:rsidR="00FB1218">
          <w:rPr>
            <w:noProof/>
          </w:rPr>
          <w:t>3</w:t>
        </w:r>
      </w:fldSimple>
      <w:r w:rsidR="00B6396C">
        <w:tab/>
      </w:r>
      <w:r w:rsidRPr="00BA697B">
        <w:t>HVAC &amp; DHW Measures - Annual Savings vs. Proposed Baseline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246"/>
        <w:gridCol w:w="2632"/>
        <w:gridCol w:w="1638"/>
        <w:gridCol w:w="2594"/>
        <w:gridCol w:w="2026"/>
        <w:gridCol w:w="1770"/>
        <w:gridCol w:w="1270"/>
      </w:tblGrid>
      <w:tr w:rsidR="003E5E58" w:rsidRPr="00CC5300" w14:paraId="4CADA16C" w14:textId="77777777" w:rsidTr="000A61E2">
        <w:trPr>
          <w:trHeight w:val="990"/>
        </w:trPr>
        <w:tc>
          <w:tcPr>
            <w:tcW w:w="473" w:type="pct"/>
            <w:shd w:val="clear" w:color="auto" w:fill="D9D9D9"/>
            <w:vAlign w:val="bottom"/>
          </w:tcPr>
          <w:p w14:paraId="12849B3E" w14:textId="77777777" w:rsidR="003E5E58" w:rsidRPr="00CC5300" w:rsidRDefault="003E5E58" w:rsidP="00430F88">
            <w:pPr>
              <w:spacing w:after="0" w:line="240" w:lineRule="auto"/>
              <w:jc w:val="center"/>
            </w:pPr>
            <w:r>
              <w:t>ID</w:t>
            </w:r>
          </w:p>
        </w:tc>
        <w:tc>
          <w:tcPr>
            <w:tcW w:w="1008" w:type="pct"/>
            <w:shd w:val="clear" w:color="auto" w:fill="D9D9D9"/>
            <w:vAlign w:val="bottom"/>
          </w:tcPr>
          <w:p w14:paraId="04445878" w14:textId="77777777" w:rsidR="003E5E58" w:rsidRPr="00CC5300" w:rsidRDefault="003E5E58" w:rsidP="00430F88">
            <w:pPr>
              <w:spacing w:after="0" w:line="240" w:lineRule="auto"/>
              <w:jc w:val="center"/>
            </w:pPr>
            <w:r w:rsidRPr="00CC5300">
              <w:t>Measure</w:t>
            </w:r>
          </w:p>
        </w:tc>
        <w:tc>
          <w:tcPr>
            <w:tcW w:w="579" w:type="pct"/>
            <w:shd w:val="clear" w:color="auto" w:fill="D9D9D9"/>
            <w:vAlign w:val="bottom"/>
          </w:tcPr>
          <w:p w14:paraId="4D0296E2" w14:textId="77777777" w:rsidR="003E5E58" w:rsidRPr="00CC5300" w:rsidRDefault="003E5E58" w:rsidP="00430F88">
            <w:pPr>
              <w:spacing w:after="0" w:line="240" w:lineRule="auto"/>
              <w:jc w:val="center"/>
            </w:pPr>
            <w:r w:rsidRPr="00CC5300">
              <w:t>Energy</w:t>
            </w:r>
          </w:p>
          <w:p w14:paraId="77634B24" w14:textId="77777777" w:rsidR="003E5E58" w:rsidRPr="00CC5300" w:rsidRDefault="003E5E58" w:rsidP="00430F88">
            <w:pPr>
              <w:spacing w:after="0" w:line="240" w:lineRule="auto"/>
              <w:jc w:val="center"/>
            </w:pPr>
            <w:r w:rsidRPr="00CC5300">
              <w:t xml:space="preserve">Cost </w:t>
            </w:r>
          </w:p>
          <w:p w14:paraId="3746ABA0" w14:textId="77777777" w:rsidR="003E5E58" w:rsidRPr="00CC5300" w:rsidRDefault="003E5E58" w:rsidP="00430F88">
            <w:pPr>
              <w:spacing w:after="0" w:line="240" w:lineRule="auto"/>
              <w:jc w:val="center"/>
            </w:pPr>
            <w:r w:rsidRPr="00CC5300">
              <w:t>($)</w:t>
            </w:r>
          </w:p>
        </w:tc>
        <w:tc>
          <w:tcPr>
            <w:tcW w:w="993" w:type="pct"/>
            <w:shd w:val="clear" w:color="auto" w:fill="D9D9D9"/>
            <w:vAlign w:val="bottom"/>
          </w:tcPr>
          <w:p w14:paraId="2D32E33B" w14:textId="77777777" w:rsidR="003E5E58" w:rsidRPr="00CC5300" w:rsidRDefault="003E5E58" w:rsidP="00430F88">
            <w:pPr>
              <w:spacing w:after="0" w:line="240" w:lineRule="auto"/>
              <w:jc w:val="center"/>
            </w:pPr>
            <w:r w:rsidRPr="00CC5300">
              <w:t xml:space="preserve">Energy </w:t>
            </w:r>
          </w:p>
          <w:p w14:paraId="14441A90" w14:textId="77777777" w:rsidR="003E5E58" w:rsidRPr="00CC5300" w:rsidRDefault="003E5E58" w:rsidP="00430F88">
            <w:pPr>
              <w:spacing w:after="0" w:line="240" w:lineRule="auto"/>
              <w:jc w:val="center"/>
            </w:pPr>
            <w:r w:rsidRPr="00CC5300">
              <w:t>Cost</w:t>
            </w:r>
          </w:p>
          <w:p w14:paraId="13BBCEC5" w14:textId="77777777" w:rsidR="003E5E58" w:rsidRPr="00CC5300" w:rsidRDefault="003E5E58" w:rsidP="00430F88">
            <w:pPr>
              <w:spacing w:after="0" w:line="240" w:lineRule="auto"/>
              <w:jc w:val="center"/>
            </w:pPr>
            <w:r w:rsidRPr="00CC5300">
              <w:t>Savings</w:t>
            </w:r>
          </w:p>
          <w:p w14:paraId="26F827D8" w14:textId="77777777" w:rsidR="003E5E58" w:rsidRPr="00CC5300" w:rsidRDefault="003E5E58" w:rsidP="00430F88">
            <w:pPr>
              <w:spacing w:after="0" w:line="240" w:lineRule="auto"/>
              <w:jc w:val="center"/>
            </w:pPr>
            <w:r w:rsidRPr="00CC5300">
              <w:t>($)</w:t>
            </w:r>
            <w:r w:rsidRPr="00CC5300">
              <w:rPr>
                <w:vertAlign w:val="subscript"/>
              </w:rPr>
              <w:t>1</w:t>
            </w:r>
          </w:p>
        </w:tc>
        <w:tc>
          <w:tcPr>
            <w:tcW w:w="777" w:type="pct"/>
            <w:shd w:val="clear" w:color="auto" w:fill="D9D9D9"/>
            <w:vAlign w:val="bottom"/>
          </w:tcPr>
          <w:p w14:paraId="191D5FDD" w14:textId="77777777" w:rsidR="003E5E58" w:rsidRPr="00CC5300" w:rsidRDefault="003E5E58" w:rsidP="00430F88">
            <w:pPr>
              <w:spacing w:after="0" w:line="240" w:lineRule="auto"/>
              <w:jc w:val="center"/>
            </w:pPr>
            <w:r w:rsidRPr="00CC5300">
              <w:t>Total % Energy Cost Savings</w:t>
            </w:r>
          </w:p>
          <w:p w14:paraId="16F36553" w14:textId="77777777" w:rsidR="003E5E58" w:rsidRPr="00CC5300" w:rsidRDefault="003E5E58" w:rsidP="00430F88">
            <w:pPr>
              <w:spacing w:after="0" w:line="240" w:lineRule="auto"/>
              <w:jc w:val="center"/>
            </w:pPr>
            <w:r w:rsidRPr="00CC5300">
              <w:t>(%)</w:t>
            </w:r>
            <w:r w:rsidRPr="00CC5300">
              <w:rPr>
                <w:vertAlign w:val="subscript"/>
              </w:rPr>
              <w:t>2</w:t>
            </w:r>
          </w:p>
        </w:tc>
        <w:tc>
          <w:tcPr>
            <w:tcW w:w="680" w:type="pct"/>
            <w:shd w:val="clear" w:color="auto" w:fill="D9D9D9"/>
            <w:vAlign w:val="bottom"/>
          </w:tcPr>
          <w:p w14:paraId="1282D1EF" w14:textId="77777777" w:rsidR="003E5E58" w:rsidRPr="00CC5300" w:rsidRDefault="003E5E58" w:rsidP="00430F88">
            <w:pPr>
              <w:spacing w:after="0" w:line="240" w:lineRule="auto"/>
              <w:jc w:val="center"/>
            </w:pPr>
            <w:r w:rsidRPr="00CC5300">
              <w:t>Incremental Capital</w:t>
            </w:r>
          </w:p>
          <w:p w14:paraId="3FBC7AD1" w14:textId="77777777" w:rsidR="003E5E58" w:rsidRPr="00CC5300" w:rsidRDefault="003E5E58" w:rsidP="00430F88">
            <w:pPr>
              <w:spacing w:after="0" w:line="240" w:lineRule="auto"/>
              <w:jc w:val="center"/>
            </w:pPr>
            <w:r w:rsidRPr="00CC5300">
              <w:t xml:space="preserve">Cost </w:t>
            </w:r>
          </w:p>
          <w:p w14:paraId="3CC07838" w14:textId="77777777" w:rsidR="003E5E58" w:rsidRPr="00CC5300" w:rsidRDefault="003E5E58" w:rsidP="00430F88">
            <w:pPr>
              <w:spacing w:after="0" w:line="240" w:lineRule="auto"/>
              <w:jc w:val="center"/>
            </w:pPr>
            <w:r w:rsidRPr="00CC5300">
              <w:t>($)</w:t>
            </w:r>
            <w:r w:rsidRPr="00CC5300">
              <w:rPr>
                <w:vertAlign w:val="subscript"/>
              </w:rPr>
              <w:t>3</w:t>
            </w:r>
          </w:p>
        </w:tc>
        <w:tc>
          <w:tcPr>
            <w:tcW w:w="490" w:type="pct"/>
            <w:shd w:val="clear" w:color="auto" w:fill="D9D9D9"/>
            <w:vAlign w:val="bottom"/>
          </w:tcPr>
          <w:p w14:paraId="3ED0E372" w14:textId="77777777" w:rsidR="003E5E58" w:rsidRPr="00CC5300" w:rsidRDefault="003E5E58" w:rsidP="00430F88">
            <w:pPr>
              <w:spacing w:after="0" w:line="240" w:lineRule="auto"/>
              <w:jc w:val="center"/>
            </w:pPr>
            <w:r w:rsidRPr="00CC5300">
              <w:t>Simple Payback</w:t>
            </w:r>
          </w:p>
          <w:p w14:paraId="6EB263DA" w14:textId="77777777" w:rsidR="003E5E58" w:rsidRPr="00CC5300" w:rsidRDefault="003E5E58" w:rsidP="00430F88">
            <w:pPr>
              <w:spacing w:after="0" w:line="240" w:lineRule="auto"/>
              <w:jc w:val="center"/>
            </w:pPr>
            <w:r w:rsidRPr="00CC5300">
              <w:t>(years)</w:t>
            </w:r>
            <w:r w:rsidRPr="00CC5300">
              <w:rPr>
                <w:vertAlign w:val="subscript"/>
              </w:rPr>
              <w:t>4</w:t>
            </w:r>
          </w:p>
        </w:tc>
      </w:tr>
      <w:tr w:rsidR="00E556EB" w:rsidRPr="00CC5300" w14:paraId="5121A50C" w14:textId="77777777" w:rsidTr="000A61E2">
        <w:trPr>
          <w:trHeight w:val="495"/>
        </w:trPr>
        <w:tc>
          <w:tcPr>
            <w:tcW w:w="473" w:type="pct"/>
            <w:vAlign w:val="center"/>
          </w:tcPr>
          <w:p w14:paraId="3C16968F" w14:textId="315DC808" w:rsidR="00E556EB" w:rsidRPr="00CC5300" w:rsidRDefault="00E556EB" w:rsidP="00430F88">
            <w:pPr>
              <w:spacing w:after="0" w:line="240" w:lineRule="auto"/>
              <w:jc w:val="center"/>
            </w:pPr>
            <w:r>
              <w:t>$HVAC_ID$</w:t>
            </w:r>
          </w:p>
        </w:tc>
        <w:tc>
          <w:tcPr>
            <w:tcW w:w="1008" w:type="pct"/>
            <w:vAlign w:val="center"/>
          </w:tcPr>
          <w:p w14:paraId="499ABC1F" w14:textId="3CBD5067" w:rsidR="00E556EB" w:rsidRPr="00CC5300" w:rsidRDefault="00E556EB" w:rsidP="00430F88">
            <w:pPr>
              <w:spacing w:after="0" w:line="240" w:lineRule="auto"/>
              <w:jc w:val="center"/>
            </w:pPr>
            <w:r>
              <w:t>$HVAC_NAME$</w:t>
            </w:r>
          </w:p>
        </w:tc>
        <w:tc>
          <w:tcPr>
            <w:tcW w:w="579" w:type="pct"/>
            <w:vAlign w:val="center"/>
          </w:tcPr>
          <w:p w14:paraId="502FD8BD" w14:textId="76BF3859" w:rsidR="00E556EB" w:rsidRPr="00CC5300" w:rsidRDefault="00E473EC" w:rsidP="00430F88">
            <w:pPr>
              <w:spacing w:after="0" w:line="240" w:lineRule="auto"/>
              <w:jc w:val="center"/>
            </w:pPr>
            <w:r>
              <w:t>$</w:t>
            </w:r>
            <w:r w:rsidR="00E556EB">
              <w:t>$HVAC_COST$</w:t>
            </w:r>
          </w:p>
        </w:tc>
        <w:tc>
          <w:tcPr>
            <w:tcW w:w="993" w:type="pct"/>
            <w:vAlign w:val="center"/>
          </w:tcPr>
          <w:p w14:paraId="569A9E94" w14:textId="20E1ACAA" w:rsidR="00E556EB" w:rsidRPr="00CC5300" w:rsidRDefault="00E473EC" w:rsidP="00430F88">
            <w:pPr>
              <w:spacing w:after="0" w:line="240" w:lineRule="auto"/>
              <w:jc w:val="center"/>
            </w:pPr>
            <w:r>
              <w:t>$</w:t>
            </w:r>
            <w:r w:rsidR="00E556EB">
              <w:t>$HVAC_SVG$</w:t>
            </w:r>
          </w:p>
        </w:tc>
        <w:tc>
          <w:tcPr>
            <w:tcW w:w="777" w:type="pct"/>
            <w:vAlign w:val="center"/>
          </w:tcPr>
          <w:p w14:paraId="04C27E64" w14:textId="3241C91F" w:rsidR="00E556EB" w:rsidRPr="00CC5300" w:rsidRDefault="00E556EB" w:rsidP="00430F88">
            <w:pPr>
              <w:spacing w:after="0" w:line="240" w:lineRule="auto"/>
              <w:jc w:val="center"/>
            </w:pPr>
            <w:r>
              <w:t>$HVAC_SVGP$</w:t>
            </w:r>
          </w:p>
        </w:tc>
        <w:tc>
          <w:tcPr>
            <w:tcW w:w="680" w:type="pct"/>
            <w:vAlign w:val="center"/>
          </w:tcPr>
          <w:p w14:paraId="34778803" w14:textId="0CA9B2D4" w:rsidR="00E556EB" w:rsidRPr="00CC5300" w:rsidRDefault="00E473EC" w:rsidP="00430F88">
            <w:pPr>
              <w:spacing w:after="0" w:line="240" w:lineRule="auto"/>
              <w:jc w:val="center"/>
            </w:pPr>
            <w:r>
              <w:t>$</w:t>
            </w:r>
            <w:r w:rsidR="00E556EB">
              <w:t>$HVAC_ICC$</w:t>
            </w:r>
          </w:p>
        </w:tc>
        <w:tc>
          <w:tcPr>
            <w:tcW w:w="490" w:type="pct"/>
            <w:vAlign w:val="center"/>
          </w:tcPr>
          <w:p w14:paraId="68A9B214" w14:textId="134C3855" w:rsidR="00E556EB" w:rsidRPr="00CC5300" w:rsidRDefault="00E556EB" w:rsidP="00430F88">
            <w:pPr>
              <w:spacing w:after="0" w:line="240" w:lineRule="auto"/>
              <w:jc w:val="center"/>
            </w:pPr>
            <w:r>
              <w:t>$HVAC_SP$</w:t>
            </w:r>
          </w:p>
        </w:tc>
      </w:tr>
    </w:tbl>
    <w:p w14:paraId="4BC08B3E" w14:textId="66BF2333" w:rsidR="003E5E58" w:rsidRPr="00E32FB4" w:rsidRDefault="003E5E58" w:rsidP="003E5E58">
      <w:pPr>
        <w:pStyle w:val="ListParagraph"/>
        <w:numPr>
          <w:ilvl w:val="0"/>
          <w:numId w:val="38"/>
        </w:numPr>
      </w:pPr>
      <w:r>
        <w:t xml:space="preserve">Energy Cost Savings = 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3D5F5E">
        <w:rPr>
          <w:vertAlign w:val="subscript"/>
        </w:rPr>
        <w:t>Measure</w:t>
      </w:r>
      <w:proofErr w:type="spellEnd"/>
    </w:p>
    <w:p w14:paraId="34AAB5F2" w14:textId="77777777" w:rsidR="003E5E58" w:rsidRPr="003A48B5" w:rsidRDefault="003E5E58" w:rsidP="003E5E58">
      <w:pPr>
        <w:pStyle w:val="ListParagraph"/>
        <w:numPr>
          <w:ilvl w:val="0"/>
          <w:numId w:val="38"/>
        </w:numPr>
      </w:pPr>
      <w:r>
        <w:t xml:space="preserve">Total % Energy Cost Savings = (Energy </w:t>
      </w:r>
      <w:proofErr w:type="spellStart"/>
      <w:r>
        <w:t>Cost</w:t>
      </w:r>
      <w:r w:rsidRPr="00D71B9F">
        <w:rPr>
          <w:vertAlign w:val="subscript"/>
        </w:rPr>
        <w:t>EDA</w:t>
      </w:r>
      <w:proofErr w:type="spellEnd"/>
      <w:r w:rsidRPr="00D71B9F">
        <w:rPr>
          <w:vertAlign w:val="subscript"/>
        </w:rPr>
        <w:t xml:space="preserve"> Baseline</w:t>
      </w:r>
      <w:r>
        <w:t xml:space="preserve"> – Energy </w:t>
      </w:r>
      <w:proofErr w:type="spellStart"/>
      <w:r>
        <w:t>Cost</w:t>
      </w:r>
      <w:r w:rsidRPr="00D71B9F">
        <w:rPr>
          <w:vertAlign w:val="subscript"/>
        </w:rPr>
        <w:t>Measure</w:t>
      </w:r>
      <w:proofErr w:type="spellEnd"/>
      <w:r w:rsidRPr="003A48B5">
        <w:t>)</w:t>
      </w:r>
      <w:r>
        <w:t xml:space="preserve">/Energy </w:t>
      </w:r>
      <w:proofErr w:type="spellStart"/>
      <w:r>
        <w:t>Cost</w:t>
      </w:r>
      <w:r w:rsidRPr="00D71B9F">
        <w:rPr>
          <w:vertAlign w:val="subscript"/>
        </w:rPr>
        <w:t>EDA</w:t>
      </w:r>
      <w:proofErr w:type="spellEnd"/>
      <w:r w:rsidRPr="00D71B9F">
        <w:rPr>
          <w:vertAlign w:val="subscript"/>
        </w:rPr>
        <w:t xml:space="preserve"> Baseline</w:t>
      </w:r>
    </w:p>
    <w:p w14:paraId="1412D863" w14:textId="64BF4B13" w:rsidR="003E5E58" w:rsidRPr="00420E51" w:rsidRDefault="003E5E58" w:rsidP="003E5E58">
      <w:pPr>
        <w:pStyle w:val="ListParagraph"/>
        <w:numPr>
          <w:ilvl w:val="0"/>
          <w:numId w:val="38"/>
        </w:numPr>
      </w:pPr>
      <w:r>
        <w:t xml:space="preserve">Incremental Capital Cost = Capital </w:t>
      </w:r>
      <w:proofErr w:type="spellStart"/>
      <w:r>
        <w:t>Cost</w:t>
      </w:r>
      <w:r w:rsidRPr="003D5F5E">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p>
    <w:p w14:paraId="32040EC7" w14:textId="4E008182" w:rsidR="003E5E58" w:rsidRDefault="003E5E58" w:rsidP="003E5E58">
      <w:pPr>
        <w:pStyle w:val="ListParagraph"/>
        <w:numPr>
          <w:ilvl w:val="0"/>
          <w:numId w:val="38"/>
        </w:numPr>
      </w:pPr>
      <w:r w:rsidRPr="00420E51">
        <w:t>Si</w:t>
      </w:r>
      <w:r>
        <w:t xml:space="preserve">mple Payback = (Capital </w:t>
      </w:r>
      <w:proofErr w:type="spellStart"/>
      <w:r>
        <w:t>Cost</w:t>
      </w:r>
      <w:r w:rsidRPr="003D5F5E">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r w:rsidRPr="00420E51">
        <w:t>)</w:t>
      </w:r>
      <w:r>
        <w:t xml:space="preserve">/(Energy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3D5F5E">
        <w:rPr>
          <w:vertAlign w:val="subscript"/>
        </w:rPr>
        <w:t>Measure</w:t>
      </w:r>
      <w:proofErr w:type="spellEnd"/>
      <w:r>
        <w:t>)</w:t>
      </w:r>
    </w:p>
    <w:p w14:paraId="60B7C6B3" w14:textId="77777777" w:rsidR="006F5B5A" w:rsidRDefault="006F5B5A" w:rsidP="0017392C">
      <w:pPr>
        <w:sectPr w:rsidR="006F5B5A" w:rsidSect="00B33F8B">
          <w:pgSz w:w="15840" w:h="12240" w:orient="landscape"/>
          <w:pgMar w:top="1440" w:right="1440" w:bottom="1440" w:left="1440" w:header="720" w:footer="720" w:gutter="0"/>
          <w:cols w:space="720"/>
          <w:titlePg/>
          <w:docGrid w:linePitch="360"/>
        </w:sectPr>
      </w:pPr>
    </w:p>
    <w:p w14:paraId="054EBC23" w14:textId="77777777" w:rsidR="0017392C" w:rsidRDefault="0017392C" w:rsidP="0017392C">
      <w:pPr>
        <w:pStyle w:val="Heading3"/>
      </w:pPr>
      <w:bookmarkStart w:id="47" w:name="_Toc424215697"/>
      <w:r w:rsidRPr="009C0B81">
        <w:lastRenderedPageBreak/>
        <w:t xml:space="preserve">Discussion of </w:t>
      </w:r>
      <w:r>
        <w:t xml:space="preserve">HVAC &amp; DHW </w:t>
      </w:r>
      <w:r w:rsidR="004F70FE">
        <w:t>Measures</w:t>
      </w:r>
      <w:bookmarkEnd w:id="47"/>
    </w:p>
    <w:p w14:paraId="429F61B9" w14:textId="77777777" w:rsidR="00000490" w:rsidRPr="00000490" w:rsidRDefault="00000490" w:rsidP="00000490">
      <w:pPr>
        <w:rPr>
          <w:b/>
        </w:rPr>
      </w:pPr>
      <w:r w:rsidRPr="00000490">
        <w:rPr>
          <w:b/>
        </w:rPr>
        <w:t>$M_HVAC_NAME_0$</w:t>
      </w:r>
    </w:p>
    <w:p w14:paraId="7774DCA2" w14:textId="77777777" w:rsidR="00000490" w:rsidRPr="00000490" w:rsidRDefault="00000490" w:rsidP="00000490">
      <w:pPr>
        <w:rPr>
          <w:b/>
        </w:rPr>
      </w:pPr>
      <w:r w:rsidRPr="00000490">
        <w:rPr>
          <w:b/>
        </w:rPr>
        <w:t>$M_HVAC_DESC_0$</w:t>
      </w:r>
    </w:p>
    <w:p w14:paraId="5941184E" w14:textId="77777777" w:rsidR="00000490" w:rsidRPr="00000490" w:rsidRDefault="00000490" w:rsidP="00000490">
      <w:pPr>
        <w:rPr>
          <w:b/>
        </w:rPr>
      </w:pPr>
      <w:r w:rsidRPr="00000490">
        <w:rPr>
          <w:b/>
        </w:rPr>
        <w:t>$M_HVAC_NAME_1$</w:t>
      </w:r>
    </w:p>
    <w:p w14:paraId="314E4014" w14:textId="77777777" w:rsidR="00000490" w:rsidRPr="00000490" w:rsidRDefault="00000490" w:rsidP="00000490">
      <w:pPr>
        <w:rPr>
          <w:b/>
        </w:rPr>
      </w:pPr>
      <w:r w:rsidRPr="00000490">
        <w:rPr>
          <w:b/>
        </w:rPr>
        <w:t>$M_HVAC_DESC_1$</w:t>
      </w:r>
    </w:p>
    <w:p w14:paraId="21FD0DA5" w14:textId="77777777" w:rsidR="00000490" w:rsidRPr="00000490" w:rsidRDefault="00000490" w:rsidP="00000490">
      <w:pPr>
        <w:rPr>
          <w:b/>
        </w:rPr>
      </w:pPr>
      <w:r w:rsidRPr="00000490">
        <w:rPr>
          <w:b/>
        </w:rPr>
        <w:t>$M_HVAC_NAME_2$</w:t>
      </w:r>
    </w:p>
    <w:p w14:paraId="04012645" w14:textId="77777777" w:rsidR="00000490" w:rsidRPr="00000490" w:rsidRDefault="00000490" w:rsidP="00000490">
      <w:pPr>
        <w:rPr>
          <w:b/>
        </w:rPr>
      </w:pPr>
      <w:r w:rsidRPr="00000490">
        <w:rPr>
          <w:b/>
        </w:rPr>
        <w:t>$M_HVAC_DESC_2$</w:t>
      </w:r>
    </w:p>
    <w:p w14:paraId="3B25E8CD" w14:textId="77777777" w:rsidR="00000490" w:rsidRPr="00000490" w:rsidRDefault="00000490" w:rsidP="00000490">
      <w:pPr>
        <w:rPr>
          <w:b/>
        </w:rPr>
      </w:pPr>
      <w:r w:rsidRPr="00000490">
        <w:rPr>
          <w:b/>
        </w:rPr>
        <w:t>$M_HVAC_NAME_3$</w:t>
      </w:r>
    </w:p>
    <w:p w14:paraId="3860E21B" w14:textId="77777777" w:rsidR="00000490" w:rsidRPr="00000490" w:rsidRDefault="00000490" w:rsidP="00000490">
      <w:pPr>
        <w:rPr>
          <w:b/>
        </w:rPr>
      </w:pPr>
      <w:r w:rsidRPr="00000490">
        <w:rPr>
          <w:b/>
        </w:rPr>
        <w:t>$M_HVAC_DESC_3$</w:t>
      </w:r>
    </w:p>
    <w:p w14:paraId="77CEF348" w14:textId="77777777" w:rsidR="00000490" w:rsidRPr="00000490" w:rsidRDefault="00000490" w:rsidP="00000490">
      <w:pPr>
        <w:rPr>
          <w:b/>
        </w:rPr>
      </w:pPr>
      <w:r w:rsidRPr="00000490">
        <w:rPr>
          <w:b/>
        </w:rPr>
        <w:t>$M_HVAC_NAME_4$</w:t>
      </w:r>
    </w:p>
    <w:p w14:paraId="59580A50" w14:textId="77777777" w:rsidR="00000490" w:rsidRPr="00000490" w:rsidRDefault="00000490" w:rsidP="00000490">
      <w:pPr>
        <w:rPr>
          <w:b/>
        </w:rPr>
      </w:pPr>
      <w:r w:rsidRPr="00000490">
        <w:rPr>
          <w:b/>
        </w:rPr>
        <w:t>$M_HVAC_DESC_4$</w:t>
      </w:r>
    </w:p>
    <w:p w14:paraId="21909454" w14:textId="77777777" w:rsidR="00000490" w:rsidRPr="00000490" w:rsidRDefault="00000490" w:rsidP="00000490">
      <w:pPr>
        <w:rPr>
          <w:b/>
        </w:rPr>
      </w:pPr>
      <w:r w:rsidRPr="00000490">
        <w:rPr>
          <w:b/>
        </w:rPr>
        <w:t>$M_HVAC_NAME_5$</w:t>
      </w:r>
    </w:p>
    <w:p w14:paraId="42971842" w14:textId="77777777" w:rsidR="00000490" w:rsidRPr="00000490" w:rsidRDefault="00000490" w:rsidP="00000490">
      <w:pPr>
        <w:rPr>
          <w:b/>
        </w:rPr>
      </w:pPr>
      <w:r w:rsidRPr="00000490">
        <w:rPr>
          <w:b/>
        </w:rPr>
        <w:t>$M_HVAC_DESC_5$</w:t>
      </w:r>
    </w:p>
    <w:p w14:paraId="398A693A" w14:textId="77777777" w:rsidR="00000490" w:rsidRPr="00000490" w:rsidRDefault="00000490" w:rsidP="00000490">
      <w:pPr>
        <w:rPr>
          <w:b/>
        </w:rPr>
      </w:pPr>
      <w:r w:rsidRPr="00000490">
        <w:rPr>
          <w:b/>
        </w:rPr>
        <w:t>$M_HVAC_NAME_6$</w:t>
      </w:r>
    </w:p>
    <w:p w14:paraId="0DF3BA54" w14:textId="77777777" w:rsidR="00000490" w:rsidRPr="00000490" w:rsidRDefault="00000490" w:rsidP="00000490">
      <w:pPr>
        <w:rPr>
          <w:b/>
        </w:rPr>
      </w:pPr>
      <w:r w:rsidRPr="00000490">
        <w:rPr>
          <w:b/>
        </w:rPr>
        <w:t>$M_HVAC_DESC_6$</w:t>
      </w:r>
    </w:p>
    <w:p w14:paraId="5A3FDD57" w14:textId="77777777" w:rsidR="00000490" w:rsidRPr="00000490" w:rsidRDefault="00000490" w:rsidP="00000490">
      <w:pPr>
        <w:rPr>
          <w:b/>
        </w:rPr>
      </w:pPr>
      <w:r w:rsidRPr="00000490">
        <w:rPr>
          <w:b/>
        </w:rPr>
        <w:t>$M_HVAC_NAME_7$</w:t>
      </w:r>
    </w:p>
    <w:p w14:paraId="5F1B2E9E" w14:textId="77777777" w:rsidR="00000490" w:rsidRPr="00000490" w:rsidRDefault="00000490" w:rsidP="00000490">
      <w:pPr>
        <w:rPr>
          <w:b/>
        </w:rPr>
      </w:pPr>
      <w:r w:rsidRPr="00000490">
        <w:rPr>
          <w:b/>
        </w:rPr>
        <w:t>$M_HVAC_DESC_7$</w:t>
      </w:r>
    </w:p>
    <w:p w14:paraId="30D83F56" w14:textId="77777777" w:rsidR="00000490" w:rsidRPr="00000490" w:rsidRDefault="00000490" w:rsidP="00000490">
      <w:pPr>
        <w:rPr>
          <w:b/>
        </w:rPr>
      </w:pPr>
      <w:r w:rsidRPr="00000490">
        <w:rPr>
          <w:b/>
        </w:rPr>
        <w:t>$M_HVAC_NAME_8$</w:t>
      </w:r>
    </w:p>
    <w:p w14:paraId="73029B35" w14:textId="77777777" w:rsidR="00000490" w:rsidRPr="00000490" w:rsidRDefault="00000490" w:rsidP="00000490">
      <w:pPr>
        <w:rPr>
          <w:b/>
        </w:rPr>
      </w:pPr>
      <w:r w:rsidRPr="00000490">
        <w:rPr>
          <w:b/>
        </w:rPr>
        <w:t>$M_HVAC_DESC_8$</w:t>
      </w:r>
    </w:p>
    <w:p w14:paraId="46093FB5" w14:textId="77777777" w:rsidR="00000490" w:rsidRPr="00000490" w:rsidRDefault="00000490" w:rsidP="00000490">
      <w:pPr>
        <w:rPr>
          <w:b/>
        </w:rPr>
      </w:pPr>
      <w:r w:rsidRPr="00000490">
        <w:rPr>
          <w:b/>
        </w:rPr>
        <w:t>$M_HVAC_NAME_9$</w:t>
      </w:r>
    </w:p>
    <w:p w14:paraId="6BDDDB8B" w14:textId="77777777" w:rsidR="00000490" w:rsidRPr="00000490" w:rsidRDefault="00000490" w:rsidP="00000490">
      <w:pPr>
        <w:rPr>
          <w:b/>
        </w:rPr>
      </w:pPr>
      <w:r w:rsidRPr="00000490">
        <w:rPr>
          <w:b/>
        </w:rPr>
        <w:t>$M_HVAC_DESC_9$</w:t>
      </w:r>
    </w:p>
    <w:p w14:paraId="393C46B4" w14:textId="77777777" w:rsidR="00000490" w:rsidRPr="00000490" w:rsidRDefault="00000490" w:rsidP="00000490">
      <w:pPr>
        <w:rPr>
          <w:b/>
        </w:rPr>
      </w:pPr>
      <w:r w:rsidRPr="00000490">
        <w:rPr>
          <w:b/>
        </w:rPr>
        <w:t>$M_HVAC_NAME_10$</w:t>
      </w:r>
    </w:p>
    <w:p w14:paraId="58712DBF" w14:textId="77777777" w:rsidR="00000490" w:rsidRPr="00000490" w:rsidRDefault="00000490" w:rsidP="00000490">
      <w:pPr>
        <w:rPr>
          <w:b/>
        </w:rPr>
      </w:pPr>
      <w:r w:rsidRPr="00000490">
        <w:rPr>
          <w:b/>
        </w:rPr>
        <w:t>$M_HVAC_DESC_10$</w:t>
      </w:r>
    </w:p>
    <w:p w14:paraId="08F4E7BC" w14:textId="77777777" w:rsidR="00000490" w:rsidRPr="00000490" w:rsidRDefault="00000490" w:rsidP="00000490">
      <w:pPr>
        <w:rPr>
          <w:b/>
        </w:rPr>
      </w:pPr>
      <w:r w:rsidRPr="00000490">
        <w:rPr>
          <w:b/>
        </w:rPr>
        <w:t>$M_HVAC_NAME_11$</w:t>
      </w:r>
    </w:p>
    <w:p w14:paraId="366AC7A0" w14:textId="77777777" w:rsidR="00000490" w:rsidRPr="00000490" w:rsidRDefault="00000490" w:rsidP="00000490">
      <w:pPr>
        <w:rPr>
          <w:b/>
        </w:rPr>
      </w:pPr>
      <w:r w:rsidRPr="00000490">
        <w:rPr>
          <w:b/>
        </w:rPr>
        <w:t>$M_HVAC_DESC_11$</w:t>
      </w:r>
    </w:p>
    <w:p w14:paraId="39792509" w14:textId="77777777" w:rsidR="00000490" w:rsidRPr="00000490" w:rsidRDefault="00000490" w:rsidP="00000490">
      <w:pPr>
        <w:rPr>
          <w:b/>
        </w:rPr>
      </w:pPr>
      <w:r w:rsidRPr="00000490">
        <w:rPr>
          <w:b/>
        </w:rPr>
        <w:lastRenderedPageBreak/>
        <w:t>$M_HVAC_NAME_12$</w:t>
      </w:r>
    </w:p>
    <w:p w14:paraId="778E90ED" w14:textId="77777777" w:rsidR="00000490" w:rsidRPr="00000490" w:rsidRDefault="00000490" w:rsidP="00000490">
      <w:pPr>
        <w:rPr>
          <w:b/>
        </w:rPr>
      </w:pPr>
      <w:r w:rsidRPr="00000490">
        <w:rPr>
          <w:b/>
        </w:rPr>
        <w:t>$M_HVAC_DESC_12$</w:t>
      </w:r>
    </w:p>
    <w:p w14:paraId="335AB8F4" w14:textId="77777777" w:rsidR="00000490" w:rsidRPr="00000490" w:rsidRDefault="00000490" w:rsidP="00000490">
      <w:pPr>
        <w:rPr>
          <w:b/>
        </w:rPr>
      </w:pPr>
      <w:r w:rsidRPr="00000490">
        <w:rPr>
          <w:b/>
        </w:rPr>
        <w:t>$M_HVAC_NAME_13$</w:t>
      </w:r>
    </w:p>
    <w:p w14:paraId="3A762F00" w14:textId="77777777" w:rsidR="00000490" w:rsidRPr="00000490" w:rsidRDefault="00000490" w:rsidP="00000490">
      <w:pPr>
        <w:rPr>
          <w:b/>
        </w:rPr>
      </w:pPr>
      <w:r w:rsidRPr="00000490">
        <w:rPr>
          <w:b/>
        </w:rPr>
        <w:t>$M_HVAC_DESC_13$</w:t>
      </w:r>
    </w:p>
    <w:p w14:paraId="62F5DBFA" w14:textId="77777777" w:rsidR="00000490" w:rsidRPr="00000490" w:rsidRDefault="00000490" w:rsidP="00000490">
      <w:pPr>
        <w:rPr>
          <w:b/>
        </w:rPr>
      </w:pPr>
      <w:r w:rsidRPr="00000490">
        <w:rPr>
          <w:b/>
        </w:rPr>
        <w:t>$M_HVAC_NAME_14$</w:t>
      </w:r>
    </w:p>
    <w:p w14:paraId="0D0502E1" w14:textId="77777777" w:rsidR="00000490" w:rsidRPr="00000490" w:rsidRDefault="00000490" w:rsidP="00000490">
      <w:pPr>
        <w:rPr>
          <w:b/>
        </w:rPr>
      </w:pPr>
      <w:r w:rsidRPr="00000490">
        <w:rPr>
          <w:b/>
        </w:rPr>
        <w:t>$M_HVAC_DESC_14$</w:t>
      </w:r>
    </w:p>
    <w:p w14:paraId="144C2B49" w14:textId="77777777" w:rsidR="00000490" w:rsidRPr="00000490" w:rsidRDefault="00000490" w:rsidP="00000490">
      <w:pPr>
        <w:rPr>
          <w:b/>
        </w:rPr>
      </w:pPr>
      <w:r w:rsidRPr="00000490">
        <w:rPr>
          <w:b/>
        </w:rPr>
        <w:t>$M_HVAC_NAME_15$</w:t>
      </w:r>
    </w:p>
    <w:p w14:paraId="4925562D" w14:textId="77777777" w:rsidR="00000490" w:rsidRPr="00000490" w:rsidRDefault="00000490" w:rsidP="00000490">
      <w:pPr>
        <w:rPr>
          <w:b/>
        </w:rPr>
      </w:pPr>
      <w:r w:rsidRPr="00000490">
        <w:rPr>
          <w:b/>
        </w:rPr>
        <w:t>$M_HVAC_DESC_15$</w:t>
      </w:r>
    </w:p>
    <w:p w14:paraId="3867E134" w14:textId="77777777" w:rsidR="00000490" w:rsidRPr="00000490" w:rsidRDefault="00000490" w:rsidP="00000490">
      <w:pPr>
        <w:rPr>
          <w:b/>
        </w:rPr>
      </w:pPr>
      <w:r w:rsidRPr="00000490">
        <w:rPr>
          <w:b/>
        </w:rPr>
        <w:t>$M_HVAC_NAME_16$</w:t>
      </w:r>
    </w:p>
    <w:p w14:paraId="04374E1A" w14:textId="77777777" w:rsidR="00000490" w:rsidRPr="00000490" w:rsidRDefault="00000490" w:rsidP="00000490">
      <w:pPr>
        <w:rPr>
          <w:b/>
        </w:rPr>
      </w:pPr>
      <w:r w:rsidRPr="00000490">
        <w:rPr>
          <w:b/>
        </w:rPr>
        <w:t>$M_HVAC_DESC_16$</w:t>
      </w:r>
    </w:p>
    <w:p w14:paraId="58BBF67D" w14:textId="77777777" w:rsidR="00000490" w:rsidRPr="00000490" w:rsidRDefault="00000490" w:rsidP="00000490">
      <w:pPr>
        <w:rPr>
          <w:b/>
        </w:rPr>
      </w:pPr>
      <w:r w:rsidRPr="00000490">
        <w:rPr>
          <w:b/>
        </w:rPr>
        <w:t>$M_HVAC_NAME_17$</w:t>
      </w:r>
    </w:p>
    <w:p w14:paraId="3DEBF858" w14:textId="77777777" w:rsidR="00000490" w:rsidRPr="00000490" w:rsidRDefault="00000490" w:rsidP="00000490">
      <w:pPr>
        <w:rPr>
          <w:b/>
        </w:rPr>
      </w:pPr>
      <w:r w:rsidRPr="00000490">
        <w:rPr>
          <w:b/>
        </w:rPr>
        <w:t>$M_HVAC_DESC_17$</w:t>
      </w:r>
    </w:p>
    <w:p w14:paraId="20A32721" w14:textId="77777777" w:rsidR="00000490" w:rsidRPr="00000490" w:rsidRDefault="00000490" w:rsidP="00000490">
      <w:pPr>
        <w:rPr>
          <w:b/>
        </w:rPr>
      </w:pPr>
      <w:r w:rsidRPr="00000490">
        <w:rPr>
          <w:b/>
        </w:rPr>
        <w:t>$M_HVAC_NAME_18$</w:t>
      </w:r>
    </w:p>
    <w:p w14:paraId="2E20EAB1" w14:textId="77777777" w:rsidR="00000490" w:rsidRPr="00000490" w:rsidRDefault="00000490" w:rsidP="00000490">
      <w:pPr>
        <w:rPr>
          <w:b/>
        </w:rPr>
      </w:pPr>
      <w:r w:rsidRPr="00000490">
        <w:rPr>
          <w:b/>
        </w:rPr>
        <w:t>$M_HVAC_DESC_18$</w:t>
      </w:r>
    </w:p>
    <w:p w14:paraId="3FD849A3" w14:textId="77777777" w:rsidR="00000490" w:rsidRPr="00000490" w:rsidRDefault="00000490" w:rsidP="00000490">
      <w:pPr>
        <w:rPr>
          <w:b/>
        </w:rPr>
      </w:pPr>
      <w:r w:rsidRPr="00000490">
        <w:rPr>
          <w:b/>
        </w:rPr>
        <w:t>$M_HVAC_NAME_19$</w:t>
      </w:r>
    </w:p>
    <w:p w14:paraId="678DDB0A" w14:textId="77777777" w:rsidR="00000490" w:rsidRPr="00000490" w:rsidRDefault="00000490" w:rsidP="00000490">
      <w:pPr>
        <w:rPr>
          <w:b/>
        </w:rPr>
      </w:pPr>
      <w:r w:rsidRPr="00000490">
        <w:rPr>
          <w:b/>
        </w:rPr>
        <w:t>$M_HVAC_DESC_19$</w:t>
      </w:r>
    </w:p>
    <w:p w14:paraId="331C66FD" w14:textId="77777777" w:rsidR="00B33F8B" w:rsidRDefault="00B33F8B" w:rsidP="00ED4649"/>
    <w:p w14:paraId="089CFF21" w14:textId="77777777" w:rsidR="00425203" w:rsidRDefault="00425203">
      <w:pPr>
        <w:rPr>
          <w:rFonts w:asciiTheme="majorHAnsi" w:eastAsiaTheme="majorEastAsia" w:hAnsiTheme="majorHAnsi" w:cstheme="majorBidi"/>
          <w:b/>
          <w:bCs/>
          <w:sz w:val="26"/>
          <w:szCs w:val="26"/>
        </w:rPr>
      </w:pPr>
      <w:r>
        <w:br w:type="page"/>
      </w:r>
    </w:p>
    <w:p w14:paraId="1F49E87D" w14:textId="09588A98" w:rsidR="00425203" w:rsidRPr="004E188B" w:rsidRDefault="000A2C12" w:rsidP="00425203">
      <w:pPr>
        <w:pStyle w:val="Heading2"/>
        <w:keepLines w:val="0"/>
        <w:spacing w:before="240" w:after="60" w:line="240" w:lineRule="auto"/>
        <w:ind w:left="576" w:hanging="576"/>
        <w:jc w:val="both"/>
      </w:pPr>
      <w:bookmarkStart w:id="48" w:name="_Toc424215698"/>
      <w:r>
        <w:lastRenderedPageBreak/>
        <w:t>Early Analysis</w:t>
      </w:r>
      <w:bookmarkEnd w:id="48"/>
    </w:p>
    <w:p w14:paraId="7168CC3D" w14:textId="71EDAD06" w:rsidR="00425203" w:rsidRPr="000B0F81" w:rsidRDefault="00425203" w:rsidP="00425203">
      <w:pPr>
        <w:rPr>
          <w:color w:val="FF0000"/>
        </w:rPr>
      </w:pPr>
      <w:r w:rsidRPr="00C72172">
        <w:rPr>
          <w:color w:val="FF0000"/>
        </w:rPr>
        <w:t xml:space="preserve">Describe the </w:t>
      </w:r>
      <w:r>
        <w:rPr>
          <w:color w:val="FF0000"/>
        </w:rPr>
        <w:t>types of early analysis performed, the outcome of discussing these results with the design team and customer, and the modeling results as compared to an EDA baseline.</w:t>
      </w:r>
    </w:p>
    <w:p w14:paraId="63A7CC81" w14:textId="77777777" w:rsidR="00B33F8B" w:rsidRDefault="00B33F8B" w:rsidP="00ED4649">
      <w:pPr>
        <w:sectPr w:rsidR="00B33F8B" w:rsidSect="00A74C21">
          <w:pgSz w:w="12240" w:h="15840"/>
          <w:pgMar w:top="1440" w:right="1440" w:bottom="1440" w:left="1440" w:header="720" w:footer="720" w:gutter="0"/>
          <w:cols w:space="720"/>
          <w:titlePg/>
          <w:docGrid w:linePitch="360"/>
        </w:sectPr>
      </w:pPr>
    </w:p>
    <w:p w14:paraId="375D4D7A" w14:textId="77777777" w:rsidR="007B1475" w:rsidRDefault="0017392C" w:rsidP="00C74BD8">
      <w:pPr>
        <w:pStyle w:val="Heading1Appendix"/>
      </w:pPr>
      <w:bookmarkStart w:id="49" w:name="_Ref372293704"/>
      <w:bookmarkStart w:id="50" w:name="_Toc424215699"/>
      <w:r>
        <w:lastRenderedPageBreak/>
        <w:t>Modeling Inputs and Assumptions</w:t>
      </w:r>
      <w:bookmarkEnd w:id="49"/>
      <w:bookmarkEnd w:id="50"/>
    </w:p>
    <w:p w14:paraId="11720848" w14:textId="216FF7E6" w:rsidR="0020612E" w:rsidRPr="0020612E" w:rsidRDefault="0020612E" w:rsidP="0020612E">
      <w:pPr>
        <w:pStyle w:val="BodyText"/>
        <w:rPr>
          <w:color w:val="FF0000"/>
        </w:rPr>
      </w:pPr>
      <w:r w:rsidRPr="0020612E">
        <w:rPr>
          <w:color w:val="FF0000"/>
        </w:rPr>
        <w:t xml:space="preserve">Show summary info about models.  Format is up to the Energy Consultant.  </w:t>
      </w:r>
      <w:proofErr w:type="gramStart"/>
      <w:r w:rsidRPr="0020612E">
        <w:rPr>
          <w:color w:val="FF0000"/>
        </w:rPr>
        <w:t xml:space="preserve">Generally good practice to point out differences between the EDA Baseline, </w:t>
      </w:r>
      <w:r w:rsidR="0016644F">
        <w:rPr>
          <w:color w:val="FF0000"/>
        </w:rPr>
        <w:t>Proposed Baseline</w:t>
      </w:r>
      <w:r w:rsidRPr="0020612E">
        <w:rPr>
          <w:color w:val="FF0000"/>
        </w:rPr>
        <w:t>, and LEED Baseline.</w:t>
      </w:r>
      <w:proofErr w:type="gramEnd"/>
    </w:p>
    <w:p w14:paraId="5EB46628" w14:textId="77777777" w:rsidR="001B540B" w:rsidRPr="00A25490" w:rsidRDefault="001B540B" w:rsidP="00A25490">
      <w:pPr>
        <w:pStyle w:val="Heading2Appendix"/>
      </w:pPr>
      <w:bookmarkStart w:id="51" w:name="_Toc424215700"/>
      <w:r w:rsidRPr="00A25490">
        <w:t>Location and Climate Data</w:t>
      </w:r>
      <w:bookmarkEnd w:id="51"/>
    </w:p>
    <w:p w14:paraId="49BFE89E" w14:textId="77777777" w:rsidR="00A25490" w:rsidRPr="00034CCB" w:rsidRDefault="00034CCB" w:rsidP="00034CCB">
      <w:pPr>
        <w:rPr>
          <w:color w:val="FF0000"/>
        </w:rPr>
      </w:pPr>
      <w:r>
        <w:rPr>
          <w:color w:val="FF0000"/>
        </w:rPr>
        <w:t>Summary Info</w:t>
      </w:r>
    </w:p>
    <w:p w14:paraId="624BD84D" w14:textId="77777777" w:rsidR="005736E8" w:rsidRPr="00A25490" w:rsidRDefault="005736E8" w:rsidP="00A9692B">
      <w:pPr>
        <w:pStyle w:val="Heading2Appendix"/>
      </w:pPr>
      <w:bookmarkStart w:id="52" w:name="_Toc424215701"/>
      <w:r w:rsidRPr="00A25490">
        <w:t>Utility Rates</w:t>
      </w:r>
      <w:bookmarkEnd w:id="52"/>
    </w:p>
    <w:p w14:paraId="12B5F930" w14:textId="77777777" w:rsidR="005736E8" w:rsidRPr="000A29E1" w:rsidRDefault="00C337DC" w:rsidP="00034CCB">
      <w:r>
        <w:rPr>
          <w:color w:val="FF0000"/>
        </w:rPr>
        <w:t>Summary Info</w:t>
      </w:r>
    </w:p>
    <w:p w14:paraId="6A255989" w14:textId="77777777" w:rsidR="005736E8" w:rsidRPr="00A25490" w:rsidRDefault="005736E8" w:rsidP="00A9692B">
      <w:pPr>
        <w:pStyle w:val="Heading2Appendix"/>
      </w:pPr>
      <w:bookmarkStart w:id="53" w:name="_Toc424215702"/>
      <w:r w:rsidRPr="00A25490">
        <w:t>Building Envelope Model Inputs</w:t>
      </w:r>
      <w:bookmarkEnd w:id="53"/>
    </w:p>
    <w:p w14:paraId="35E8D854" w14:textId="77777777" w:rsidR="005736E8" w:rsidRPr="00034CCB" w:rsidRDefault="00034CCB" w:rsidP="00034CCB">
      <w:pPr>
        <w:rPr>
          <w:color w:val="FF0000"/>
        </w:rPr>
      </w:pPr>
      <w:r>
        <w:rPr>
          <w:color w:val="FF0000"/>
        </w:rPr>
        <w:t>Summary Info</w:t>
      </w:r>
    </w:p>
    <w:p w14:paraId="40BFD626" w14:textId="77777777" w:rsidR="003C4B61" w:rsidRPr="00A25490" w:rsidRDefault="005736E8" w:rsidP="00A9692B">
      <w:pPr>
        <w:pStyle w:val="Heading2Appendix"/>
      </w:pPr>
      <w:bookmarkStart w:id="54" w:name="_Toc424215703"/>
      <w:r w:rsidRPr="00A25490">
        <w:t>Lighting and Internal Load Inputs</w:t>
      </w:r>
      <w:bookmarkEnd w:id="54"/>
    </w:p>
    <w:p w14:paraId="1A873C29" w14:textId="77777777" w:rsidR="003C4B61" w:rsidRPr="00034CCB" w:rsidRDefault="00034CCB" w:rsidP="00034CCB">
      <w:pPr>
        <w:rPr>
          <w:color w:val="FF0000"/>
        </w:rPr>
      </w:pPr>
      <w:r>
        <w:rPr>
          <w:color w:val="FF0000"/>
        </w:rPr>
        <w:t>Summary Info</w:t>
      </w:r>
    </w:p>
    <w:p w14:paraId="511BA7E4" w14:textId="32429253" w:rsidR="005736E8" w:rsidRDefault="005736E8" w:rsidP="00A9692B">
      <w:pPr>
        <w:pStyle w:val="Heading2Appendix"/>
      </w:pPr>
      <w:bookmarkStart w:id="55" w:name="_Toc424215704"/>
      <w:r w:rsidRPr="00A25490">
        <w:t xml:space="preserve">HVAC </w:t>
      </w:r>
      <w:r w:rsidR="00C83114">
        <w:t>and</w:t>
      </w:r>
      <w:r w:rsidRPr="00A25490">
        <w:t xml:space="preserve"> DHW Inputs</w:t>
      </w:r>
      <w:bookmarkEnd w:id="55"/>
    </w:p>
    <w:p w14:paraId="2D04BC1B" w14:textId="77777777" w:rsidR="0020612E" w:rsidRDefault="00034CCB" w:rsidP="00034CCB">
      <w:pPr>
        <w:rPr>
          <w:color w:val="FF0000"/>
        </w:rPr>
      </w:pPr>
      <w:r>
        <w:rPr>
          <w:color w:val="FF0000"/>
        </w:rPr>
        <w:t>Summary Info</w:t>
      </w:r>
      <w:r w:rsidR="002C1F96">
        <w:rPr>
          <w:color w:val="FF0000"/>
        </w:rPr>
        <w:t xml:space="preserve"> </w:t>
      </w:r>
    </w:p>
    <w:p w14:paraId="29B12F54" w14:textId="77777777" w:rsidR="0020612E" w:rsidRDefault="0020612E" w:rsidP="0020612E">
      <w:r>
        <w:br w:type="page"/>
      </w:r>
    </w:p>
    <w:p w14:paraId="0D7162FD" w14:textId="01280543" w:rsidR="0020612E" w:rsidRDefault="0020612E" w:rsidP="0020612E">
      <w:pPr>
        <w:pStyle w:val="Heading1Appendix"/>
      </w:pPr>
      <w:bookmarkStart w:id="56" w:name="_Toc368304745"/>
      <w:bookmarkStart w:id="57" w:name="_Toc424215705"/>
      <w:r>
        <w:lastRenderedPageBreak/>
        <w:t>Modeling Results Summary</w:t>
      </w:r>
      <w:bookmarkEnd w:id="56"/>
      <w:bookmarkEnd w:id="57"/>
    </w:p>
    <w:p w14:paraId="51EF4399" w14:textId="08DB0B2C" w:rsidR="0020612E" w:rsidRDefault="00274EFE" w:rsidP="00274EFE">
      <w:pPr>
        <w:pStyle w:val="Heading2Appendix"/>
      </w:pPr>
      <w:bookmarkStart w:id="58" w:name="_Toc424215706"/>
      <w:r>
        <w:t>Master Results Table – Individual Measures</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89"/>
        <w:gridCol w:w="614"/>
        <w:gridCol w:w="620"/>
        <w:gridCol w:w="796"/>
        <w:gridCol w:w="777"/>
        <w:gridCol w:w="746"/>
        <w:gridCol w:w="739"/>
        <w:gridCol w:w="704"/>
        <w:gridCol w:w="699"/>
        <w:gridCol w:w="696"/>
        <w:gridCol w:w="691"/>
        <w:gridCol w:w="495"/>
        <w:gridCol w:w="510"/>
        <w:gridCol w:w="612"/>
        <w:gridCol w:w="612"/>
        <w:gridCol w:w="543"/>
        <w:gridCol w:w="612"/>
        <w:gridCol w:w="546"/>
        <w:gridCol w:w="604"/>
        <w:gridCol w:w="573"/>
        <w:gridCol w:w="498"/>
      </w:tblGrid>
      <w:tr w:rsidR="0016644F" w:rsidRPr="00CC5300" w14:paraId="0DD38D09" w14:textId="77777777" w:rsidTr="002C4C36">
        <w:trPr>
          <w:trHeight w:val="990"/>
        </w:trPr>
        <w:tc>
          <w:tcPr>
            <w:tcW w:w="190" w:type="pct"/>
            <w:shd w:val="clear" w:color="auto" w:fill="D9D9D9"/>
            <w:vAlign w:val="bottom"/>
          </w:tcPr>
          <w:p w14:paraId="63012D8E" w14:textId="77777777" w:rsidR="0020612E" w:rsidRPr="00A97B56" w:rsidRDefault="0020612E" w:rsidP="00430F88">
            <w:pPr>
              <w:spacing w:after="0" w:line="240" w:lineRule="auto"/>
              <w:jc w:val="center"/>
              <w:rPr>
                <w:sz w:val="10"/>
                <w:szCs w:val="10"/>
              </w:rPr>
            </w:pPr>
            <w:r w:rsidRPr="00A97B56">
              <w:rPr>
                <w:sz w:val="10"/>
                <w:szCs w:val="10"/>
              </w:rPr>
              <w:t>ID</w:t>
            </w:r>
          </w:p>
        </w:tc>
        <w:tc>
          <w:tcPr>
            <w:tcW w:w="239" w:type="pct"/>
            <w:shd w:val="clear" w:color="auto" w:fill="D9D9D9"/>
            <w:vAlign w:val="bottom"/>
          </w:tcPr>
          <w:p w14:paraId="3F3D8CC8" w14:textId="77777777" w:rsidR="0020612E" w:rsidRPr="00A97B56" w:rsidRDefault="0020612E" w:rsidP="00430F88">
            <w:pPr>
              <w:spacing w:after="0" w:line="240" w:lineRule="auto"/>
              <w:jc w:val="center"/>
              <w:rPr>
                <w:sz w:val="10"/>
                <w:szCs w:val="10"/>
              </w:rPr>
            </w:pPr>
            <w:r w:rsidRPr="00A97B56">
              <w:rPr>
                <w:sz w:val="10"/>
                <w:szCs w:val="10"/>
              </w:rPr>
              <w:t>Measure</w:t>
            </w:r>
          </w:p>
        </w:tc>
        <w:tc>
          <w:tcPr>
            <w:tcW w:w="227" w:type="pct"/>
            <w:shd w:val="clear" w:color="auto" w:fill="D9D9D9"/>
            <w:vAlign w:val="bottom"/>
          </w:tcPr>
          <w:p w14:paraId="374EB996" w14:textId="77777777" w:rsidR="0020612E" w:rsidRPr="00A97B56" w:rsidRDefault="0020612E" w:rsidP="00430F88">
            <w:pPr>
              <w:spacing w:after="0" w:line="240" w:lineRule="auto"/>
              <w:jc w:val="center"/>
              <w:rPr>
                <w:sz w:val="10"/>
                <w:szCs w:val="10"/>
              </w:rPr>
            </w:pPr>
            <w:r w:rsidRPr="00A97B56">
              <w:rPr>
                <w:sz w:val="10"/>
                <w:szCs w:val="10"/>
              </w:rPr>
              <w:t>Energy</w:t>
            </w:r>
          </w:p>
          <w:p w14:paraId="62327CAB" w14:textId="77777777" w:rsidR="0020612E" w:rsidRPr="00A97B56" w:rsidRDefault="0020612E" w:rsidP="00430F88">
            <w:pPr>
              <w:spacing w:after="0" w:line="240" w:lineRule="auto"/>
              <w:jc w:val="center"/>
              <w:rPr>
                <w:sz w:val="10"/>
                <w:szCs w:val="10"/>
              </w:rPr>
            </w:pPr>
            <w:r w:rsidRPr="00A97B56">
              <w:rPr>
                <w:sz w:val="10"/>
                <w:szCs w:val="10"/>
              </w:rPr>
              <w:t xml:space="preserve">Cost </w:t>
            </w:r>
          </w:p>
          <w:p w14:paraId="45E58968" w14:textId="77777777" w:rsidR="0020612E" w:rsidRPr="00A97B56" w:rsidRDefault="0020612E" w:rsidP="00430F88">
            <w:pPr>
              <w:spacing w:after="0" w:line="240" w:lineRule="auto"/>
              <w:jc w:val="center"/>
              <w:rPr>
                <w:sz w:val="10"/>
                <w:szCs w:val="10"/>
              </w:rPr>
            </w:pPr>
            <w:r w:rsidRPr="00A97B56">
              <w:rPr>
                <w:sz w:val="10"/>
                <w:szCs w:val="10"/>
              </w:rPr>
              <w:t>($)</w:t>
            </w:r>
          </w:p>
        </w:tc>
        <w:tc>
          <w:tcPr>
            <w:tcW w:w="296" w:type="pct"/>
            <w:shd w:val="clear" w:color="auto" w:fill="D9D9D9"/>
            <w:vAlign w:val="bottom"/>
          </w:tcPr>
          <w:p w14:paraId="11D53A18" w14:textId="77777777" w:rsidR="0020612E" w:rsidRPr="00A97B56" w:rsidRDefault="0020612E" w:rsidP="00430F88">
            <w:pPr>
              <w:spacing w:after="0" w:line="240" w:lineRule="auto"/>
              <w:jc w:val="center"/>
              <w:rPr>
                <w:sz w:val="10"/>
                <w:szCs w:val="10"/>
              </w:rPr>
            </w:pPr>
            <w:r w:rsidRPr="00A97B56">
              <w:rPr>
                <w:sz w:val="10"/>
                <w:szCs w:val="10"/>
              </w:rPr>
              <w:t>Electricity</w:t>
            </w:r>
          </w:p>
          <w:p w14:paraId="3C225FFE" w14:textId="77777777" w:rsidR="0020612E" w:rsidRPr="00A97B56" w:rsidRDefault="0020612E" w:rsidP="00430F88">
            <w:pPr>
              <w:spacing w:after="0" w:line="240" w:lineRule="auto"/>
              <w:jc w:val="center"/>
              <w:rPr>
                <w:sz w:val="10"/>
                <w:szCs w:val="10"/>
              </w:rPr>
            </w:pPr>
            <w:r w:rsidRPr="00A97B56">
              <w:rPr>
                <w:sz w:val="10"/>
                <w:szCs w:val="10"/>
              </w:rPr>
              <w:t>Cost</w:t>
            </w:r>
          </w:p>
          <w:p w14:paraId="0DC972BC" w14:textId="77777777" w:rsidR="0020612E" w:rsidRPr="00A97B56" w:rsidRDefault="0020612E" w:rsidP="00430F88">
            <w:pPr>
              <w:spacing w:after="0" w:line="240" w:lineRule="auto"/>
              <w:jc w:val="center"/>
              <w:rPr>
                <w:sz w:val="10"/>
                <w:szCs w:val="10"/>
              </w:rPr>
            </w:pPr>
            <w:r w:rsidRPr="00A97B56">
              <w:rPr>
                <w:sz w:val="10"/>
                <w:szCs w:val="10"/>
              </w:rPr>
              <w:t>($)</w:t>
            </w:r>
          </w:p>
        </w:tc>
        <w:tc>
          <w:tcPr>
            <w:tcW w:w="289" w:type="pct"/>
            <w:shd w:val="clear" w:color="auto" w:fill="D9D9D9"/>
            <w:vAlign w:val="bottom"/>
          </w:tcPr>
          <w:p w14:paraId="04435983" w14:textId="77777777" w:rsidR="0020612E" w:rsidRPr="00A97B56" w:rsidRDefault="0020612E" w:rsidP="00430F88">
            <w:pPr>
              <w:spacing w:after="0" w:line="240" w:lineRule="auto"/>
              <w:jc w:val="center"/>
              <w:rPr>
                <w:sz w:val="10"/>
                <w:szCs w:val="10"/>
              </w:rPr>
            </w:pPr>
            <w:r w:rsidRPr="00A97B56">
              <w:rPr>
                <w:sz w:val="10"/>
                <w:szCs w:val="10"/>
              </w:rPr>
              <w:t>Gas</w:t>
            </w:r>
          </w:p>
          <w:p w14:paraId="26CDA772" w14:textId="77777777" w:rsidR="0020612E" w:rsidRPr="00A97B56" w:rsidRDefault="0020612E" w:rsidP="00430F88">
            <w:pPr>
              <w:spacing w:after="0" w:line="240" w:lineRule="auto"/>
              <w:jc w:val="center"/>
              <w:rPr>
                <w:sz w:val="10"/>
                <w:szCs w:val="10"/>
              </w:rPr>
            </w:pPr>
            <w:r w:rsidRPr="00A97B56">
              <w:rPr>
                <w:sz w:val="10"/>
                <w:szCs w:val="10"/>
              </w:rPr>
              <w:t>Cost</w:t>
            </w:r>
          </w:p>
          <w:p w14:paraId="3A9D8460" w14:textId="77777777" w:rsidR="0020612E" w:rsidRPr="00A97B56" w:rsidRDefault="0020612E" w:rsidP="00430F88">
            <w:pPr>
              <w:spacing w:after="0" w:line="240" w:lineRule="auto"/>
              <w:jc w:val="center"/>
              <w:rPr>
                <w:sz w:val="10"/>
                <w:szCs w:val="10"/>
              </w:rPr>
            </w:pPr>
            <w:r w:rsidRPr="00A97B56">
              <w:rPr>
                <w:sz w:val="10"/>
                <w:szCs w:val="10"/>
              </w:rPr>
              <w:t>($)</w:t>
            </w:r>
          </w:p>
        </w:tc>
        <w:tc>
          <w:tcPr>
            <w:tcW w:w="277" w:type="pct"/>
            <w:shd w:val="clear" w:color="auto" w:fill="D9D9D9"/>
            <w:vAlign w:val="bottom"/>
          </w:tcPr>
          <w:p w14:paraId="47EC270C" w14:textId="77777777" w:rsidR="0020612E" w:rsidRPr="00A97B56" w:rsidRDefault="0020612E" w:rsidP="00430F88">
            <w:pPr>
              <w:spacing w:after="0" w:line="240" w:lineRule="auto"/>
              <w:jc w:val="center"/>
              <w:rPr>
                <w:sz w:val="10"/>
                <w:szCs w:val="10"/>
              </w:rPr>
            </w:pPr>
            <w:r w:rsidRPr="00A97B56">
              <w:rPr>
                <w:sz w:val="10"/>
                <w:szCs w:val="10"/>
              </w:rPr>
              <w:t>District</w:t>
            </w:r>
          </w:p>
          <w:p w14:paraId="49A2DED6" w14:textId="77777777" w:rsidR="0020612E" w:rsidRPr="00A97B56" w:rsidRDefault="0020612E" w:rsidP="00430F88">
            <w:pPr>
              <w:spacing w:after="0" w:line="240" w:lineRule="auto"/>
              <w:jc w:val="center"/>
              <w:rPr>
                <w:sz w:val="10"/>
                <w:szCs w:val="10"/>
              </w:rPr>
            </w:pPr>
            <w:r w:rsidRPr="00A97B56">
              <w:rPr>
                <w:sz w:val="10"/>
                <w:szCs w:val="10"/>
              </w:rPr>
              <w:t>Heating</w:t>
            </w:r>
          </w:p>
          <w:p w14:paraId="084B8BAA" w14:textId="77777777" w:rsidR="0020612E" w:rsidRPr="00A97B56" w:rsidRDefault="0020612E" w:rsidP="00430F88">
            <w:pPr>
              <w:spacing w:after="0" w:line="240" w:lineRule="auto"/>
              <w:jc w:val="center"/>
              <w:rPr>
                <w:sz w:val="10"/>
                <w:szCs w:val="10"/>
              </w:rPr>
            </w:pPr>
            <w:r w:rsidRPr="00A97B56">
              <w:rPr>
                <w:sz w:val="10"/>
                <w:szCs w:val="10"/>
              </w:rPr>
              <w:t>Cost</w:t>
            </w:r>
          </w:p>
          <w:p w14:paraId="5539BD04" w14:textId="77777777" w:rsidR="0020612E" w:rsidRPr="00A97B56" w:rsidRDefault="0020612E" w:rsidP="00430F88">
            <w:pPr>
              <w:spacing w:after="0" w:line="240" w:lineRule="auto"/>
              <w:jc w:val="center"/>
              <w:rPr>
                <w:sz w:val="10"/>
                <w:szCs w:val="10"/>
              </w:rPr>
            </w:pPr>
            <w:r w:rsidRPr="00A97B56">
              <w:rPr>
                <w:sz w:val="10"/>
                <w:szCs w:val="10"/>
              </w:rPr>
              <w:t>($)</w:t>
            </w:r>
          </w:p>
        </w:tc>
        <w:tc>
          <w:tcPr>
            <w:tcW w:w="274" w:type="pct"/>
            <w:shd w:val="clear" w:color="auto" w:fill="D9D9D9"/>
            <w:vAlign w:val="bottom"/>
          </w:tcPr>
          <w:p w14:paraId="23152E80" w14:textId="77777777" w:rsidR="0020612E" w:rsidRPr="00A97B56" w:rsidRDefault="0020612E" w:rsidP="00430F88">
            <w:pPr>
              <w:spacing w:after="0" w:line="240" w:lineRule="auto"/>
              <w:jc w:val="center"/>
              <w:rPr>
                <w:sz w:val="10"/>
                <w:szCs w:val="10"/>
              </w:rPr>
            </w:pPr>
            <w:r w:rsidRPr="00A97B56">
              <w:rPr>
                <w:sz w:val="10"/>
                <w:szCs w:val="10"/>
              </w:rPr>
              <w:t>District</w:t>
            </w:r>
            <w:r w:rsidRPr="00A97B56">
              <w:rPr>
                <w:sz w:val="10"/>
                <w:szCs w:val="10"/>
              </w:rPr>
              <w:br/>
              <w:t>Cooling</w:t>
            </w:r>
          </w:p>
          <w:p w14:paraId="7EA5BB7D" w14:textId="77777777" w:rsidR="0020612E" w:rsidRPr="00A97B56" w:rsidRDefault="0020612E" w:rsidP="00430F88">
            <w:pPr>
              <w:spacing w:after="0" w:line="240" w:lineRule="auto"/>
              <w:jc w:val="center"/>
              <w:rPr>
                <w:sz w:val="10"/>
                <w:szCs w:val="10"/>
              </w:rPr>
            </w:pPr>
            <w:r w:rsidRPr="00A97B56">
              <w:rPr>
                <w:sz w:val="10"/>
                <w:szCs w:val="10"/>
              </w:rPr>
              <w:t>Cost</w:t>
            </w:r>
          </w:p>
          <w:p w14:paraId="3716A631" w14:textId="77777777" w:rsidR="0020612E" w:rsidRPr="00A97B56" w:rsidRDefault="0020612E" w:rsidP="00430F88">
            <w:pPr>
              <w:spacing w:after="0" w:line="240" w:lineRule="auto"/>
              <w:jc w:val="center"/>
              <w:rPr>
                <w:sz w:val="10"/>
                <w:szCs w:val="10"/>
              </w:rPr>
            </w:pPr>
            <w:r w:rsidRPr="00A97B56">
              <w:rPr>
                <w:sz w:val="10"/>
                <w:szCs w:val="10"/>
              </w:rPr>
              <w:t>($)</w:t>
            </w:r>
          </w:p>
        </w:tc>
        <w:tc>
          <w:tcPr>
            <w:tcW w:w="260" w:type="pct"/>
            <w:shd w:val="clear" w:color="auto" w:fill="D9D9D9"/>
            <w:vAlign w:val="bottom"/>
          </w:tcPr>
          <w:p w14:paraId="7AF28255" w14:textId="77777777" w:rsidR="0020612E" w:rsidRPr="00A97B56" w:rsidRDefault="0020612E" w:rsidP="00430F88">
            <w:pPr>
              <w:spacing w:after="0" w:line="240" w:lineRule="auto"/>
              <w:jc w:val="center"/>
              <w:rPr>
                <w:sz w:val="10"/>
                <w:szCs w:val="10"/>
              </w:rPr>
            </w:pPr>
            <w:r w:rsidRPr="00A97B56">
              <w:rPr>
                <w:sz w:val="10"/>
                <w:szCs w:val="10"/>
              </w:rPr>
              <w:t>Other</w:t>
            </w:r>
          </w:p>
          <w:p w14:paraId="447F0398" w14:textId="77777777" w:rsidR="0020612E" w:rsidRPr="00A97B56" w:rsidRDefault="0020612E" w:rsidP="00430F88">
            <w:pPr>
              <w:spacing w:after="0" w:line="240" w:lineRule="auto"/>
              <w:jc w:val="center"/>
              <w:rPr>
                <w:sz w:val="10"/>
                <w:szCs w:val="10"/>
              </w:rPr>
            </w:pPr>
            <w:r w:rsidRPr="00A97B56">
              <w:rPr>
                <w:sz w:val="10"/>
                <w:szCs w:val="10"/>
              </w:rPr>
              <w:t>Energy</w:t>
            </w:r>
          </w:p>
          <w:p w14:paraId="57B9BCDA" w14:textId="77777777" w:rsidR="0020612E" w:rsidRPr="00A97B56" w:rsidRDefault="0020612E" w:rsidP="00430F88">
            <w:pPr>
              <w:spacing w:after="0" w:line="240" w:lineRule="auto"/>
              <w:jc w:val="center"/>
              <w:rPr>
                <w:sz w:val="10"/>
                <w:szCs w:val="10"/>
              </w:rPr>
            </w:pPr>
            <w:r w:rsidRPr="00A97B56">
              <w:rPr>
                <w:sz w:val="10"/>
                <w:szCs w:val="10"/>
              </w:rPr>
              <w:t>Cost</w:t>
            </w:r>
          </w:p>
          <w:p w14:paraId="0B8EE0D9" w14:textId="77777777" w:rsidR="0020612E" w:rsidRPr="00A97B56" w:rsidRDefault="0020612E" w:rsidP="00430F88">
            <w:pPr>
              <w:spacing w:after="0" w:line="240" w:lineRule="auto"/>
              <w:jc w:val="center"/>
              <w:rPr>
                <w:sz w:val="10"/>
                <w:szCs w:val="10"/>
              </w:rPr>
            </w:pPr>
            <w:r w:rsidRPr="00A97B56">
              <w:rPr>
                <w:sz w:val="10"/>
                <w:szCs w:val="10"/>
              </w:rPr>
              <w:t>($)</w:t>
            </w:r>
          </w:p>
        </w:tc>
        <w:tc>
          <w:tcPr>
            <w:tcW w:w="258" w:type="pct"/>
            <w:shd w:val="clear" w:color="auto" w:fill="D9D9D9"/>
            <w:vAlign w:val="bottom"/>
          </w:tcPr>
          <w:p w14:paraId="03549CA8" w14:textId="17AFDE76" w:rsidR="0020612E" w:rsidRPr="00A97B56" w:rsidRDefault="0016644F" w:rsidP="00430F88">
            <w:pPr>
              <w:spacing w:after="0" w:line="240" w:lineRule="auto"/>
              <w:jc w:val="center"/>
              <w:rPr>
                <w:sz w:val="10"/>
                <w:szCs w:val="10"/>
              </w:rPr>
            </w:pPr>
            <w:r>
              <w:rPr>
                <w:sz w:val="10"/>
                <w:szCs w:val="10"/>
              </w:rPr>
              <w:t>Proposed</w:t>
            </w:r>
          </w:p>
          <w:p w14:paraId="600A98DE" w14:textId="77777777" w:rsidR="0020612E" w:rsidRPr="00A97B56" w:rsidRDefault="0020612E" w:rsidP="00430F88">
            <w:pPr>
              <w:spacing w:after="0" w:line="240" w:lineRule="auto"/>
              <w:jc w:val="center"/>
              <w:rPr>
                <w:sz w:val="10"/>
                <w:szCs w:val="10"/>
              </w:rPr>
            </w:pPr>
            <w:r w:rsidRPr="00A97B56">
              <w:rPr>
                <w:sz w:val="10"/>
                <w:szCs w:val="10"/>
              </w:rPr>
              <w:t>Baseline</w:t>
            </w:r>
          </w:p>
          <w:p w14:paraId="11977391" w14:textId="77777777" w:rsidR="0020612E" w:rsidRPr="00A97B56" w:rsidRDefault="0020612E" w:rsidP="00430F88">
            <w:pPr>
              <w:spacing w:after="0" w:line="240" w:lineRule="auto"/>
              <w:jc w:val="center"/>
              <w:rPr>
                <w:sz w:val="10"/>
                <w:szCs w:val="10"/>
              </w:rPr>
            </w:pPr>
            <w:r w:rsidRPr="00A97B56">
              <w:rPr>
                <w:sz w:val="10"/>
                <w:szCs w:val="10"/>
              </w:rPr>
              <w:t xml:space="preserve">Energy </w:t>
            </w:r>
          </w:p>
          <w:p w14:paraId="7A392FE7" w14:textId="77777777" w:rsidR="0020612E" w:rsidRPr="00A97B56" w:rsidRDefault="0020612E" w:rsidP="00430F88">
            <w:pPr>
              <w:spacing w:after="0" w:line="240" w:lineRule="auto"/>
              <w:jc w:val="center"/>
              <w:rPr>
                <w:sz w:val="10"/>
                <w:szCs w:val="10"/>
              </w:rPr>
            </w:pPr>
            <w:r w:rsidRPr="00A97B56">
              <w:rPr>
                <w:sz w:val="10"/>
                <w:szCs w:val="10"/>
              </w:rPr>
              <w:t>Cost</w:t>
            </w:r>
          </w:p>
          <w:p w14:paraId="7EEFB3E4" w14:textId="77777777" w:rsidR="0020612E" w:rsidRPr="00A97B56" w:rsidRDefault="0020612E" w:rsidP="00430F88">
            <w:pPr>
              <w:spacing w:after="0" w:line="240" w:lineRule="auto"/>
              <w:jc w:val="center"/>
              <w:rPr>
                <w:sz w:val="10"/>
                <w:szCs w:val="10"/>
              </w:rPr>
            </w:pPr>
            <w:r w:rsidRPr="00A97B56">
              <w:rPr>
                <w:sz w:val="10"/>
                <w:szCs w:val="10"/>
              </w:rPr>
              <w:t xml:space="preserve"> Savings</w:t>
            </w:r>
          </w:p>
          <w:p w14:paraId="4CD51F26" w14:textId="77777777" w:rsidR="0020612E" w:rsidRPr="00A97B56" w:rsidRDefault="0020612E" w:rsidP="00430F88">
            <w:pPr>
              <w:spacing w:after="0" w:line="240" w:lineRule="auto"/>
              <w:jc w:val="center"/>
              <w:rPr>
                <w:sz w:val="10"/>
                <w:szCs w:val="10"/>
              </w:rPr>
            </w:pPr>
            <w:r w:rsidRPr="00A97B56">
              <w:rPr>
                <w:sz w:val="10"/>
                <w:szCs w:val="10"/>
              </w:rPr>
              <w:t>($)</w:t>
            </w:r>
            <w:r w:rsidRPr="00A97B56">
              <w:rPr>
                <w:sz w:val="10"/>
                <w:szCs w:val="10"/>
                <w:vertAlign w:val="subscript"/>
              </w:rPr>
              <w:t>1</w:t>
            </w:r>
          </w:p>
        </w:tc>
        <w:tc>
          <w:tcPr>
            <w:tcW w:w="257" w:type="pct"/>
            <w:shd w:val="clear" w:color="auto" w:fill="D9D9D9"/>
            <w:vAlign w:val="bottom"/>
          </w:tcPr>
          <w:p w14:paraId="2718CF3F" w14:textId="77777777" w:rsidR="0020612E" w:rsidRPr="00A97B56" w:rsidRDefault="0020612E" w:rsidP="00430F88">
            <w:pPr>
              <w:spacing w:after="0" w:line="240" w:lineRule="auto"/>
              <w:jc w:val="center"/>
              <w:rPr>
                <w:sz w:val="10"/>
                <w:szCs w:val="10"/>
              </w:rPr>
            </w:pPr>
            <w:r w:rsidRPr="00A97B56">
              <w:rPr>
                <w:sz w:val="10"/>
                <w:szCs w:val="10"/>
              </w:rPr>
              <w:t>EDA</w:t>
            </w:r>
          </w:p>
          <w:p w14:paraId="7DD36093" w14:textId="77777777" w:rsidR="0020612E" w:rsidRPr="00A97B56" w:rsidRDefault="0020612E" w:rsidP="00430F88">
            <w:pPr>
              <w:spacing w:after="0" w:line="240" w:lineRule="auto"/>
              <w:jc w:val="center"/>
              <w:rPr>
                <w:sz w:val="10"/>
                <w:szCs w:val="10"/>
              </w:rPr>
            </w:pPr>
            <w:r w:rsidRPr="00A97B56">
              <w:rPr>
                <w:sz w:val="10"/>
                <w:szCs w:val="10"/>
              </w:rPr>
              <w:t>Baseline</w:t>
            </w:r>
          </w:p>
          <w:p w14:paraId="312CEC8D" w14:textId="77777777" w:rsidR="0020612E" w:rsidRPr="00A97B56" w:rsidRDefault="0020612E" w:rsidP="00430F88">
            <w:pPr>
              <w:spacing w:after="0" w:line="240" w:lineRule="auto"/>
              <w:jc w:val="center"/>
              <w:rPr>
                <w:sz w:val="10"/>
                <w:szCs w:val="10"/>
              </w:rPr>
            </w:pPr>
            <w:r w:rsidRPr="00A97B56">
              <w:rPr>
                <w:sz w:val="10"/>
                <w:szCs w:val="10"/>
              </w:rPr>
              <w:t xml:space="preserve">Energy </w:t>
            </w:r>
          </w:p>
          <w:p w14:paraId="237BAE86" w14:textId="77777777" w:rsidR="0020612E" w:rsidRPr="00A97B56" w:rsidRDefault="0020612E" w:rsidP="00430F88">
            <w:pPr>
              <w:spacing w:after="0" w:line="240" w:lineRule="auto"/>
              <w:jc w:val="center"/>
              <w:rPr>
                <w:sz w:val="10"/>
                <w:szCs w:val="10"/>
              </w:rPr>
            </w:pPr>
            <w:r w:rsidRPr="00A97B56">
              <w:rPr>
                <w:sz w:val="10"/>
                <w:szCs w:val="10"/>
              </w:rPr>
              <w:t>Cost</w:t>
            </w:r>
          </w:p>
          <w:p w14:paraId="5AE3013A" w14:textId="77777777" w:rsidR="0020612E" w:rsidRPr="00A97B56" w:rsidRDefault="0020612E" w:rsidP="00430F88">
            <w:pPr>
              <w:spacing w:after="0" w:line="240" w:lineRule="auto"/>
              <w:jc w:val="center"/>
              <w:rPr>
                <w:sz w:val="10"/>
                <w:szCs w:val="10"/>
              </w:rPr>
            </w:pPr>
            <w:r w:rsidRPr="00A97B56">
              <w:rPr>
                <w:sz w:val="10"/>
                <w:szCs w:val="10"/>
              </w:rPr>
              <w:t xml:space="preserve"> Savings</w:t>
            </w:r>
          </w:p>
          <w:p w14:paraId="51B2F0E6" w14:textId="77777777" w:rsidR="0020612E" w:rsidRPr="00A97B56" w:rsidRDefault="0020612E" w:rsidP="00430F88">
            <w:pPr>
              <w:spacing w:after="0" w:line="240" w:lineRule="auto"/>
              <w:jc w:val="center"/>
              <w:rPr>
                <w:sz w:val="10"/>
                <w:szCs w:val="10"/>
              </w:rPr>
            </w:pPr>
            <w:r w:rsidRPr="00A97B56">
              <w:rPr>
                <w:sz w:val="10"/>
                <w:szCs w:val="10"/>
              </w:rPr>
              <w:t>($)</w:t>
            </w:r>
            <w:r w:rsidRPr="00A97B56">
              <w:rPr>
                <w:sz w:val="10"/>
                <w:szCs w:val="10"/>
                <w:vertAlign w:val="subscript"/>
              </w:rPr>
              <w:t>2</w:t>
            </w:r>
          </w:p>
        </w:tc>
        <w:tc>
          <w:tcPr>
            <w:tcW w:w="255" w:type="pct"/>
            <w:shd w:val="clear" w:color="auto" w:fill="D9D9D9"/>
            <w:vAlign w:val="bottom"/>
          </w:tcPr>
          <w:p w14:paraId="58D097CC" w14:textId="77777777" w:rsidR="0020612E" w:rsidRPr="00A97B56" w:rsidRDefault="0020612E" w:rsidP="00430F88">
            <w:pPr>
              <w:spacing w:after="0" w:line="240" w:lineRule="auto"/>
              <w:jc w:val="center"/>
              <w:rPr>
                <w:sz w:val="10"/>
                <w:szCs w:val="10"/>
              </w:rPr>
            </w:pPr>
            <w:r w:rsidRPr="00A97B56">
              <w:rPr>
                <w:sz w:val="10"/>
                <w:szCs w:val="10"/>
              </w:rPr>
              <w:t>LEED</w:t>
            </w:r>
          </w:p>
          <w:p w14:paraId="555C4AB2" w14:textId="77777777" w:rsidR="0020612E" w:rsidRPr="00A97B56" w:rsidRDefault="0020612E" w:rsidP="00430F88">
            <w:pPr>
              <w:spacing w:after="0" w:line="240" w:lineRule="auto"/>
              <w:jc w:val="center"/>
              <w:rPr>
                <w:sz w:val="10"/>
                <w:szCs w:val="10"/>
              </w:rPr>
            </w:pPr>
            <w:r w:rsidRPr="00A97B56">
              <w:rPr>
                <w:sz w:val="10"/>
                <w:szCs w:val="10"/>
              </w:rPr>
              <w:t xml:space="preserve"> Baseline</w:t>
            </w:r>
          </w:p>
          <w:p w14:paraId="50AA637B" w14:textId="77777777" w:rsidR="0020612E" w:rsidRPr="00A97B56" w:rsidRDefault="0020612E" w:rsidP="00430F88">
            <w:pPr>
              <w:spacing w:after="0" w:line="240" w:lineRule="auto"/>
              <w:jc w:val="center"/>
              <w:rPr>
                <w:sz w:val="10"/>
                <w:szCs w:val="10"/>
              </w:rPr>
            </w:pPr>
            <w:r w:rsidRPr="00A97B56">
              <w:rPr>
                <w:sz w:val="10"/>
                <w:szCs w:val="10"/>
              </w:rPr>
              <w:t xml:space="preserve">Energy </w:t>
            </w:r>
          </w:p>
          <w:p w14:paraId="33B75733" w14:textId="77777777" w:rsidR="0020612E" w:rsidRPr="00A97B56" w:rsidRDefault="0020612E" w:rsidP="00430F88">
            <w:pPr>
              <w:spacing w:after="0" w:line="240" w:lineRule="auto"/>
              <w:jc w:val="center"/>
              <w:rPr>
                <w:sz w:val="10"/>
                <w:szCs w:val="10"/>
              </w:rPr>
            </w:pPr>
            <w:r w:rsidRPr="00A97B56">
              <w:rPr>
                <w:sz w:val="10"/>
                <w:szCs w:val="10"/>
              </w:rPr>
              <w:t>Cost</w:t>
            </w:r>
          </w:p>
          <w:p w14:paraId="1B99207D" w14:textId="77777777" w:rsidR="0020612E" w:rsidRPr="00A97B56" w:rsidRDefault="0020612E" w:rsidP="00430F88">
            <w:pPr>
              <w:spacing w:after="0" w:line="240" w:lineRule="auto"/>
              <w:jc w:val="center"/>
              <w:rPr>
                <w:sz w:val="10"/>
                <w:szCs w:val="10"/>
              </w:rPr>
            </w:pPr>
            <w:r w:rsidRPr="00A97B56">
              <w:rPr>
                <w:sz w:val="10"/>
                <w:szCs w:val="10"/>
              </w:rPr>
              <w:t>Savings</w:t>
            </w:r>
          </w:p>
          <w:p w14:paraId="5C801088" w14:textId="77777777" w:rsidR="0020612E" w:rsidRPr="00A97B56" w:rsidRDefault="0020612E" w:rsidP="00430F88">
            <w:pPr>
              <w:spacing w:after="0" w:line="240" w:lineRule="auto"/>
              <w:jc w:val="center"/>
              <w:rPr>
                <w:sz w:val="10"/>
                <w:szCs w:val="10"/>
              </w:rPr>
            </w:pPr>
            <w:r w:rsidRPr="00A97B56">
              <w:rPr>
                <w:sz w:val="10"/>
                <w:szCs w:val="10"/>
              </w:rPr>
              <w:t>($)</w:t>
            </w:r>
            <w:r w:rsidRPr="00A97B56">
              <w:rPr>
                <w:sz w:val="10"/>
                <w:szCs w:val="10"/>
                <w:vertAlign w:val="subscript"/>
              </w:rPr>
              <w:t>3</w:t>
            </w:r>
          </w:p>
        </w:tc>
        <w:tc>
          <w:tcPr>
            <w:tcW w:w="192" w:type="pct"/>
            <w:shd w:val="clear" w:color="auto" w:fill="D9D9D9"/>
            <w:vAlign w:val="bottom"/>
          </w:tcPr>
          <w:p w14:paraId="3807294B" w14:textId="77777777" w:rsidR="0020612E" w:rsidRPr="00A97B56" w:rsidRDefault="0020612E" w:rsidP="00430F88">
            <w:pPr>
              <w:spacing w:after="0" w:line="240" w:lineRule="auto"/>
              <w:jc w:val="center"/>
              <w:rPr>
                <w:sz w:val="10"/>
                <w:szCs w:val="10"/>
              </w:rPr>
            </w:pPr>
            <w:r w:rsidRPr="00A97B56">
              <w:rPr>
                <w:sz w:val="10"/>
                <w:szCs w:val="10"/>
              </w:rPr>
              <w:t>LEED Points</w:t>
            </w:r>
            <w:r w:rsidRPr="00A97B56">
              <w:rPr>
                <w:sz w:val="10"/>
                <w:szCs w:val="10"/>
                <w:vertAlign w:val="subscript"/>
              </w:rPr>
              <w:t>4</w:t>
            </w:r>
          </w:p>
        </w:tc>
        <w:tc>
          <w:tcPr>
            <w:tcW w:w="198" w:type="pct"/>
            <w:shd w:val="clear" w:color="auto" w:fill="D9D9D9"/>
            <w:vAlign w:val="bottom"/>
          </w:tcPr>
          <w:p w14:paraId="05C7EDB4" w14:textId="77777777" w:rsidR="0020612E" w:rsidRPr="00A97B56" w:rsidRDefault="0020612E" w:rsidP="00430F88">
            <w:pPr>
              <w:spacing w:after="0" w:line="240" w:lineRule="auto"/>
              <w:jc w:val="center"/>
              <w:rPr>
                <w:sz w:val="10"/>
                <w:szCs w:val="10"/>
              </w:rPr>
            </w:pPr>
            <w:r w:rsidRPr="00A97B56">
              <w:rPr>
                <w:sz w:val="10"/>
                <w:szCs w:val="10"/>
              </w:rPr>
              <w:t>Peak</w:t>
            </w:r>
          </w:p>
          <w:p w14:paraId="61F6C27E" w14:textId="77777777" w:rsidR="0020612E" w:rsidRPr="00A97B56" w:rsidRDefault="0020612E" w:rsidP="00430F88">
            <w:pPr>
              <w:spacing w:after="0" w:line="240" w:lineRule="auto"/>
              <w:jc w:val="center"/>
              <w:rPr>
                <w:sz w:val="10"/>
                <w:szCs w:val="10"/>
              </w:rPr>
            </w:pPr>
            <w:r w:rsidRPr="00A97B56">
              <w:rPr>
                <w:sz w:val="10"/>
                <w:szCs w:val="10"/>
              </w:rPr>
              <w:t>Demand (kW)</w:t>
            </w:r>
          </w:p>
        </w:tc>
        <w:tc>
          <w:tcPr>
            <w:tcW w:w="238" w:type="pct"/>
            <w:shd w:val="clear" w:color="auto" w:fill="D9D9D9"/>
            <w:vAlign w:val="bottom"/>
          </w:tcPr>
          <w:p w14:paraId="52904D24" w14:textId="77777777" w:rsidR="0020612E" w:rsidRDefault="0020612E" w:rsidP="00430F88">
            <w:pPr>
              <w:spacing w:after="0" w:line="240" w:lineRule="auto"/>
              <w:jc w:val="center"/>
              <w:rPr>
                <w:sz w:val="10"/>
                <w:szCs w:val="10"/>
              </w:rPr>
            </w:pPr>
            <w:r w:rsidRPr="00A97B56">
              <w:rPr>
                <w:sz w:val="10"/>
                <w:szCs w:val="10"/>
              </w:rPr>
              <w:t>Electric</w:t>
            </w:r>
          </w:p>
          <w:p w14:paraId="04EC311A" w14:textId="0C2BECCE" w:rsidR="0020612E" w:rsidRPr="00A97B56" w:rsidRDefault="0020612E" w:rsidP="0016644F">
            <w:pPr>
              <w:spacing w:after="0" w:line="240" w:lineRule="auto"/>
              <w:jc w:val="center"/>
              <w:rPr>
                <w:sz w:val="10"/>
                <w:szCs w:val="10"/>
              </w:rPr>
            </w:pPr>
            <w:r w:rsidRPr="00A97B56">
              <w:rPr>
                <w:sz w:val="10"/>
                <w:szCs w:val="10"/>
              </w:rPr>
              <w:t xml:space="preserve"> </w:t>
            </w:r>
            <w:r w:rsidR="0016644F">
              <w:rPr>
                <w:sz w:val="10"/>
                <w:szCs w:val="10"/>
              </w:rPr>
              <w:t>C</w:t>
            </w:r>
            <w:r w:rsidRPr="00A97B56">
              <w:rPr>
                <w:sz w:val="10"/>
                <w:szCs w:val="10"/>
              </w:rPr>
              <w:t>onsumption (kWh)</w:t>
            </w:r>
          </w:p>
        </w:tc>
        <w:tc>
          <w:tcPr>
            <w:tcW w:w="238" w:type="pct"/>
            <w:shd w:val="clear" w:color="auto" w:fill="D9D9D9"/>
            <w:vAlign w:val="bottom"/>
          </w:tcPr>
          <w:p w14:paraId="74246FCF" w14:textId="77777777" w:rsidR="0020612E" w:rsidRDefault="0020612E" w:rsidP="00430F88">
            <w:pPr>
              <w:spacing w:after="0" w:line="240" w:lineRule="auto"/>
              <w:jc w:val="center"/>
              <w:rPr>
                <w:sz w:val="10"/>
                <w:szCs w:val="10"/>
              </w:rPr>
            </w:pPr>
            <w:r w:rsidRPr="00A97B56">
              <w:rPr>
                <w:sz w:val="10"/>
                <w:szCs w:val="10"/>
              </w:rPr>
              <w:t xml:space="preserve">Natural </w:t>
            </w:r>
          </w:p>
          <w:p w14:paraId="34E24F56" w14:textId="77777777" w:rsidR="0020612E" w:rsidRDefault="0020612E" w:rsidP="00430F88">
            <w:pPr>
              <w:spacing w:after="0" w:line="240" w:lineRule="auto"/>
              <w:jc w:val="center"/>
              <w:rPr>
                <w:sz w:val="10"/>
                <w:szCs w:val="10"/>
              </w:rPr>
            </w:pPr>
            <w:r w:rsidRPr="00A97B56">
              <w:rPr>
                <w:sz w:val="10"/>
                <w:szCs w:val="10"/>
              </w:rPr>
              <w:t>Gas</w:t>
            </w:r>
          </w:p>
          <w:p w14:paraId="690A68E3" w14:textId="77777777" w:rsidR="0020612E" w:rsidRPr="00A97B56" w:rsidRDefault="0020612E" w:rsidP="00430F88">
            <w:pPr>
              <w:spacing w:after="0" w:line="240" w:lineRule="auto"/>
              <w:jc w:val="center"/>
              <w:rPr>
                <w:sz w:val="10"/>
                <w:szCs w:val="10"/>
              </w:rPr>
            </w:pPr>
            <w:r w:rsidRPr="00A97B56">
              <w:rPr>
                <w:sz w:val="10"/>
                <w:szCs w:val="10"/>
              </w:rPr>
              <w:t xml:space="preserve"> Consumption (</w:t>
            </w:r>
            <w:proofErr w:type="spellStart"/>
            <w:r w:rsidRPr="00A97B56">
              <w:rPr>
                <w:sz w:val="10"/>
                <w:szCs w:val="10"/>
              </w:rPr>
              <w:t>Dth</w:t>
            </w:r>
            <w:proofErr w:type="spellEnd"/>
            <w:r w:rsidRPr="00A97B56">
              <w:rPr>
                <w:sz w:val="10"/>
                <w:szCs w:val="10"/>
              </w:rPr>
              <w:t>)</w:t>
            </w:r>
          </w:p>
        </w:tc>
        <w:tc>
          <w:tcPr>
            <w:tcW w:w="211" w:type="pct"/>
            <w:shd w:val="clear" w:color="auto" w:fill="D9D9D9"/>
            <w:vAlign w:val="bottom"/>
          </w:tcPr>
          <w:p w14:paraId="4F66B3B7" w14:textId="77777777" w:rsidR="0020612E" w:rsidRPr="00A97B56" w:rsidRDefault="0020612E" w:rsidP="00430F88">
            <w:pPr>
              <w:spacing w:after="0" w:line="240" w:lineRule="auto"/>
              <w:jc w:val="center"/>
              <w:rPr>
                <w:sz w:val="10"/>
                <w:szCs w:val="10"/>
              </w:rPr>
            </w:pPr>
            <w:r w:rsidRPr="00A97B56">
              <w:rPr>
                <w:sz w:val="10"/>
                <w:szCs w:val="10"/>
              </w:rPr>
              <w:t xml:space="preserve">Peak </w:t>
            </w:r>
          </w:p>
          <w:p w14:paraId="320958DC" w14:textId="77777777" w:rsidR="0020612E" w:rsidRPr="00A97B56" w:rsidRDefault="0020612E" w:rsidP="00430F88">
            <w:pPr>
              <w:spacing w:after="0" w:line="240" w:lineRule="auto"/>
              <w:jc w:val="center"/>
              <w:rPr>
                <w:sz w:val="10"/>
                <w:szCs w:val="10"/>
              </w:rPr>
            </w:pPr>
            <w:r w:rsidRPr="00A97B56">
              <w:rPr>
                <w:sz w:val="10"/>
                <w:szCs w:val="10"/>
              </w:rPr>
              <w:t xml:space="preserve">Demand </w:t>
            </w:r>
          </w:p>
          <w:p w14:paraId="2BA2C08C" w14:textId="77777777" w:rsidR="0020612E" w:rsidRPr="00A97B56" w:rsidRDefault="0020612E" w:rsidP="00430F88">
            <w:pPr>
              <w:spacing w:after="0" w:line="240" w:lineRule="auto"/>
              <w:jc w:val="center"/>
              <w:rPr>
                <w:sz w:val="10"/>
                <w:szCs w:val="10"/>
              </w:rPr>
            </w:pPr>
            <w:r w:rsidRPr="00A97B56">
              <w:rPr>
                <w:sz w:val="10"/>
                <w:szCs w:val="10"/>
              </w:rPr>
              <w:t>Savings</w:t>
            </w:r>
          </w:p>
          <w:p w14:paraId="1DC17F6C" w14:textId="77777777" w:rsidR="0020612E" w:rsidRPr="00A97B56" w:rsidRDefault="0020612E" w:rsidP="00430F88">
            <w:pPr>
              <w:spacing w:after="0" w:line="240" w:lineRule="auto"/>
              <w:jc w:val="center"/>
              <w:rPr>
                <w:sz w:val="10"/>
                <w:szCs w:val="10"/>
              </w:rPr>
            </w:pPr>
            <w:r w:rsidRPr="00A97B56">
              <w:rPr>
                <w:sz w:val="10"/>
                <w:szCs w:val="10"/>
              </w:rPr>
              <w:t>(kW)</w:t>
            </w:r>
            <w:r w:rsidRPr="00A97B56">
              <w:rPr>
                <w:sz w:val="10"/>
                <w:szCs w:val="10"/>
                <w:vertAlign w:val="subscript"/>
              </w:rPr>
              <w:t>5</w:t>
            </w:r>
          </w:p>
        </w:tc>
        <w:tc>
          <w:tcPr>
            <w:tcW w:w="238" w:type="pct"/>
            <w:shd w:val="clear" w:color="auto" w:fill="D9D9D9"/>
            <w:vAlign w:val="bottom"/>
          </w:tcPr>
          <w:p w14:paraId="23420D6E" w14:textId="77777777" w:rsidR="0020612E" w:rsidRPr="00A97B56" w:rsidRDefault="0020612E" w:rsidP="00430F88">
            <w:pPr>
              <w:spacing w:after="0" w:line="240" w:lineRule="auto"/>
              <w:jc w:val="center"/>
              <w:rPr>
                <w:sz w:val="10"/>
                <w:szCs w:val="10"/>
              </w:rPr>
            </w:pPr>
            <w:r w:rsidRPr="00A97B56">
              <w:rPr>
                <w:sz w:val="10"/>
                <w:szCs w:val="10"/>
              </w:rPr>
              <w:t>Electric</w:t>
            </w:r>
          </w:p>
          <w:p w14:paraId="3809FB78" w14:textId="77777777" w:rsidR="0020612E" w:rsidRPr="00A97B56" w:rsidRDefault="0020612E" w:rsidP="00430F88">
            <w:pPr>
              <w:spacing w:after="0" w:line="240" w:lineRule="auto"/>
              <w:jc w:val="center"/>
              <w:rPr>
                <w:sz w:val="10"/>
                <w:szCs w:val="10"/>
              </w:rPr>
            </w:pPr>
            <w:r w:rsidRPr="00A97B56">
              <w:rPr>
                <w:sz w:val="10"/>
                <w:szCs w:val="10"/>
              </w:rPr>
              <w:t>Consumption Savings</w:t>
            </w:r>
          </w:p>
          <w:p w14:paraId="72010182" w14:textId="77777777" w:rsidR="0020612E" w:rsidRPr="00A97B56" w:rsidRDefault="0020612E" w:rsidP="00430F88">
            <w:pPr>
              <w:spacing w:after="0" w:line="240" w:lineRule="auto"/>
              <w:jc w:val="center"/>
              <w:rPr>
                <w:sz w:val="10"/>
                <w:szCs w:val="10"/>
              </w:rPr>
            </w:pPr>
            <w:r w:rsidRPr="00A97B56">
              <w:rPr>
                <w:sz w:val="10"/>
                <w:szCs w:val="10"/>
              </w:rPr>
              <w:t>(kWh)</w:t>
            </w:r>
            <w:r w:rsidRPr="00A97B56">
              <w:rPr>
                <w:sz w:val="10"/>
                <w:szCs w:val="10"/>
                <w:vertAlign w:val="subscript"/>
              </w:rPr>
              <w:t>5</w:t>
            </w:r>
          </w:p>
        </w:tc>
        <w:tc>
          <w:tcPr>
            <w:tcW w:w="212" w:type="pct"/>
            <w:shd w:val="clear" w:color="auto" w:fill="D9D9D9"/>
            <w:vAlign w:val="bottom"/>
          </w:tcPr>
          <w:p w14:paraId="2BA3CD0B" w14:textId="77777777" w:rsidR="0020612E" w:rsidRPr="00A97B56" w:rsidRDefault="0020612E" w:rsidP="00430F88">
            <w:pPr>
              <w:spacing w:after="0" w:line="240" w:lineRule="auto"/>
              <w:jc w:val="center"/>
              <w:rPr>
                <w:sz w:val="10"/>
                <w:szCs w:val="10"/>
              </w:rPr>
            </w:pPr>
            <w:r w:rsidRPr="00A97B56">
              <w:rPr>
                <w:sz w:val="10"/>
                <w:szCs w:val="10"/>
              </w:rPr>
              <w:t xml:space="preserve">Natural Gas Savings </w:t>
            </w:r>
          </w:p>
          <w:p w14:paraId="45FDD95D" w14:textId="77777777" w:rsidR="0020612E" w:rsidRPr="00A97B56" w:rsidRDefault="0020612E" w:rsidP="00430F88">
            <w:pPr>
              <w:spacing w:after="0" w:line="240" w:lineRule="auto"/>
              <w:jc w:val="center"/>
              <w:rPr>
                <w:sz w:val="10"/>
                <w:szCs w:val="10"/>
              </w:rPr>
            </w:pPr>
            <w:r w:rsidRPr="00A97B56">
              <w:rPr>
                <w:sz w:val="10"/>
                <w:szCs w:val="10"/>
              </w:rPr>
              <w:t>(</w:t>
            </w:r>
            <w:proofErr w:type="spellStart"/>
            <w:r w:rsidRPr="00A97B56">
              <w:rPr>
                <w:sz w:val="10"/>
                <w:szCs w:val="10"/>
              </w:rPr>
              <w:t>Dth</w:t>
            </w:r>
            <w:proofErr w:type="spellEnd"/>
            <w:r w:rsidRPr="00A97B56">
              <w:rPr>
                <w:sz w:val="10"/>
                <w:szCs w:val="10"/>
              </w:rPr>
              <w:t>)</w:t>
            </w:r>
            <w:r w:rsidRPr="00A97B56">
              <w:rPr>
                <w:sz w:val="10"/>
                <w:szCs w:val="10"/>
                <w:vertAlign w:val="subscript"/>
              </w:rPr>
              <w:t>5</w:t>
            </w:r>
          </w:p>
        </w:tc>
        <w:tc>
          <w:tcPr>
            <w:tcW w:w="235" w:type="pct"/>
            <w:shd w:val="clear" w:color="auto" w:fill="D9D9D9"/>
            <w:vAlign w:val="bottom"/>
          </w:tcPr>
          <w:p w14:paraId="3688B1BB" w14:textId="77777777" w:rsidR="0020612E" w:rsidRPr="00A97B56" w:rsidRDefault="0020612E" w:rsidP="00430F88">
            <w:pPr>
              <w:spacing w:after="0" w:line="240" w:lineRule="auto"/>
              <w:jc w:val="center"/>
              <w:rPr>
                <w:sz w:val="10"/>
                <w:szCs w:val="10"/>
              </w:rPr>
            </w:pPr>
            <w:r w:rsidRPr="00A97B56">
              <w:rPr>
                <w:sz w:val="10"/>
                <w:szCs w:val="10"/>
              </w:rPr>
              <w:t>EUI</w:t>
            </w:r>
          </w:p>
          <w:p w14:paraId="351730D2" w14:textId="77777777" w:rsidR="0020612E" w:rsidRPr="00A97B56" w:rsidRDefault="0020612E" w:rsidP="00430F88">
            <w:pPr>
              <w:spacing w:after="0" w:line="240" w:lineRule="auto"/>
              <w:jc w:val="center"/>
              <w:rPr>
                <w:sz w:val="10"/>
                <w:szCs w:val="10"/>
              </w:rPr>
            </w:pPr>
            <w:r w:rsidRPr="00A97B56">
              <w:rPr>
                <w:sz w:val="10"/>
                <w:szCs w:val="10"/>
              </w:rPr>
              <w:t>Reduction</w:t>
            </w:r>
          </w:p>
          <w:p w14:paraId="55B8B29E" w14:textId="77777777" w:rsidR="0020612E" w:rsidRPr="00A97B56" w:rsidRDefault="0020612E" w:rsidP="00430F88">
            <w:pPr>
              <w:spacing w:after="0" w:line="240" w:lineRule="auto"/>
              <w:jc w:val="center"/>
              <w:rPr>
                <w:sz w:val="10"/>
                <w:szCs w:val="10"/>
              </w:rPr>
            </w:pPr>
            <w:r w:rsidRPr="00A97B56">
              <w:rPr>
                <w:sz w:val="10"/>
                <w:szCs w:val="10"/>
              </w:rPr>
              <w:t>(</w:t>
            </w:r>
            <w:proofErr w:type="spellStart"/>
            <w:r w:rsidRPr="00A97B56">
              <w:rPr>
                <w:sz w:val="10"/>
                <w:szCs w:val="10"/>
              </w:rPr>
              <w:t>kBtu</w:t>
            </w:r>
            <w:proofErr w:type="spellEnd"/>
            <w:r w:rsidRPr="00A97B56">
              <w:rPr>
                <w:sz w:val="10"/>
                <w:szCs w:val="10"/>
              </w:rPr>
              <w:t>/ft2-yr)</w:t>
            </w:r>
            <w:r w:rsidRPr="00A97B56">
              <w:rPr>
                <w:sz w:val="10"/>
                <w:szCs w:val="10"/>
                <w:vertAlign w:val="subscript"/>
              </w:rPr>
              <w:t>5</w:t>
            </w:r>
          </w:p>
        </w:tc>
        <w:tc>
          <w:tcPr>
            <w:tcW w:w="223" w:type="pct"/>
            <w:shd w:val="clear" w:color="auto" w:fill="D9D9D9"/>
            <w:vAlign w:val="bottom"/>
          </w:tcPr>
          <w:p w14:paraId="29A9386F" w14:textId="77777777" w:rsidR="0020612E" w:rsidRPr="00A97B56" w:rsidRDefault="0020612E" w:rsidP="00430F88">
            <w:pPr>
              <w:spacing w:after="0" w:line="240" w:lineRule="auto"/>
              <w:jc w:val="center"/>
              <w:rPr>
                <w:sz w:val="10"/>
                <w:szCs w:val="10"/>
              </w:rPr>
            </w:pPr>
            <w:r w:rsidRPr="00A97B56">
              <w:rPr>
                <w:sz w:val="10"/>
                <w:szCs w:val="10"/>
              </w:rPr>
              <w:t>Incremental</w:t>
            </w:r>
          </w:p>
          <w:p w14:paraId="5BE6B66A" w14:textId="77777777" w:rsidR="0020612E" w:rsidRPr="00A97B56" w:rsidRDefault="0020612E" w:rsidP="00430F88">
            <w:pPr>
              <w:spacing w:after="0" w:line="240" w:lineRule="auto"/>
              <w:jc w:val="center"/>
              <w:rPr>
                <w:sz w:val="10"/>
                <w:szCs w:val="10"/>
              </w:rPr>
            </w:pPr>
            <w:r w:rsidRPr="00A97B56">
              <w:rPr>
                <w:sz w:val="10"/>
                <w:szCs w:val="10"/>
              </w:rPr>
              <w:t>Capital</w:t>
            </w:r>
          </w:p>
          <w:p w14:paraId="3CF0F446" w14:textId="77777777" w:rsidR="0020612E" w:rsidRPr="00A97B56" w:rsidRDefault="0020612E" w:rsidP="00430F88">
            <w:pPr>
              <w:spacing w:after="0" w:line="240" w:lineRule="auto"/>
              <w:jc w:val="center"/>
              <w:rPr>
                <w:sz w:val="10"/>
                <w:szCs w:val="10"/>
              </w:rPr>
            </w:pPr>
            <w:r w:rsidRPr="00A97B56">
              <w:rPr>
                <w:sz w:val="10"/>
                <w:szCs w:val="10"/>
              </w:rPr>
              <w:t xml:space="preserve">Cost </w:t>
            </w:r>
          </w:p>
          <w:p w14:paraId="02D7ED43" w14:textId="77777777" w:rsidR="0020612E" w:rsidRPr="00A97B56" w:rsidRDefault="0020612E" w:rsidP="00430F88">
            <w:pPr>
              <w:spacing w:after="0" w:line="240" w:lineRule="auto"/>
              <w:jc w:val="center"/>
              <w:rPr>
                <w:sz w:val="10"/>
                <w:szCs w:val="10"/>
              </w:rPr>
            </w:pPr>
            <w:r w:rsidRPr="00A97B56">
              <w:rPr>
                <w:sz w:val="10"/>
                <w:szCs w:val="10"/>
              </w:rPr>
              <w:t>($)</w:t>
            </w:r>
            <w:r w:rsidRPr="00A97B56">
              <w:rPr>
                <w:sz w:val="10"/>
                <w:szCs w:val="10"/>
                <w:vertAlign w:val="subscript"/>
              </w:rPr>
              <w:t>6</w:t>
            </w:r>
          </w:p>
        </w:tc>
        <w:tc>
          <w:tcPr>
            <w:tcW w:w="194" w:type="pct"/>
            <w:shd w:val="clear" w:color="auto" w:fill="D9D9D9"/>
            <w:vAlign w:val="bottom"/>
          </w:tcPr>
          <w:p w14:paraId="30B5CFEC" w14:textId="77777777" w:rsidR="0020612E" w:rsidRPr="00A97B56" w:rsidRDefault="0020612E" w:rsidP="00430F88">
            <w:pPr>
              <w:spacing w:after="0" w:line="240" w:lineRule="auto"/>
              <w:jc w:val="center"/>
              <w:rPr>
                <w:sz w:val="10"/>
                <w:szCs w:val="10"/>
              </w:rPr>
            </w:pPr>
            <w:r w:rsidRPr="00A97B56">
              <w:rPr>
                <w:sz w:val="10"/>
                <w:szCs w:val="10"/>
              </w:rPr>
              <w:t>Simple Payback</w:t>
            </w:r>
          </w:p>
          <w:p w14:paraId="49F66D7F" w14:textId="77777777" w:rsidR="0020612E" w:rsidRPr="00A97B56" w:rsidRDefault="0020612E" w:rsidP="00430F88">
            <w:pPr>
              <w:spacing w:after="0" w:line="240" w:lineRule="auto"/>
              <w:jc w:val="center"/>
              <w:rPr>
                <w:sz w:val="10"/>
                <w:szCs w:val="10"/>
              </w:rPr>
            </w:pPr>
            <w:r w:rsidRPr="00A97B56">
              <w:rPr>
                <w:sz w:val="10"/>
                <w:szCs w:val="10"/>
              </w:rPr>
              <w:t>(years)</w:t>
            </w:r>
            <w:r w:rsidRPr="00A97B56">
              <w:rPr>
                <w:sz w:val="10"/>
                <w:szCs w:val="10"/>
                <w:vertAlign w:val="subscript"/>
              </w:rPr>
              <w:t>7</w:t>
            </w:r>
          </w:p>
        </w:tc>
      </w:tr>
      <w:tr w:rsidR="00E473EC" w:rsidRPr="00CC5300" w14:paraId="4B845E1B" w14:textId="77777777" w:rsidTr="002C4C36">
        <w:trPr>
          <w:trHeight w:val="495"/>
        </w:trPr>
        <w:tc>
          <w:tcPr>
            <w:tcW w:w="190" w:type="pct"/>
            <w:vAlign w:val="center"/>
          </w:tcPr>
          <w:p w14:paraId="07D65B54" w14:textId="336FF858" w:rsidR="0020612E" w:rsidRPr="00A97B56" w:rsidRDefault="0080367D" w:rsidP="00430F88">
            <w:pPr>
              <w:spacing w:after="0" w:line="240" w:lineRule="auto"/>
              <w:jc w:val="center"/>
              <w:rPr>
                <w:sz w:val="10"/>
                <w:szCs w:val="10"/>
              </w:rPr>
            </w:pPr>
            <w:r>
              <w:rPr>
                <w:sz w:val="10"/>
                <w:szCs w:val="10"/>
              </w:rPr>
              <w:t>$MR_ID$</w:t>
            </w:r>
          </w:p>
        </w:tc>
        <w:tc>
          <w:tcPr>
            <w:tcW w:w="239" w:type="pct"/>
            <w:vAlign w:val="center"/>
          </w:tcPr>
          <w:p w14:paraId="457A5CD0" w14:textId="333117BB" w:rsidR="0020612E" w:rsidRPr="00A97B56" w:rsidRDefault="0080367D" w:rsidP="00430F88">
            <w:pPr>
              <w:spacing w:after="0" w:line="240" w:lineRule="auto"/>
              <w:jc w:val="center"/>
              <w:rPr>
                <w:sz w:val="10"/>
                <w:szCs w:val="10"/>
              </w:rPr>
            </w:pPr>
            <w:r>
              <w:rPr>
                <w:sz w:val="10"/>
                <w:szCs w:val="10"/>
              </w:rPr>
              <w:t>$MR_</w:t>
            </w:r>
            <w:r w:rsidR="002C4C36">
              <w:rPr>
                <w:sz w:val="10"/>
                <w:szCs w:val="10"/>
              </w:rPr>
              <w:t>NAME</w:t>
            </w:r>
            <w:r>
              <w:rPr>
                <w:sz w:val="10"/>
                <w:szCs w:val="10"/>
              </w:rPr>
              <w:t>$</w:t>
            </w:r>
          </w:p>
        </w:tc>
        <w:tc>
          <w:tcPr>
            <w:tcW w:w="227" w:type="pct"/>
            <w:vAlign w:val="center"/>
          </w:tcPr>
          <w:p w14:paraId="0247735B" w14:textId="653E23EA" w:rsidR="0020612E" w:rsidRPr="00A97B56" w:rsidRDefault="0080367D" w:rsidP="00430F88">
            <w:pPr>
              <w:spacing w:after="0" w:line="240" w:lineRule="auto"/>
              <w:jc w:val="center"/>
              <w:rPr>
                <w:sz w:val="10"/>
                <w:szCs w:val="10"/>
              </w:rPr>
            </w:pPr>
            <w:r>
              <w:rPr>
                <w:sz w:val="10"/>
                <w:szCs w:val="10"/>
              </w:rPr>
              <w:t>$</w:t>
            </w:r>
            <w:r w:rsidR="00E473EC">
              <w:rPr>
                <w:sz w:val="10"/>
                <w:szCs w:val="10"/>
              </w:rPr>
              <w:t>$</w:t>
            </w:r>
            <w:r>
              <w:rPr>
                <w:sz w:val="10"/>
                <w:szCs w:val="10"/>
              </w:rPr>
              <w:t>MR_</w:t>
            </w:r>
            <w:r w:rsidR="002C4C36">
              <w:rPr>
                <w:sz w:val="10"/>
                <w:szCs w:val="10"/>
              </w:rPr>
              <w:t>COST</w:t>
            </w:r>
            <w:r>
              <w:rPr>
                <w:sz w:val="10"/>
                <w:szCs w:val="10"/>
              </w:rPr>
              <w:t>$</w:t>
            </w:r>
          </w:p>
        </w:tc>
        <w:tc>
          <w:tcPr>
            <w:tcW w:w="296" w:type="pct"/>
            <w:vAlign w:val="center"/>
          </w:tcPr>
          <w:p w14:paraId="0A210ABB" w14:textId="1BF4AAFE" w:rsidR="0020612E" w:rsidRPr="00A97B56" w:rsidRDefault="0080367D" w:rsidP="00430F88">
            <w:pPr>
              <w:spacing w:after="0" w:line="240" w:lineRule="auto"/>
              <w:jc w:val="center"/>
              <w:rPr>
                <w:sz w:val="10"/>
                <w:szCs w:val="10"/>
              </w:rPr>
            </w:pPr>
            <w:r>
              <w:rPr>
                <w:sz w:val="10"/>
                <w:szCs w:val="10"/>
              </w:rPr>
              <w:t>$</w:t>
            </w:r>
            <w:r w:rsidR="00E473EC">
              <w:rPr>
                <w:sz w:val="10"/>
                <w:szCs w:val="10"/>
              </w:rPr>
              <w:t>$</w:t>
            </w:r>
            <w:r>
              <w:rPr>
                <w:sz w:val="10"/>
                <w:szCs w:val="10"/>
              </w:rPr>
              <w:t>MR_</w:t>
            </w:r>
            <w:r w:rsidR="002C4C36">
              <w:rPr>
                <w:sz w:val="10"/>
                <w:szCs w:val="10"/>
              </w:rPr>
              <w:t>ELEC_COST</w:t>
            </w:r>
            <w:r>
              <w:rPr>
                <w:sz w:val="10"/>
                <w:szCs w:val="10"/>
              </w:rPr>
              <w:t>$</w:t>
            </w:r>
          </w:p>
        </w:tc>
        <w:tc>
          <w:tcPr>
            <w:tcW w:w="289" w:type="pct"/>
            <w:vAlign w:val="center"/>
          </w:tcPr>
          <w:p w14:paraId="30A562E8" w14:textId="145083BB" w:rsidR="0020612E" w:rsidRPr="00A97B56" w:rsidRDefault="0080367D" w:rsidP="00430F88">
            <w:pPr>
              <w:spacing w:after="0" w:line="240" w:lineRule="auto"/>
              <w:jc w:val="center"/>
              <w:rPr>
                <w:sz w:val="10"/>
                <w:szCs w:val="10"/>
              </w:rPr>
            </w:pPr>
            <w:r>
              <w:rPr>
                <w:sz w:val="10"/>
                <w:szCs w:val="10"/>
              </w:rPr>
              <w:t>$</w:t>
            </w:r>
            <w:r w:rsidR="00E473EC">
              <w:rPr>
                <w:sz w:val="10"/>
                <w:szCs w:val="10"/>
              </w:rPr>
              <w:t>$</w:t>
            </w:r>
            <w:r>
              <w:rPr>
                <w:sz w:val="10"/>
                <w:szCs w:val="10"/>
              </w:rPr>
              <w:t>MR_</w:t>
            </w:r>
            <w:r w:rsidR="002C4C36">
              <w:rPr>
                <w:sz w:val="10"/>
                <w:szCs w:val="10"/>
              </w:rPr>
              <w:t>GAS_COST</w:t>
            </w:r>
            <w:r>
              <w:rPr>
                <w:sz w:val="10"/>
                <w:szCs w:val="10"/>
              </w:rPr>
              <w:t>$</w:t>
            </w:r>
          </w:p>
        </w:tc>
        <w:tc>
          <w:tcPr>
            <w:tcW w:w="277" w:type="pct"/>
            <w:vAlign w:val="center"/>
          </w:tcPr>
          <w:p w14:paraId="53D026E0" w14:textId="6FDA4BE9" w:rsidR="0020612E" w:rsidRPr="00A97B56" w:rsidRDefault="0080367D" w:rsidP="00430F88">
            <w:pPr>
              <w:spacing w:after="0" w:line="240" w:lineRule="auto"/>
              <w:jc w:val="center"/>
              <w:rPr>
                <w:sz w:val="10"/>
                <w:szCs w:val="10"/>
              </w:rPr>
            </w:pPr>
            <w:r>
              <w:rPr>
                <w:sz w:val="10"/>
                <w:szCs w:val="10"/>
              </w:rPr>
              <w:t>$</w:t>
            </w:r>
            <w:r w:rsidR="00E473EC">
              <w:rPr>
                <w:sz w:val="10"/>
                <w:szCs w:val="10"/>
              </w:rPr>
              <w:t>$</w:t>
            </w:r>
            <w:r>
              <w:rPr>
                <w:sz w:val="10"/>
                <w:szCs w:val="10"/>
              </w:rPr>
              <w:t>MR_</w:t>
            </w:r>
            <w:r w:rsidR="002C4C36">
              <w:rPr>
                <w:sz w:val="10"/>
                <w:szCs w:val="10"/>
              </w:rPr>
              <w:t>DH_COST</w:t>
            </w:r>
            <w:r>
              <w:rPr>
                <w:sz w:val="10"/>
                <w:szCs w:val="10"/>
              </w:rPr>
              <w:t>$</w:t>
            </w:r>
          </w:p>
        </w:tc>
        <w:tc>
          <w:tcPr>
            <w:tcW w:w="274" w:type="pct"/>
            <w:vAlign w:val="center"/>
          </w:tcPr>
          <w:p w14:paraId="737050B4" w14:textId="249F2594" w:rsidR="0020612E" w:rsidRPr="00A97B56" w:rsidRDefault="0080367D" w:rsidP="00430F88">
            <w:pPr>
              <w:spacing w:after="0" w:line="240" w:lineRule="auto"/>
              <w:jc w:val="center"/>
              <w:rPr>
                <w:sz w:val="10"/>
                <w:szCs w:val="10"/>
              </w:rPr>
            </w:pPr>
            <w:r>
              <w:rPr>
                <w:sz w:val="10"/>
                <w:szCs w:val="10"/>
              </w:rPr>
              <w:t>$</w:t>
            </w:r>
            <w:r w:rsidR="00E473EC">
              <w:rPr>
                <w:sz w:val="10"/>
                <w:szCs w:val="10"/>
              </w:rPr>
              <w:t>$</w:t>
            </w:r>
            <w:r>
              <w:rPr>
                <w:sz w:val="10"/>
                <w:szCs w:val="10"/>
              </w:rPr>
              <w:t>MR_</w:t>
            </w:r>
            <w:r w:rsidR="002C4C36">
              <w:rPr>
                <w:sz w:val="10"/>
                <w:szCs w:val="10"/>
              </w:rPr>
              <w:t>DC_COST</w:t>
            </w:r>
            <w:r>
              <w:rPr>
                <w:sz w:val="10"/>
                <w:szCs w:val="10"/>
              </w:rPr>
              <w:t>$</w:t>
            </w:r>
          </w:p>
        </w:tc>
        <w:tc>
          <w:tcPr>
            <w:tcW w:w="260" w:type="pct"/>
            <w:vAlign w:val="center"/>
          </w:tcPr>
          <w:p w14:paraId="36D4EC26" w14:textId="08716307" w:rsidR="0020612E" w:rsidRPr="00A97B56" w:rsidRDefault="00E473EC" w:rsidP="00430F88">
            <w:pPr>
              <w:spacing w:after="0" w:line="240" w:lineRule="auto"/>
              <w:jc w:val="center"/>
              <w:rPr>
                <w:sz w:val="10"/>
                <w:szCs w:val="10"/>
              </w:rPr>
            </w:pPr>
            <w:r>
              <w:rPr>
                <w:sz w:val="10"/>
                <w:szCs w:val="10"/>
              </w:rPr>
              <w:t>$</w:t>
            </w:r>
            <w:r w:rsidR="0080367D">
              <w:rPr>
                <w:sz w:val="10"/>
                <w:szCs w:val="10"/>
              </w:rPr>
              <w:t>$MR_</w:t>
            </w:r>
            <w:r w:rsidR="002C4C36">
              <w:rPr>
                <w:sz w:val="10"/>
                <w:szCs w:val="10"/>
              </w:rPr>
              <w:t>O_COST</w:t>
            </w:r>
            <w:r w:rsidR="0080367D">
              <w:rPr>
                <w:sz w:val="10"/>
                <w:szCs w:val="10"/>
              </w:rPr>
              <w:t>$</w:t>
            </w:r>
          </w:p>
        </w:tc>
        <w:tc>
          <w:tcPr>
            <w:tcW w:w="258" w:type="pct"/>
            <w:vAlign w:val="center"/>
          </w:tcPr>
          <w:p w14:paraId="01837DEF" w14:textId="00F0C93B" w:rsidR="0020612E" w:rsidRPr="00A97B56" w:rsidRDefault="00E473EC" w:rsidP="00430F88">
            <w:pPr>
              <w:spacing w:after="0" w:line="240" w:lineRule="auto"/>
              <w:jc w:val="center"/>
              <w:rPr>
                <w:sz w:val="10"/>
                <w:szCs w:val="10"/>
              </w:rPr>
            </w:pPr>
            <w:r>
              <w:rPr>
                <w:sz w:val="10"/>
                <w:szCs w:val="10"/>
              </w:rPr>
              <w:t>$</w:t>
            </w:r>
            <w:r w:rsidR="0080367D">
              <w:rPr>
                <w:sz w:val="10"/>
                <w:szCs w:val="10"/>
              </w:rPr>
              <w:t>$MR_</w:t>
            </w:r>
            <w:r w:rsidR="002C4C36">
              <w:rPr>
                <w:sz w:val="10"/>
                <w:szCs w:val="10"/>
              </w:rPr>
              <w:t>CB_SVG</w:t>
            </w:r>
            <w:r w:rsidR="0080367D">
              <w:rPr>
                <w:sz w:val="10"/>
                <w:szCs w:val="10"/>
              </w:rPr>
              <w:t>$</w:t>
            </w:r>
          </w:p>
        </w:tc>
        <w:tc>
          <w:tcPr>
            <w:tcW w:w="257" w:type="pct"/>
            <w:vAlign w:val="center"/>
          </w:tcPr>
          <w:p w14:paraId="33CB4C2F" w14:textId="30648D10" w:rsidR="0020612E" w:rsidRPr="00A97B56" w:rsidRDefault="0080367D" w:rsidP="00430F88">
            <w:pPr>
              <w:spacing w:after="0" w:line="240" w:lineRule="auto"/>
              <w:jc w:val="center"/>
              <w:rPr>
                <w:sz w:val="10"/>
                <w:szCs w:val="10"/>
              </w:rPr>
            </w:pPr>
            <w:r>
              <w:rPr>
                <w:sz w:val="10"/>
                <w:szCs w:val="10"/>
              </w:rPr>
              <w:t>$</w:t>
            </w:r>
            <w:r w:rsidR="00E473EC">
              <w:rPr>
                <w:sz w:val="10"/>
                <w:szCs w:val="10"/>
              </w:rPr>
              <w:t>$</w:t>
            </w:r>
            <w:r>
              <w:rPr>
                <w:sz w:val="10"/>
                <w:szCs w:val="10"/>
              </w:rPr>
              <w:t>MR_</w:t>
            </w:r>
            <w:r w:rsidR="002C4C36">
              <w:rPr>
                <w:sz w:val="10"/>
                <w:szCs w:val="10"/>
              </w:rPr>
              <w:t>EB_SVG</w:t>
            </w:r>
            <w:r>
              <w:rPr>
                <w:sz w:val="10"/>
                <w:szCs w:val="10"/>
              </w:rPr>
              <w:t>$</w:t>
            </w:r>
          </w:p>
        </w:tc>
        <w:tc>
          <w:tcPr>
            <w:tcW w:w="255" w:type="pct"/>
            <w:vAlign w:val="center"/>
          </w:tcPr>
          <w:p w14:paraId="5A0F3D59" w14:textId="1C84743C" w:rsidR="0020612E" w:rsidRPr="00A97B56" w:rsidRDefault="0080367D" w:rsidP="00430F88">
            <w:pPr>
              <w:spacing w:after="0" w:line="240" w:lineRule="auto"/>
              <w:jc w:val="center"/>
              <w:rPr>
                <w:sz w:val="10"/>
                <w:szCs w:val="10"/>
              </w:rPr>
            </w:pPr>
            <w:r>
              <w:rPr>
                <w:sz w:val="10"/>
                <w:szCs w:val="10"/>
              </w:rPr>
              <w:t>$</w:t>
            </w:r>
            <w:r w:rsidR="00E473EC">
              <w:rPr>
                <w:sz w:val="10"/>
                <w:szCs w:val="10"/>
              </w:rPr>
              <w:t>$</w:t>
            </w:r>
            <w:r>
              <w:rPr>
                <w:sz w:val="10"/>
                <w:szCs w:val="10"/>
              </w:rPr>
              <w:t>MR_</w:t>
            </w:r>
            <w:r w:rsidR="002C4C36">
              <w:rPr>
                <w:sz w:val="10"/>
                <w:szCs w:val="10"/>
              </w:rPr>
              <w:t>LB_SVG</w:t>
            </w:r>
            <w:r>
              <w:rPr>
                <w:sz w:val="10"/>
                <w:szCs w:val="10"/>
              </w:rPr>
              <w:t>$</w:t>
            </w:r>
          </w:p>
        </w:tc>
        <w:tc>
          <w:tcPr>
            <w:tcW w:w="192" w:type="pct"/>
            <w:vAlign w:val="center"/>
          </w:tcPr>
          <w:p w14:paraId="15B166A0" w14:textId="3D1C7373" w:rsidR="0020612E" w:rsidRPr="00A97B56" w:rsidRDefault="0080367D" w:rsidP="00430F88">
            <w:pPr>
              <w:spacing w:after="0" w:line="240" w:lineRule="auto"/>
              <w:jc w:val="center"/>
              <w:rPr>
                <w:sz w:val="10"/>
                <w:szCs w:val="10"/>
              </w:rPr>
            </w:pPr>
            <w:r>
              <w:rPr>
                <w:sz w:val="10"/>
                <w:szCs w:val="10"/>
              </w:rPr>
              <w:t>$MR_</w:t>
            </w:r>
            <w:r w:rsidR="002C4C36">
              <w:rPr>
                <w:sz w:val="10"/>
                <w:szCs w:val="10"/>
              </w:rPr>
              <w:t>LP</w:t>
            </w:r>
            <w:r>
              <w:rPr>
                <w:sz w:val="10"/>
                <w:szCs w:val="10"/>
              </w:rPr>
              <w:t>$</w:t>
            </w:r>
          </w:p>
        </w:tc>
        <w:tc>
          <w:tcPr>
            <w:tcW w:w="198" w:type="pct"/>
            <w:vAlign w:val="center"/>
          </w:tcPr>
          <w:p w14:paraId="51BAB77B" w14:textId="0785D4AE" w:rsidR="0020612E" w:rsidRPr="00A97B56" w:rsidRDefault="0080367D" w:rsidP="00430F88">
            <w:pPr>
              <w:spacing w:after="0" w:line="240" w:lineRule="auto"/>
              <w:jc w:val="center"/>
              <w:rPr>
                <w:sz w:val="10"/>
                <w:szCs w:val="10"/>
              </w:rPr>
            </w:pPr>
            <w:r>
              <w:rPr>
                <w:sz w:val="10"/>
                <w:szCs w:val="10"/>
              </w:rPr>
              <w:t>$MR_</w:t>
            </w:r>
            <w:r w:rsidR="002C4C36">
              <w:rPr>
                <w:sz w:val="10"/>
                <w:szCs w:val="10"/>
              </w:rPr>
              <w:t>PD</w:t>
            </w:r>
            <w:r>
              <w:rPr>
                <w:sz w:val="10"/>
                <w:szCs w:val="10"/>
              </w:rPr>
              <w:t>$</w:t>
            </w:r>
          </w:p>
        </w:tc>
        <w:tc>
          <w:tcPr>
            <w:tcW w:w="238" w:type="pct"/>
            <w:vAlign w:val="center"/>
          </w:tcPr>
          <w:p w14:paraId="031DBBBC" w14:textId="343CB8C8" w:rsidR="0020612E" w:rsidRPr="00A97B56" w:rsidRDefault="0080367D" w:rsidP="00430F88">
            <w:pPr>
              <w:spacing w:after="0" w:line="240" w:lineRule="auto"/>
              <w:jc w:val="center"/>
              <w:rPr>
                <w:sz w:val="10"/>
                <w:szCs w:val="10"/>
              </w:rPr>
            </w:pPr>
            <w:r>
              <w:rPr>
                <w:sz w:val="10"/>
                <w:szCs w:val="10"/>
              </w:rPr>
              <w:t>$MR_</w:t>
            </w:r>
            <w:r w:rsidR="002C4C36">
              <w:rPr>
                <w:sz w:val="10"/>
                <w:szCs w:val="10"/>
              </w:rPr>
              <w:t>EC</w:t>
            </w:r>
            <w:r>
              <w:rPr>
                <w:sz w:val="10"/>
                <w:szCs w:val="10"/>
              </w:rPr>
              <w:t>$</w:t>
            </w:r>
          </w:p>
        </w:tc>
        <w:tc>
          <w:tcPr>
            <w:tcW w:w="238" w:type="pct"/>
            <w:vAlign w:val="center"/>
          </w:tcPr>
          <w:p w14:paraId="26B7CACE" w14:textId="18899285" w:rsidR="0020612E" w:rsidRPr="00A97B56" w:rsidRDefault="0080367D" w:rsidP="00430F88">
            <w:pPr>
              <w:spacing w:after="0" w:line="240" w:lineRule="auto"/>
              <w:jc w:val="center"/>
              <w:rPr>
                <w:sz w:val="10"/>
                <w:szCs w:val="10"/>
              </w:rPr>
            </w:pPr>
            <w:r>
              <w:rPr>
                <w:sz w:val="10"/>
                <w:szCs w:val="10"/>
              </w:rPr>
              <w:t>$MR_</w:t>
            </w:r>
            <w:r w:rsidR="002C4C36">
              <w:rPr>
                <w:sz w:val="10"/>
                <w:szCs w:val="10"/>
              </w:rPr>
              <w:t>GC</w:t>
            </w:r>
            <w:r>
              <w:rPr>
                <w:sz w:val="10"/>
                <w:szCs w:val="10"/>
              </w:rPr>
              <w:t>$</w:t>
            </w:r>
          </w:p>
        </w:tc>
        <w:tc>
          <w:tcPr>
            <w:tcW w:w="211" w:type="pct"/>
            <w:vAlign w:val="center"/>
          </w:tcPr>
          <w:p w14:paraId="3EF43F22" w14:textId="70C6C531" w:rsidR="0020612E" w:rsidRPr="00A97B56" w:rsidRDefault="0080367D" w:rsidP="00430F88">
            <w:pPr>
              <w:spacing w:after="0" w:line="240" w:lineRule="auto"/>
              <w:jc w:val="center"/>
              <w:rPr>
                <w:sz w:val="10"/>
                <w:szCs w:val="10"/>
              </w:rPr>
            </w:pPr>
            <w:r>
              <w:rPr>
                <w:sz w:val="10"/>
                <w:szCs w:val="10"/>
              </w:rPr>
              <w:t>$MR_</w:t>
            </w:r>
            <w:r w:rsidR="002C4C36">
              <w:rPr>
                <w:sz w:val="10"/>
                <w:szCs w:val="10"/>
              </w:rPr>
              <w:t>PDS</w:t>
            </w:r>
            <w:r>
              <w:rPr>
                <w:sz w:val="10"/>
                <w:szCs w:val="10"/>
              </w:rPr>
              <w:t>$</w:t>
            </w:r>
          </w:p>
        </w:tc>
        <w:tc>
          <w:tcPr>
            <w:tcW w:w="238" w:type="pct"/>
            <w:vAlign w:val="center"/>
          </w:tcPr>
          <w:p w14:paraId="5B7D0E18" w14:textId="1487D094" w:rsidR="0020612E" w:rsidRPr="00A97B56" w:rsidRDefault="0080367D" w:rsidP="00430F88">
            <w:pPr>
              <w:spacing w:after="0" w:line="240" w:lineRule="auto"/>
              <w:jc w:val="center"/>
              <w:rPr>
                <w:sz w:val="10"/>
                <w:szCs w:val="10"/>
              </w:rPr>
            </w:pPr>
            <w:r>
              <w:rPr>
                <w:sz w:val="10"/>
                <w:szCs w:val="10"/>
              </w:rPr>
              <w:t>$MR_</w:t>
            </w:r>
            <w:r w:rsidR="002C4C36">
              <w:rPr>
                <w:sz w:val="10"/>
                <w:szCs w:val="10"/>
              </w:rPr>
              <w:t>ECS</w:t>
            </w:r>
            <w:r>
              <w:rPr>
                <w:sz w:val="10"/>
                <w:szCs w:val="10"/>
              </w:rPr>
              <w:t>$</w:t>
            </w:r>
          </w:p>
        </w:tc>
        <w:tc>
          <w:tcPr>
            <w:tcW w:w="212" w:type="pct"/>
            <w:vAlign w:val="center"/>
          </w:tcPr>
          <w:p w14:paraId="7B87E7E0" w14:textId="39598745" w:rsidR="0020612E" w:rsidRPr="00A97B56" w:rsidRDefault="0080367D" w:rsidP="00430F88">
            <w:pPr>
              <w:spacing w:after="0" w:line="240" w:lineRule="auto"/>
              <w:jc w:val="center"/>
              <w:rPr>
                <w:sz w:val="10"/>
                <w:szCs w:val="10"/>
              </w:rPr>
            </w:pPr>
            <w:r>
              <w:rPr>
                <w:sz w:val="10"/>
                <w:szCs w:val="10"/>
              </w:rPr>
              <w:t>$MR_</w:t>
            </w:r>
            <w:r w:rsidR="002C4C36">
              <w:rPr>
                <w:sz w:val="10"/>
                <w:szCs w:val="10"/>
              </w:rPr>
              <w:t>GCS</w:t>
            </w:r>
            <w:r>
              <w:rPr>
                <w:sz w:val="10"/>
                <w:szCs w:val="10"/>
              </w:rPr>
              <w:t>$</w:t>
            </w:r>
          </w:p>
        </w:tc>
        <w:tc>
          <w:tcPr>
            <w:tcW w:w="235" w:type="pct"/>
            <w:vAlign w:val="center"/>
          </w:tcPr>
          <w:p w14:paraId="11FDFE11" w14:textId="3AA7432D" w:rsidR="0020612E" w:rsidRPr="00A97B56" w:rsidDel="006E73A1" w:rsidRDefault="0080367D" w:rsidP="00430F88">
            <w:pPr>
              <w:spacing w:after="0" w:line="240" w:lineRule="auto"/>
              <w:jc w:val="center"/>
              <w:rPr>
                <w:sz w:val="10"/>
                <w:szCs w:val="10"/>
              </w:rPr>
            </w:pPr>
            <w:r>
              <w:rPr>
                <w:sz w:val="10"/>
                <w:szCs w:val="10"/>
              </w:rPr>
              <w:t>$MR_</w:t>
            </w:r>
            <w:r w:rsidR="002C4C36">
              <w:rPr>
                <w:sz w:val="10"/>
                <w:szCs w:val="10"/>
              </w:rPr>
              <w:t>EUI_R</w:t>
            </w:r>
            <w:r>
              <w:rPr>
                <w:sz w:val="10"/>
                <w:szCs w:val="10"/>
              </w:rPr>
              <w:t>$</w:t>
            </w:r>
          </w:p>
        </w:tc>
        <w:tc>
          <w:tcPr>
            <w:tcW w:w="223" w:type="pct"/>
            <w:vAlign w:val="center"/>
          </w:tcPr>
          <w:p w14:paraId="58088593" w14:textId="206BE379" w:rsidR="0020612E" w:rsidRPr="00A97B56" w:rsidRDefault="00E473EC" w:rsidP="00430F88">
            <w:pPr>
              <w:spacing w:after="0" w:line="240" w:lineRule="auto"/>
              <w:jc w:val="center"/>
              <w:rPr>
                <w:sz w:val="10"/>
                <w:szCs w:val="10"/>
              </w:rPr>
            </w:pPr>
            <w:r>
              <w:rPr>
                <w:sz w:val="10"/>
                <w:szCs w:val="10"/>
              </w:rPr>
              <w:t>$</w:t>
            </w:r>
            <w:r w:rsidR="0080367D">
              <w:rPr>
                <w:sz w:val="10"/>
                <w:szCs w:val="10"/>
              </w:rPr>
              <w:t>$MR_</w:t>
            </w:r>
            <w:r w:rsidR="002C4C36">
              <w:rPr>
                <w:sz w:val="10"/>
                <w:szCs w:val="10"/>
              </w:rPr>
              <w:t>ICC</w:t>
            </w:r>
            <w:r w:rsidR="0080367D">
              <w:rPr>
                <w:sz w:val="10"/>
                <w:szCs w:val="10"/>
              </w:rPr>
              <w:t>$</w:t>
            </w:r>
          </w:p>
        </w:tc>
        <w:tc>
          <w:tcPr>
            <w:tcW w:w="194" w:type="pct"/>
            <w:vAlign w:val="center"/>
          </w:tcPr>
          <w:p w14:paraId="59F94978" w14:textId="5D22FD6C" w:rsidR="0020612E" w:rsidRPr="00A97B56" w:rsidRDefault="0080367D" w:rsidP="00430F88">
            <w:pPr>
              <w:spacing w:after="0" w:line="240" w:lineRule="auto"/>
              <w:jc w:val="center"/>
              <w:rPr>
                <w:sz w:val="10"/>
                <w:szCs w:val="10"/>
              </w:rPr>
            </w:pPr>
            <w:r>
              <w:rPr>
                <w:sz w:val="10"/>
                <w:szCs w:val="10"/>
              </w:rPr>
              <w:t>$MR_</w:t>
            </w:r>
            <w:r w:rsidR="002C4C36">
              <w:rPr>
                <w:sz w:val="10"/>
                <w:szCs w:val="10"/>
              </w:rPr>
              <w:t>SP</w:t>
            </w:r>
            <w:r>
              <w:rPr>
                <w:sz w:val="10"/>
                <w:szCs w:val="10"/>
              </w:rPr>
              <w:t>$</w:t>
            </w:r>
          </w:p>
        </w:tc>
      </w:tr>
    </w:tbl>
    <w:p w14:paraId="2B177F82" w14:textId="51FDEA5D" w:rsidR="0020612E" w:rsidRDefault="0016644F" w:rsidP="0020612E">
      <w:pPr>
        <w:pStyle w:val="ListParagraph"/>
        <w:numPr>
          <w:ilvl w:val="0"/>
          <w:numId w:val="39"/>
        </w:numPr>
      </w:pPr>
      <w:r>
        <w:t>Proposed Baseline</w:t>
      </w:r>
      <w:r w:rsidR="0020612E">
        <w:t xml:space="preserve"> Energy Cost Savings = Energy </w:t>
      </w:r>
      <w:proofErr w:type="spellStart"/>
      <w:r w:rsidR="0020612E">
        <w:t>Cost</w:t>
      </w:r>
      <w:r>
        <w:rPr>
          <w:vertAlign w:val="subscript"/>
        </w:rPr>
        <w:t>Proposed</w:t>
      </w:r>
      <w:proofErr w:type="spellEnd"/>
      <w:r>
        <w:rPr>
          <w:vertAlign w:val="subscript"/>
        </w:rPr>
        <w:t xml:space="preserve"> Baseline</w:t>
      </w:r>
      <w:r w:rsidR="0020612E">
        <w:t xml:space="preserve"> – Energy </w:t>
      </w:r>
      <w:proofErr w:type="spellStart"/>
      <w:r w:rsidR="0020612E">
        <w:t>Cost</w:t>
      </w:r>
      <w:r w:rsidR="0020612E" w:rsidRPr="003D5F5E">
        <w:rPr>
          <w:vertAlign w:val="subscript"/>
        </w:rPr>
        <w:t>Measure</w:t>
      </w:r>
      <w:proofErr w:type="spellEnd"/>
    </w:p>
    <w:p w14:paraId="3F835AC5" w14:textId="77777777" w:rsidR="0020612E" w:rsidRPr="00FB52EA" w:rsidRDefault="0020612E" w:rsidP="0020612E">
      <w:pPr>
        <w:pStyle w:val="ListParagraph"/>
        <w:numPr>
          <w:ilvl w:val="0"/>
          <w:numId w:val="39"/>
        </w:numPr>
      </w:pPr>
      <w:r>
        <w:t xml:space="preserve">EDA Energy Cost Savings = Energy </w:t>
      </w:r>
      <w:proofErr w:type="spellStart"/>
      <w:r>
        <w:t>Cost</w:t>
      </w:r>
      <w:r>
        <w:rPr>
          <w:vertAlign w:val="subscript"/>
        </w:rPr>
        <w:t>EDA</w:t>
      </w:r>
      <w:proofErr w:type="spellEnd"/>
      <w:r w:rsidRPr="003D5F5E">
        <w:rPr>
          <w:vertAlign w:val="subscript"/>
        </w:rPr>
        <w:t xml:space="preserve"> Baseline</w:t>
      </w:r>
      <w:r>
        <w:t xml:space="preserve"> – Energy </w:t>
      </w:r>
      <w:proofErr w:type="spellStart"/>
      <w:r>
        <w:t>Cost</w:t>
      </w:r>
      <w:r w:rsidRPr="003D5F5E">
        <w:rPr>
          <w:vertAlign w:val="subscript"/>
        </w:rPr>
        <w:t>Measure</w:t>
      </w:r>
      <w:proofErr w:type="spellEnd"/>
    </w:p>
    <w:p w14:paraId="2D3E086A" w14:textId="77777777" w:rsidR="0020612E" w:rsidRDefault="0020612E" w:rsidP="0020612E">
      <w:pPr>
        <w:pStyle w:val="ListParagraph"/>
        <w:numPr>
          <w:ilvl w:val="0"/>
          <w:numId w:val="39"/>
        </w:numPr>
      </w:pPr>
      <w:r>
        <w:t xml:space="preserve">LEED Energy Cost Savings = Energy </w:t>
      </w:r>
      <w:proofErr w:type="spellStart"/>
      <w:r>
        <w:t>Cost</w:t>
      </w:r>
      <w:r>
        <w:rPr>
          <w:vertAlign w:val="subscript"/>
        </w:rPr>
        <w:t>LEED</w:t>
      </w:r>
      <w:proofErr w:type="spellEnd"/>
      <w:r w:rsidRPr="003D5F5E">
        <w:rPr>
          <w:vertAlign w:val="subscript"/>
        </w:rPr>
        <w:t xml:space="preserve"> Baseline</w:t>
      </w:r>
      <w:r>
        <w:t xml:space="preserve"> – Energy </w:t>
      </w:r>
      <w:proofErr w:type="spellStart"/>
      <w:r>
        <w:t>Cost</w:t>
      </w:r>
      <w:r w:rsidRPr="003D5F5E">
        <w:rPr>
          <w:vertAlign w:val="subscript"/>
        </w:rPr>
        <w:t>Measure</w:t>
      </w:r>
      <w:proofErr w:type="spellEnd"/>
    </w:p>
    <w:p w14:paraId="3FD5A3F9" w14:textId="77777777" w:rsidR="0020612E" w:rsidRDefault="0020612E" w:rsidP="0020612E">
      <w:pPr>
        <w:pStyle w:val="ListParagraph"/>
        <w:numPr>
          <w:ilvl w:val="0"/>
          <w:numId w:val="39"/>
        </w:numPr>
      </w:pPr>
      <w:r>
        <w:t>Based on LEED Version XYZ</w:t>
      </w:r>
    </w:p>
    <w:p w14:paraId="02005CA8" w14:textId="77777777" w:rsidR="0020612E" w:rsidRDefault="0020612E" w:rsidP="0020612E">
      <w:pPr>
        <w:pStyle w:val="ListParagraph"/>
        <w:numPr>
          <w:ilvl w:val="0"/>
          <w:numId w:val="39"/>
        </w:numPr>
      </w:pPr>
      <w:r>
        <w:t>Energy, Demand, and EUI Savings relative to EDA Baseline</w:t>
      </w:r>
    </w:p>
    <w:p w14:paraId="62EF3A4C" w14:textId="5BE29321" w:rsidR="0020612E" w:rsidRPr="00420E51" w:rsidRDefault="0020612E" w:rsidP="0020612E">
      <w:pPr>
        <w:pStyle w:val="ListParagraph"/>
        <w:numPr>
          <w:ilvl w:val="0"/>
          <w:numId w:val="39"/>
        </w:numPr>
      </w:pPr>
      <w:r>
        <w:t xml:space="preserve">Incremental Capital Cost = Capital </w:t>
      </w:r>
      <w:proofErr w:type="spellStart"/>
      <w:r>
        <w:t>Cost</w:t>
      </w:r>
      <w:r w:rsidRPr="003D5F5E">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p>
    <w:p w14:paraId="6391B4E0" w14:textId="6EFFCC01" w:rsidR="00D2751B" w:rsidRDefault="0020612E" w:rsidP="00D2751B">
      <w:pPr>
        <w:pStyle w:val="ListParagraph"/>
        <w:numPr>
          <w:ilvl w:val="0"/>
          <w:numId w:val="39"/>
        </w:numPr>
      </w:pPr>
      <w:r w:rsidRPr="00420E51">
        <w:t>Si</w:t>
      </w:r>
      <w:r>
        <w:t xml:space="preserve">mple Payback = (Capital </w:t>
      </w:r>
      <w:proofErr w:type="spellStart"/>
      <w:r>
        <w:t>Cost</w:t>
      </w:r>
      <w:r w:rsidRPr="003D5F5E">
        <w:rPr>
          <w:vertAlign w:val="subscript"/>
        </w:rPr>
        <w:t>Measure</w:t>
      </w:r>
      <w:proofErr w:type="spellEnd"/>
      <w:r>
        <w:t xml:space="preserve"> – Capital </w:t>
      </w:r>
      <w:proofErr w:type="spellStart"/>
      <w:r>
        <w:t>Cost</w:t>
      </w:r>
      <w:r w:rsidR="0016644F">
        <w:rPr>
          <w:vertAlign w:val="subscript"/>
        </w:rPr>
        <w:t>Proposed</w:t>
      </w:r>
      <w:proofErr w:type="spellEnd"/>
      <w:r w:rsidR="0016644F">
        <w:rPr>
          <w:vertAlign w:val="subscript"/>
        </w:rPr>
        <w:t xml:space="preserve"> Baseline</w:t>
      </w:r>
      <w:r w:rsidRPr="00420E51">
        <w:t>)</w:t>
      </w:r>
      <w:r>
        <w:t xml:space="preserve">/(Energy </w:t>
      </w:r>
      <w:proofErr w:type="spellStart"/>
      <w:r>
        <w:t>Cost</w:t>
      </w:r>
      <w:r w:rsidR="0016644F">
        <w:rPr>
          <w:vertAlign w:val="subscript"/>
        </w:rPr>
        <w:t>Proposed</w:t>
      </w:r>
      <w:proofErr w:type="spellEnd"/>
      <w:r w:rsidR="0016644F">
        <w:rPr>
          <w:vertAlign w:val="subscript"/>
        </w:rPr>
        <w:t xml:space="preserve"> Baseline</w:t>
      </w:r>
      <w:r>
        <w:t xml:space="preserve"> – Energy </w:t>
      </w:r>
      <w:proofErr w:type="spellStart"/>
      <w:r>
        <w:t>Cost</w:t>
      </w:r>
      <w:r w:rsidRPr="003D5F5E">
        <w:rPr>
          <w:vertAlign w:val="subscript"/>
        </w:rPr>
        <w:t>Measure</w:t>
      </w:r>
      <w:proofErr w:type="spellEnd"/>
      <w:r>
        <w:t>)</w:t>
      </w:r>
    </w:p>
    <w:p w14:paraId="7CC3387F" w14:textId="207C8079" w:rsidR="00DD5E88" w:rsidRDefault="00DD5E88" w:rsidP="00DD5E88"/>
    <w:sectPr w:rsidR="00DD5E88" w:rsidSect="0017392C">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62AB0" w14:textId="77777777" w:rsidR="000017F2" w:rsidRDefault="000017F2" w:rsidP="00485BE5">
      <w:pPr>
        <w:spacing w:after="0" w:line="240" w:lineRule="auto"/>
      </w:pPr>
      <w:r>
        <w:separator/>
      </w:r>
    </w:p>
  </w:endnote>
  <w:endnote w:type="continuationSeparator" w:id="0">
    <w:p w14:paraId="64B77654" w14:textId="77777777" w:rsidR="000017F2" w:rsidRDefault="000017F2" w:rsidP="0048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
    <w:altName w:val="~??eg"/>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42BB7" w14:textId="77777777" w:rsidR="00430F88" w:rsidRDefault="00430F88" w:rsidP="00B12EB9">
    <w:pPr>
      <w:pStyle w:val="Footer"/>
      <w:tabs>
        <w:tab w:val="clear" w:pos="4680"/>
        <w:tab w:val="clear" w:pos="9360"/>
        <w:tab w:val="left" w:pos="7920"/>
      </w:tabs>
    </w:pPr>
    <w:r>
      <w:rPr>
        <w:noProof/>
      </w:rPr>
      <w:drawing>
        <wp:inline distT="0" distB="0" distL="0" distR="0" wp14:anchorId="77B16C5A" wp14:editId="6C96B752">
          <wp:extent cx="132397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B279A0">
      <w:rPr>
        <w:noProof/>
        <w:sz w:val="20"/>
        <w:szCs w:val="20"/>
      </w:rPr>
      <w:t>25</w:t>
    </w:r>
    <w:r w:rsidRPr="00A176A5">
      <w:rPr>
        <w:sz w:val="20"/>
        <w:szCs w:val="20"/>
      </w:rPr>
      <w:fldChar w:fldCharType="end"/>
    </w:r>
    <w:r w:rsidRPr="00A176A5">
      <w:rPr>
        <w:sz w:val="20"/>
        <w:szCs w:val="20"/>
      </w:rPr>
      <w:t xml:space="preserve"> of </w:t>
    </w:r>
    <w:r w:rsidR="000017F2">
      <w:fldChar w:fldCharType="begin"/>
    </w:r>
    <w:r w:rsidR="000017F2">
      <w:instrText xml:space="preserve"> NUMPAGES  \* Arabic  \* MERGEFORMAT </w:instrText>
    </w:r>
    <w:r w:rsidR="000017F2">
      <w:fldChar w:fldCharType="separate"/>
    </w:r>
    <w:r w:rsidR="00B279A0" w:rsidRPr="00B279A0">
      <w:rPr>
        <w:noProof/>
        <w:sz w:val="20"/>
        <w:szCs w:val="20"/>
      </w:rPr>
      <w:t>26</w:t>
    </w:r>
    <w:r w:rsidR="000017F2">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0E36" w14:textId="77777777" w:rsidR="00430F88" w:rsidRDefault="00430F88" w:rsidP="00B12EB9">
    <w:pPr>
      <w:pStyle w:val="Footer"/>
      <w:tabs>
        <w:tab w:val="clear" w:pos="4680"/>
        <w:tab w:val="clear" w:pos="9360"/>
        <w:tab w:val="left" w:pos="7920"/>
      </w:tabs>
    </w:pPr>
    <w:r>
      <w:rPr>
        <w:noProof/>
      </w:rPr>
      <w:drawing>
        <wp:inline distT="0" distB="0" distL="0" distR="0" wp14:anchorId="6D03C417" wp14:editId="44869792">
          <wp:extent cx="13239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B279A0">
      <w:rPr>
        <w:noProof/>
        <w:sz w:val="20"/>
        <w:szCs w:val="20"/>
      </w:rPr>
      <w:t>1</w:t>
    </w:r>
    <w:r w:rsidRPr="00A176A5">
      <w:rPr>
        <w:sz w:val="20"/>
        <w:szCs w:val="20"/>
      </w:rPr>
      <w:fldChar w:fldCharType="end"/>
    </w:r>
    <w:r w:rsidRPr="00A176A5">
      <w:rPr>
        <w:sz w:val="20"/>
        <w:szCs w:val="20"/>
      </w:rPr>
      <w:t xml:space="preserve"> of </w:t>
    </w:r>
    <w:r w:rsidR="000017F2">
      <w:fldChar w:fldCharType="begin"/>
    </w:r>
    <w:r w:rsidR="000017F2">
      <w:instrText xml:space="preserve"> NUMPAGES  \* Arabic  \* MERGEFORMAT </w:instrText>
    </w:r>
    <w:r w:rsidR="000017F2">
      <w:fldChar w:fldCharType="separate"/>
    </w:r>
    <w:r w:rsidR="00B279A0" w:rsidRPr="00B279A0">
      <w:rPr>
        <w:noProof/>
        <w:sz w:val="20"/>
        <w:szCs w:val="20"/>
      </w:rPr>
      <w:t>3</w:t>
    </w:r>
    <w:r w:rsidR="000017F2">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185C" w14:textId="77777777" w:rsidR="00430F88" w:rsidRDefault="00430F88" w:rsidP="00B12EB9">
    <w:pPr>
      <w:pStyle w:val="Footer"/>
      <w:tabs>
        <w:tab w:val="clear" w:pos="4680"/>
        <w:tab w:val="clear" w:pos="9360"/>
        <w:tab w:val="left" w:pos="10800"/>
      </w:tabs>
    </w:pPr>
    <w:r>
      <w:rPr>
        <w:noProof/>
      </w:rPr>
      <w:drawing>
        <wp:inline distT="0" distB="0" distL="0" distR="0" wp14:anchorId="7A71A78F" wp14:editId="75360BE3">
          <wp:extent cx="13239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B279A0">
      <w:rPr>
        <w:noProof/>
        <w:sz w:val="20"/>
        <w:szCs w:val="20"/>
      </w:rPr>
      <w:t>5</w:t>
    </w:r>
    <w:r w:rsidRPr="00A176A5">
      <w:rPr>
        <w:sz w:val="20"/>
        <w:szCs w:val="20"/>
      </w:rPr>
      <w:fldChar w:fldCharType="end"/>
    </w:r>
    <w:r w:rsidRPr="00A176A5">
      <w:rPr>
        <w:sz w:val="20"/>
        <w:szCs w:val="20"/>
      </w:rPr>
      <w:t xml:space="preserve"> of </w:t>
    </w:r>
    <w:r w:rsidR="000017F2">
      <w:fldChar w:fldCharType="begin"/>
    </w:r>
    <w:r w:rsidR="000017F2">
      <w:instrText xml:space="preserve"> NUMPAGES  \* Arabic  \* MERGEFORMAT </w:instrText>
    </w:r>
    <w:r w:rsidR="000017F2">
      <w:fldChar w:fldCharType="separate"/>
    </w:r>
    <w:r w:rsidR="00B279A0" w:rsidRPr="00B279A0">
      <w:rPr>
        <w:noProof/>
        <w:sz w:val="20"/>
        <w:szCs w:val="20"/>
      </w:rPr>
      <w:t>5</w:t>
    </w:r>
    <w:r w:rsidR="000017F2">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A9A9" w14:textId="77777777" w:rsidR="00430F88" w:rsidRDefault="00430F88" w:rsidP="00B12EB9">
    <w:pPr>
      <w:pStyle w:val="Footer"/>
      <w:tabs>
        <w:tab w:val="clear" w:pos="4680"/>
        <w:tab w:val="clear" w:pos="9360"/>
        <w:tab w:val="left" w:pos="7920"/>
      </w:tabs>
    </w:pPr>
    <w:r>
      <w:rPr>
        <w:noProof/>
      </w:rPr>
      <w:drawing>
        <wp:inline distT="0" distB="0" distL="0" distR="0" wp14:anchorId="3572F5E2" wp14:editId="164FA0AB">
          <wp:extent cx="132397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B279A0">
      <w:rPr>
        <w:noProof/>
        <w:sz w:val="20"/>
        <w:szCs w:val="20"/>
      </w:rPr>
      <w:t>21</w:t>
    </w:r>
    <w:r w:rsidRPr="00A176A5">
      <w:rPr>
        <w:sz w:val="20"/>
        <w:szCs w:val="20"/>
      </w:rPr>
      <w:fldChar w:fldCharType="end"/>
    </w:r>
    <w:r w:rsidRPr="00A176A5">
      <w:rPr>
        <w:sz w:val="20"/>
        <w:szCs w:val="20"/>
      </w:rPr>
      <w:t xml:space="preserve"> of </w:t>
    </w:r>
    <w:r w:rsidR="000017F2">
      <w:fldChar w:fldCharType="begin"/>
    </w:r>
    <w:r w:rsidR="000017F2">
      <w:instrText xml:space="preserve"> NUMPAGES  \* Arabic  \* MERGEFORMAT </w:instrText>
    </w:r>
    <w:r w:rsidR="000017F2">
      <w:fldChar w:fldCharType="separate"/>
    </w:r>
    <w:r w:rsidR="00B279A0" w:rsidRPr="00B279A0">
      <w:rPr>
        <w:noProof/>
        <w:sz w:val="20"/>
        <w:szCs w:val="20"/>
      </w:rPr>
      <w:t>26</w:t>
    </w:r>
    <w:r w:rsidR="000017F2">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2751" w14:textId="77777777" w:rsidR="00430F88" w:rsidRDefault="00430F88" w:rsidP="00B12EB9">
    <w:pPr>
      <w:pStyle w:val="Footer"/>
      <w:tabs>
        <w:tab w:val="clear" w:pos="4680"/>
        <w:tab w:val="clear" w:pos="9360"/>
        <w:tab w:val="left" w:pos="7920"/>
      </w:tabs>
    </w:pPr>
    <w:r>
      <w:rPr>
        <w:noProof/>
      </w:rPr>
      <w:drawing>
        <wp:inline distT="0" distB="0" distL="0" distR="0" wp14:anchorId="07D37121" wp14:editId="55A7AA85">
          <wp:extent cx="13239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t>Page</w:t>
    </w:r>
    <w:r w:rsidRPr="00A176A5">
      <w:rPr>
        <w:sz w:val="20"/>
        <w:szCs w:val="20"/>
      </w:rPr>
      <w:t xml:space="preserve"> </w:t>
    </w:r>
    <w:r w:rsidRPr="00A176A5">
      <w:rPr>
        <w:sz w:val="20"/>
        <w:szCs w:val="20"/>
      </w:rPr>
      <w:fldChar w:fldCharType="begin"/>
    </w:r>
    <w:r w:rsidRPr="00A176A5">
      <w:rPr>
        <w:sz w:val="20"/>
        <w:szCs w:val="20"/>
      </w:rPr>
      <w:instrText xml:space="preserve"> PAGE  \* Arabic  \* MERGEFORMAT </w:instrText>
    </w:r>
    <w:r w:rsidRPr="00A176A5">
      <w:rPr>
        <w:sz w:val="20"/>
        <w:szCs w:val="20"/>
      </w:rPr>
      <w:fldChar w:fldCharType="separate"/>
    </w:r>
    <w:r w:rsidR="00B279A0">
      <w:rPr>
        <w:noProof/>
        <w:sz w:val="20"/>
        <w:szCs w:val="20"/>
      </w:rPr>
      <w:t>24</w:t>
    </w:r>
    <w:r w:rsidRPr="00A176A5">
      <w:rPr>
        <w:sz w:val="20"/>
        <w:szCs w:val="20"/>
      </w:rPr>
      <w:fldChar w:fldCharType="end"/>
    </w:r>
    <w:r w:rsidRPr="00A176A5">
      <w:rPr>
        <w:sz w:val="20"/>
        <w:szCs w:val="20"/>
      </w:rPr>
      <w:t xml:space="preserve"> of </w:t>
    </w:r>
    <w:r w:rsidR="000017F2">
      <w:fldChar w:fldCharType="begin"/>
    </w:r>
    <w:r w:rsidR="000017F2">
      <w:instrText xml:space="preserve"> NUMPAGES  \* Arabic  \* MERGEFORMAT </w:instrText>
    </w:r>
    <w:r w:rsidR="000017F2">
      <w:fldChar w:fldCharType="separate"/>
    </w:r>
    <w:r w:rsidR="00B279A0" w:rsidRPr="00B279A0">
      <w:rPr>
        <w:noProof/>
        <w:sz w:val="20"/>
        <w:szCs w:val="20"/>
      </w:rPr>
      <w:t>26</w:t>
    </w:r>
    <w:r w:rsidR="000017F2">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B4B77" w14:textId="77777777" w:rsidR="000017F2" w:rsidRDefault="000017F2" w:rsidP="00485BE5">
      <w:pPr>
        <w:spacing w:after="0" w:line="240" w:lineRule="auto"/>
      </w:pPr>
      <w:r>
        <w:separator/>
      </w:r>
    </w:p>
  </w:footnote>
  <w:footnote w:type="continuationSeparator" w:id="0">
    <w:p w14:paraId="682AAA6E" w14:textId="77777777" w:rsidR="000017F2" w:rsidRDefault="000017F2" w:rsidP="00485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A1AAA" w14:textId="77777777" w:rsidR="00430F88" w:rsidRPr="00723734" w:rsidRDefault="00430F88" w:rsidP="00485BE5">
    <w:pPr>
      <w:pStyle w:val="Header"/>
      <w:jc w:val="center"/>
      <w:rPr>
        <w:sz w:val="20"/>
        <w:szCs w:val="20"/>
      </w:rPr>
    </w:pPr>
    <w:r>
      <w:rPr>
        <w:sz w:val="20"/>
        <w:szCs w:val="20"/>
      </w:rPr>
      <w:t>$PROJECT_NAME$ – Xcel Energy EDA Program $REPORT_TYPE$</w:t>
    </w:r>
  </w:p>
  <w:p w14:paraId="0EEDB4AB" w14:textId="77777777" w:rsidR="00430F88" w:rsidRDefault="00430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1CE"/>
    <w:multiLevelType w:val="hybridMultilevel"/>
    <w:tmpl w:val="24F6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04B29"/>
    <w:multiLevelType w:val="hybridMultilevel"/>
    <w:tmpl w:val="599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542E3"/>
    <w:multiLevelType w:val="hybridMultilevel"/>
    <w:tmpl w:val="5D36362A"/>
    <w:lvl w:ilvl="0" w:tplc="59C8D964">
      <w:start w:val="1"/>
      <w:numFmt w:val="bullet"/>
      <w:lvlText w:val=""/>
      <w:lvlJc w:val="left"/>
      <w:pPr>
        <w:tabs>
          <w:tab w:val="num" w:pos="792"/>
        </w:tabs>
        <w:ind w:left="792" w:hanging="360"/>
      </w:pPr>
      <w:rPr>
        <w:rFonts w:ascii="Wingdings" w:hAnsi="Wingdings"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8BB2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73183B"/>
    <w:multiLevelType w:val="hybridMultilevel"/>
    <w:tmpl w:val="31DE9038"/>
    <w:lvl w:ilvl="0" w:tplc="297CC658">
      <w:start w:val="1"/>
      <w:numFmt w:val="bullet"/>
      <w:pStyle w:val="Style1"/>
      <w:lvlText w:val=""/>
      <w:lvlJc w:val="left"/>
      <w:pPr>
        <w:ind w:left="2250" w:hanging="360"/>
      </w:pPr>
      <w:rPr>
        <w:rFonts w:ascii="Symbol" w:hAnsi="Symbol" w:hint="default"/>
        <w:color w:val="000000"/>
      </w:rPr>
    </w:lvl>
    <w:lvl w:ilvl="1" w:tplc="04090003">
      <w:start w:val="1"/>
      <w:numFmt w:val="bullet"/>
      <w:lvlText w:val="o"/>
      <w:lvlJc w:val="left"/>
      <w:pPr>
        <w:ind w:left="1593" w:hanging="360"/>
      </w:pPr>
      <w:rPr>
        <w:rFonts w:ascii="Courier New" w:hAnsi="Courier New" w:cs="Times New Roman" w:hint="default"/>
      </w:rPr>
    </w:lvl>
    <w:lvl w:ilvl="2" w:tplc="04090005">
      <w:start w:val="1"/>
      <w:numFmt w:val="bullet"/>
      <w:lvlText w:val=""/>
      <w:lvlJc w:val="left"/>
      <w:pPr>
        <w:ind w:left="2313" w:hanging="360"/>
      </w:pPr>
      <w:rPr>
        <w:rFonts w:ascii="Wingdings" w:hAnsi="Wingdings" w:hint="default"/>
      </w:rPr>
    </w:lvl>
    <w:lvl w:ilvl="3" w:tplc="04090001">
      <w:start w:val="1"/>
      <w:numFmt w:val="bullet"/>
      <w:lvlText w:val=""/>
      <w:lvlJc w:val="left"/>
      <w:pPr>
        <w:ind w:left="3033" w:hanging="360"/>
      </w:pPr>
      <w:rPr>
        <w:rFonts w:ascii="Symbol" w:hAnsi="Symbol" w:hint="default"/>
      </w:rPr>
    </w:lvl>
    <w:lvl w:ilvl="4" w:tplc="04090003">
      <w:start w:val="1"/>
      <w:numFmt w:val="bullet"/>
      <w:lvlText w:val="o"/>
      <w:lvlJc w:val="left"/>
      <w:pPr>
        <w:ind w:left="3753" w:hanging="360"/>
      </w:pPr>
      <w:rPr>
        <w:rFonts w:ascii="Courier New" w:hAnsi="Courier New" w:cs="Times New Roman" w:hint="default"/>
      </w:rPr>
    </w:lvl>
    <w:lvl w:ilvl="5" w:tplc="04090005">
      <w:start w:val="1"/>
      <w:numFmt w:val="bullet"/>
      <w:lvlText w:val=""/>
      <w:lvlJc w:val="left"/>
      <w:pPr>
        <w:ind w:left="4473" w:hanging="360"/>
      </w:pPr>
      <w:rPr>
        <w:rFonts w:ascii="Wingdings" w:hAnsi="Wingdings" w:hint="default"/>
      </w:rPr>
    </w:lvl>
    <w:lvl w:ilvl="6" w:tplc="04090001">
      <w:start w:val="1"/>
      <w:numFmt w:val="bullet"/>
      <w:lvlText w:val=""/>
      <w:lvlJc w:val="left"/>
      <w:pPr>
        <w:ind w:left="5193" w:hanging="360"/>
      </w:pPr>
      <w:rPr>
        <w:rFonts w:ascii="Symbol" w:hAnsi="Symbol" w:hint="default"/>
      </w:rPr>
    </w:lvl>
    <w:lvl w:ilvl="7" w:tplc="04090003">
      <w:start w:val="1"/>
      <w:numFmt w:val="bullet"/>
      <w:lvlText w:val="o"/>
      <w:lvlJc w:val="left"/>
      <w:pPr>
        <w:ind w:left="5913" w:hanging="360"/>
      </w:pPr>
      <w:rPr>
        <w:rFonts w:ascii="Courier New" w:hAnsi="Courier New" w:cs="Times New Roman" w:hint="default"/>
      </w:rPr>
    </w:lvl>
    <w:lvl w:ilvl="8" w:tplc="04090005">
      <w:start w:val="1"/>
      <w:numFmt w:val="bullet"/>
      <w:lvlText w:val=""/>
      <w:lvlJc w:val="left"/>
      <w:pPr>
        <w:ind w:left="6633" w:hanging="360"/>
      </w:pPr>
      <w:rPr>
        <w:rFonts w:ascii="Wingdings" w:hAnsi="Wingdings" w:hint="default"/>
      </w:rPr>
    </w:lvl>
  </w:abstractNum>
  <w:abstractNum w:abstractNumId="5">
    <w:nsid w:val="12EB7EB6"/>
    <w:multiLevelType w:val="hybridMultilevel"/>
    <w:tmpl w:val="DBA4D7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5A50D2C"/>
    <w:multiLevelType w:val="hybridMultilevel"/>
    <w:tmpl w:val="1C1E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26791"/>
    <w:multiLevelType w:val="hybridMultilevel"/>
    <w:tmpl w:val="ED8802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DB306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B32E24"/>
    <w:multiLevelType w:val="hybridMultilevel"/>
    <w:tmpl w:val="9CC8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F50E44"/>
    <w:multiLevelType w:val="hybridMultilevel"/>
    <w:tmpl w:val="855C8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40F50D0"/>
    <w:multiLevelType w:val="hybridMultilevel"/>
    <w:tmpl w:val="855C8CCA"/>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36AB7990"/>
    <w:multiLevelType w:val="hybridMultilevel"/>
    <w:tmpl w:val="034A713C"/>
    <w:lvl w:ilvl="0" w:tplc="79843A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2564E"/>
    <w:multiLevelType w:val="multilevel"/>
    <w:tmpl w:val="78AA8AA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4">
    <w:nsid w:val="3CD73D30"/>
    <w:multiLevelType w:val="multilevel"/>
    <w:tmpl w:val="3B06A618"/>
    <w:lvl w:ilvl="0">
      <w:start w:val="1"/>
      <w:numFmt w:val="upperLetter"/>
      <w:pStyle w:val="Heading1Appendix"/>
      <w:lvlText w:val="Appendix %1"/>
      <w:lvlJc w:val="left"/>
      <w:pPr>
        <w:ind w:left="0" w:firstLine="0"/>
      </w:pPr>
      <w:rPr>
        <w:rFonts w:hint="default"/>
      </w:rPr>
    </w:lvl>
    <w:lvl w:ilvl="1">
      <w:start w:val="1"/>
      <w:numFmt w:val="decimal"/>
      <w:pStyle w:val="Heading2Appendix"/>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EAD3E08"/>
    <w:multiLevelType w:val="hybridMultilevel"/>
    <w:tmpl w:val="015C8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DE1D54"/>
    <w:multiLevelType w:val="multilevel"/>
    <w:tmpl w:val="3AB6A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7">
    <w:nsid w:val="4DBF6D2D"/>
    <w:multiLevelType w:val="hybridMultilevel"/>
    <w:tmpl w:val="3BF2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B75E5C"/>
    <w:multiLevelType w:val="hybridMultilevel"/>
    <w:tmpl w:val="855C8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6AD6E69"/>
    <w:multiLevelType w:val="hybridMultilevel"/>
    <w:tmpl w:val="855C8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7755A6D"/>
    <w:multiLevelType w:val="hybridMultilevel"/>
    <w:tmpl w:val="855C8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D803A1A"/>
    <w:multiLevelType w:val="hybridMultilevel"/>
    <w:tmpl w:val="9460A2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2">
    <w:nsid w:val="5E041BFC"/>
    <w:multiLevelType w:val="hybridMultilevel"/>
    <w:tmpl w:val="855C8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BD14E6"/>
    <w:multiLevelType w:val="hybridMultilevel"/>
    <w:tmpl w:val="E2CEA4D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nsid w:val="5FD8235A"/>
    <w:multiLevelType w:val="hybridMultilevel"/>
    <w:tmpl w:val="CE8A38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606518F"/>
    <w:multiLevelType w:val="hybridMultilevel"/>
    <w:tmpl w:val="855C8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CFC42C3"/>
    <w:multiLevelType w:val="hybridMultilevel"/>
    <w:tmpl w:val="05120172"/>
    <w:lvl w:ilvl="0" w:tplc="04090001">
      <w:start w:val="1"/>
      <w:numFmt w:val="bullet"/>
      <w:pStyle w:val="workflow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B6D7B"/>
    <w:multiLevelType w:val="hybridMultilevel"/>
    <w:tmpl w:val="93FA49F2"/>
    <w:lvl w:ilvl="0" w:tplc="04090005">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Times New Roman"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Times New Roman"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Times New Roman"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8">
    <w:nsid w:val="6F322E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A14964"/>
    <w:multiLevelType w:val="multilevel"/>
    <w:tmpl w:val="B0648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2CE29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B51FD9"/>
    <w:multiLevelType w:val="hybridMultilevel"/>
    <w:tmpl w:val="68B8BD76"/>
    <w:lvl w:ilvl="0" w:tplc="DE5ABF1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B9E3DB6"/>
    <w:multiLevelType w:val="multilevel"/>
    <w:tmpl w:val="0F5223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0"/>
  </w:num>
  <w:num w:numId="3">
    <w:abstractNumId w:val="15"/>
  </w:num>
  <w:num w:numId="4">
    <w:abstractNumId w:val="31"/>
  </w:num>
  <w:num w:numId="5">
    <w:abstractNumId w:val="21"/>
  </w:num>
  <w:num w:numId="6">
    <w:abstractNumId w:val="12"/>
  </w:num>
  <w:num w:numId="7">
    <w:abstractNumId w:val="13"/>
  </w:num>
  <w:num w:numId="8">
    <w:abstractNumId w:val="13"/>
    <w:lvlOverride w:ilvl="0">
      <w:startOverride w:val="1"/>
    </w:lvlOverride>
  </w:num>
  <w:num w:numId="9">
    <w:abstractNumId w:val="28"/>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6"/>
  </w:num>
  <w:num w:numId="14">
    <w:abstractNumId w:val="3"/>
  </w:num>
  <w:num w:numId="15">
    <w:abstractNumId w:val="13"/>
  </w:num>
  <w:num w:numId="16">
    <w:abstractNumId w:val="32"/>
  </w:num>
  <w:num w:numId="17">
    <w:abstractNumId w:val="2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2"/>
  </w:num>
  <w:num w:numId="22">
    <w:abstractNumId w:val="23"/>
  </w:num>
  <w:num w:numId="23">
    <w:abstractNumId w:val="4"/>
  </w:num>
  <w:num w:numId="24">
    <w:abstractNumId w:val="1"/>
  </w:num>
  <w:num w:numId="25">
    <w:abstractNumId w:val="26"/>
  </w:num>
  <w:num w:numId="26">
    <w:abstractNumId w:val="4"/>
  </w:num>
  <w:num w:numId="27">
    <w:abstractNumId w:val="27"/>
  </w:num>
  <w:num w:numId="28">
    <w:abstractNumId w:val="24"/>
  </w:num>
  <w:num w:numId="29">
    <w:abstractNumId w:val="5"/>
  </w:num>
  <w:num w:numId="30">
    <w:abstractNumId w:val="7"/>
  </w:num>
  <w:num w:numId="31">
    <w:abstractNumId w:val="22"/>
  </w:num>
  <w:num w:numId="32">
    <w:abstractNumId w:val="20"/>
  </w:num>
  <w:num w:numId="33">
    <w:abstractNumId w:val="11"/>
  </w:num>
  <w:num w:numId="34">
    <w:abstractNumId w:val="17"/>
  </w:num>
  <w:num w:numId="35">
    <w:abstractNumId w:val="9"/>
  </w:num>
  <w:num w:numId="36">
    <w:abstractNumId w:val="19"/>
  </w:num>
  <w:num w:numId="37">
    <w:abstractNumId w:val="18"/>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B7"/>
    <w:rsid w:val="00000490"/>
    <w:rsid w:val="000017F2"/>
    <w:rsid w:val="00004AAF"/>
    <w:rsid w:val="00030CD1"/>
    <w:rsid w:val="00031D33"/>
    <w:rsid w:val="00034CCB"/>
    <w:rsid w:val="00046B0C"/>
    <w:rsid w:val="00050F74"/>
    <w:rsid w:val="000554F0"/>
    <w:rsid w:val="000740A6"/>
    <w:rsid w:val="000815C8"/>
    <w:rsid w:val="0009571B"/>
    <w:rsid w:val="00096B91"/>
    <w:rsid w:val="000A29E1"/>
    <w:rsid w:val="000A2C12"/>
    <w:rsid w:val="000A61E2"/>
    <w:rsid w:val="000B023C"/>
    <w:rsid w:val="000D4F71"/>
    <w:rsid w:val="000F0228"/>
    <w:rsid w:val="000F4CA2"/>
    <w:rsid w:val="000F6755"/>
    <w:rsid w:val="00115D7D"/>
    <w:rsid w:val="00132D33"/>
    <w:rsid w:val="00142F4F"/>
    <w:rsid w:val="00146B22"/>
    <w:rsid w:val="00146BF5"/>
    <w:rsid w:val="0016644F"/>
    <w:rsid w:val="0017392C"/>
    <w:rsid w:val="00174E94"/>
    <w:rsid w:val="00181B7C"/>
    <w:rsid w:val="00195015"/>
    <w:rsid w:val="001952E9"/>
    <w:rsid w:val="001A3488"/>
    <w:rsid w:val="001A6A27"/>
    <w:rsid w:val="001B540B"/>
    <w:rsid w:val="001C2D9A"/>
    <w:rsid w:val="001C475F"/>
    <w:rsid w:val="001C5958"/>
    <w:rsid w:val="001D0679"/>
    <w:rsid w:val="001D5D11"/>
    <w:rsid w:val="001F0288"/>
    <w:rsid w:val="001F55CF"/>
    <w:rsid w:val="00203547"/>
    <w:rsid w:val="0020612E"/>
    <w:rsid w:val="00212056"/>
    <w:rsid w:val="00236A5D"/>
    <w:rsid w:val="00246978"/>
    <w:rsid w:val="00253B8A"/>
    <w:rsid w:val="002600DE"/>
    <w:rsid w:val="0026201C"/>
    <w:rsid w:val="00265217"/>
    <w:rsid w:val="002718DC"/>
    <w:rsid w:val="002732D0"/>
    <w:rsid w:val="00274EFE"/>
    <w:rsid w:val="0027625A"/>
    <w:rsid w:val="002809ED"/>
    <w:rsid w:val="00291129"/>
    <w:rsid w:val="00291F79"/>
    <w:rsid w:val="00294D83"/>
    <w:rsid w:val="002A7E16"/>
    <w:rsid w:val="002B2A5E"/>
    <w:rsid w:val="002C1F96"/>
    <w:rsid w:val="002C4C36"/>
    <w:rsid w:val="002D37BA"/>
    <w:rsid w:val="002D3D63"/>
    <w:rsid w:val="002D609B"/>
    <w:rsid w:val="002D62CC"/>
    <w:rsid w:val="002D6EF0"/>
    <w:rsid w:val="002E01E2"/>
    <w:rsid w:val="002F5260"/>
    <w:rsid w:val="002F55A0"/>
    <w:rsid w:val="00314A1B"/>
    <w:rsid w:val="00317A86"/>
    <w:rsid w:val="00325076"/>
    <w:rsid w:val="0032794A"/>
    <w:rsid w:val="003606D4"/>
    <w:rsid w:val="0037549D"/>
    <w:rsid w:val="00380034"/>
    <w:rsid w:val="003913B3"/>
    <w:rsid w:val="003B7820"/>
    <w:rsid w:val="003C4B61"/>
    <w:rsid w:val="003C4E43"/>
    <w:rsid w:val="003C50B4"/>
    <w:rsid w:val="003D261D"/>
    <w:rsid w:val="003D56FA"/>
    <w:rsid w:val="003E2A70"/>
    <w:rsid w:val="003E5775"/>
    <w:rsid w:val="003E5E58"/>
    <w:rsid w:val="003E6A1C"/>
    <w:rsid w:val="003E7246"/>
    <w:rsid w:val="004026D4"/>
    <w:rsid w:val="004151EE"/>
    <w:rsid w:val="004176BC"/>
    <w:rsid w:val="00423E37"/>
    <w:rsid w:val="00424872"/>
    <w:rsid w:val="00425203"/>
    <w:rsid w:val="00430F88"/>
    <w:rsid w:val="004433C2"/>
    <w:rsid w:val="00444344"/>
    <w:rsid w:val="0044668A"/>
    <w:rsid w:val="0045284F"/>
    <w:rsid w:val="00455BAE"/>
    <w:rsid w:val="00456467"/>
    <w:rsid w:val="00457483"/>
    <w:rsid w:val="004857CA"/>
    <w:rsid w:val="00485BE5"/>
    <w:rsid w:val="00485D93"/>
    <w:rsid w:val="004919B1"/>
    <w:rsid w:val="004A54DF"/>
    <w:rsid w:val="004A6069"/>
    <w:rsid w:val="004B04F0"/>
    <w:rsid w:val="004B33A8"/>
    <w:rsid w:val="004C7243"/>
    <w:rsid w:val="004D33C5"/>
    <w:rsid w:val="004D558C"/>
    <w:rsid w:val="004D59CB"/>
    <w:rsid w:val="004E02E2"/>
    <w:rsid w:val="004E188B"/>
    <w:rsid w:val="004E6725"/>
    <w:rsid w:val="004E6AF7"/>
    <w:rsid w:val="004E784F"/>
    <w:rsid w:val="004F2C4F"/>
    <w:rsid w:val="004F70FE"/>
    <w:rsid w:val="004F7DAF"/>
    <w:rsid w:val="00502CFA"/>
    <w:rsid w:val="0052294E"/>
    <w:rsid w:val="005323F9"/>
    <w:rsid w:val="00542171"/>
    <w:rsid w:val="00554D9F"/>
    <w:rsid w:val="005661C7"/>
    <w:rsid w:val="005736E8"/>
    <w:rsid w:val="00580F95"/>
    <w:rsid w:val="005845EC"/>
    <w:rsid w:val="00585AAA"/>
    <w:rsid w:val="005863D6"/>
    <w:rsid w:val="00587B51"/>
    <w:rsid w:val="00587B9B"/>
    <w:rsid w:val="005923A5"/>
    <w:rsid w:val="005A6CFC"/>
    <w:rsid w:val="005B2C80"/>
    <w:rsid w:val="005B3296"/>
    <w:rsid w:val="005C6BC1"/>
    <w:rsid w:val="005E0016"/>
    <w:rsid w:val="005F2947"/>
    <w:rsid w:val="00617AD1"/>
    <w:rsid w:val="00625F57"/>
    <w:rsid w:val="00633AA2"/>
    <w:rsid w:val="006519B2"/>
    <w:rsid w:val="00656A08"/>
    <w:rsid w:val="0066034B"/>
    <w:rsid w:val="0069056C"/>
    <w:rsid w:val="00691D01"/>
    <w:rsid w:val="006943DE"/>
    <w:rsid w:val="00697FC2"/>
    <w:rsid w:val="006B6AE2"/>
    <w:rsid w:val="006C43FF"/>
    <w:rsid w:val="006C57C2"/>
    <w:rsid w:val="006C7A53"/>
    <w:rsid w:val="006D378F"/>
    <w:rsid w:val="006F515A"/>
    <w:rsid w:val="006F5B5A"/>
    <w:rsid w:val="0072037E"/>
    <w:rsid w:val="0072590A"/>
    <w:rsid w:val="00725FCD"/>
    <w:rsid w:val="00730F4E"/>
    <w:rsid w:val="00751812"/>
    <w:rsid w:val="0076010E"/>
    <w:rsid w:val="00764002"/>
    <w:rsid w:val="00774731"/>
    <w:rsid w:val="00782784"/>
    <w:rsid w:val="00797150"/>
    <w:rsid w:val="007A0169"/>
    <w:rsid w:val="007A2413"/>
    <w:rsid w:val="007A28B7"/>
    <w:rsid w:val="007A7D84"/>
    <w:rsid w:val="007B1475"/>
    <w:rsid w:val="007B2947"/>
    <w:rsid w:val="007B6033"/>
    <w:rsid w:val="007D1CA8"/>
    <w:rsid w:val="00801049"/>
    <w:rsid w:val="0080367D"/>
    <w:rsid w:val="00821AC6"/>
    <w:rsid w:val="00837E72"/>
    <w:rsid w:val="008400E6"/>
    <w:rsid w:val="00843977"/>
    <w:rsid w:val="00844951"/>
    <w:rsid w:val="00853E99"/>
    <w:rsid w:val="00860E63"/>
    <w:rsid w:val="00866D22"/>
    <w:rsid w:val="0087532E"/>
    <w:rsid w:val="00877337"/>
    <w:rsid w:val="008B68B9"/>
    <w:rsid w:val="008C09A7"/>
    <w:rsid w:val="008C7747"/>
    <w:rsid w:val="008E3CC1"/>
    <w:rsid w:val="008E66CF"/>
    <w:rsid w:val="00903CF3"/>
    <w:rsid w:val="0090680C"/>
    <w:rsid w:val="00907E83"/>
    <w:rsid w:val="009124C5"/>
    <w:rsid w:val="009252EA"/>
    <w:rsid w:val="009355EE"/>
    <w:rsid w:val="00953EFC"/>
    <w:rsid w:val="00954B7B"/>
    <w:rsid w:val="009605C4"/>
    <w:rsid w:val="00962D6F"/>
    <w:rsid w:val="00966DD1"/>
    <w:rsid w:val="009761FB"/>
    <w:rsid w:val="00981393"/>
    <w:rsid w:val="00984950"/>
    <w:rsid w:val="009903C9"/>
    <w:rsid w:val="0099046E"/>
    <w:rsid w:val="00995452"/>
    <w:rsid w:val="009A5A3C"/>
    <w:rsid w:val="009A7592"/>
    <w:rsid w:val="009A79D9"/>
    <w:rsid w:val="009C2792"/>
    <w:rsid w:val="009C6938"/>
    <w:rsid w:val="009D1813"/>
    <w:rsid w:val="009D2FA4"/>
    <w:rsid w:val="009D52EE"/>
    <w:rsid w:val="009D6544"/>
    <w:rsid w:val="009D6BB7"/>
    <w:rsid w:val="009D73E3"/>
    <w:rsid w:val="009E0059"/>
    <w:rsid w:val="009E32E5"/>
    <w:rsid w:val="00A0144B"/>
    <w:rsid w:val="00A03344"/>
    <w:rsid w:val="00A05DB8"/>
    <w:rsid w:val="00A155D4"/>
    <w:rsid w:val="00A1593E"/>
    <w:rsid w:val="00A2490C"/>
    <w:rsid w:val="00A25490"/>
    <w:rsid w:val="00A310ED"/>
    <w:rsid w:val="00A32BC0"/>
    <w:rsid w:val="00A41AB1"/>
    <w:rsid w:val="00A54CD3"/>
    <w:rsid w:val="00A60361"/>
    <w:rsid w:val="00A62527"/>
    <w:rsid w:val="00A6721F"/>
    <w:rsid w:val="00A726BC"/>
    <w:rsid w:val="00A74C21"/>
    <w:rsid w:val="00A7708A"/>
    <w:rsid w:val="00A825C7"/>
    <w:rsid w:val="00A92B31"/>
    <w:rsid w:val="00A9692B"/>
    <w:rsid w:val="00AA0B8D"/>
    <w:rsid w:val="00AA2BE1"/>
    <w:rsid w:val="00AC2BE5"/>
    <w:rsid w:val="00AC5F15"/>
    <w:rsid w:val="00AC5FFA"/>
    <w:rsid w:val="00B04AAE"/>
    <w:rsid w:val="00B12EB9"/>
    <w:rsid w:val="00B168D4"/>
    <w:rsid w:val="00B225D1"/>
    <w:rsid w:val="00B247C7"/>
    <w:rsid w:val="00B24FC6"/>
    <w:rsid w:val="00B261D7"/>
    <w:rsid w:val="00B27336"/>
    <w:rsid w:val="00B279A0"/>
    <w:rsid w:val="00B33F8B"/>
    <w:rsid w:val="00B358EA"/>
    <w:rsid w:val="00B41EEA"/>
    <w:rsid w:val="00B5326C"/>
    <w:rsid w:val="00B54F02"/>
    <w:rsid w:val="00B551CB"/>
    <w:rsid w:val="00B6396C"/>
    <w:rsid w:val="00B66FE5"/>
    <w:rsid w:val="00B771A8"/>
    <w:rsid w:val="00B77A2C"/>
    <w:rsid w:val="00B832E2"/>
    <w:rsid w:val="00BA1703"/>
    <w:rsid w:val="00BA2B81"/>
    <w:rsid w:val="00BA5851"/>
    <w:rsid w:val="00BC1173"/>
    <w:rsid w:val="00BC48F0"/>
    <w:rsid w:val="00BC7DA8"/>
    <w:rsid w:val="00BE158B"/>
    <w:rsid w:val="00BE39E3"/>
    <w:rsid w:val="00BF1C40"/>
    <w:rsid w:val="00BF2F7E"/>
    <w:rsid w:val="00BF2FBC"/>
    <w:rsid w:val="00C1659E"/>
    <w:rsid w:val="00C20EF8"/>
    <w:rsid w:val="00C21619"/>
    <w:rsid w:val="00C21947"/>
    <w:rsid w:val="00C25D54"/>
    <w:rsid w:val="00C337DC"/>
    <w:rsid w:val="00C414A5"/>
    <w:rsid w:val="00C42620"/>
    <w:rsid w:val="00C478C9"/>
    <w:rsid w:val="00C628FD"/>
    <w:rsid w:val="00C64638"/>
    <w:rsid w:val="00C7182C"/>
    <w:rsid w:val="00C72172"/>
    <w:rsid w:val="00C72EA2"/>
    <w:rsid w:val="00C74BD8"/>
    <w:rsid w:val="00C83114"/>
    <w:rsid w:val="00CB1719"/>
    <w:rsid w:val="00CB2A6E"/>
    <w:rsid w:val="00CC6D32"/>
    <w:rsid w:val="00CD3F32"/>
    <w:rsid w:val="00CD5225"/>
    <w:rsid w:val="00CE00F9"/>
    <w:rsid w:val="00CF18C1"/>
    <w:rsid w:val="00CF2EDE"/>
    <w:rsid w:val="00CF4C8C"/>
    <w:rsid w:val="00CF5E43"/>
    <w:rsid w:val="00D01560"/>
    <w:rsid w:val="00D0561F"/>
    <w:rsid w:val="00D12E36"/>
    <w:rsid w:val="00D2751B"/>
    <w:rsid w:val="00D3312C"/>
    <w:rsid w:val="00D35DB3"/>
    <w:rsid w:val="00D35FB1"/>
    <w:rsid w:val="00D51BA2"/>
    <w:rsid w:val="00D5575A"/>
    <w:rsid w:val="00D639B3"/>
    <w:rsid w:val="00D751A0"/>
    <w:rsid w:val="00D86141"/>
    <w:rsid w:val="00D944C6"/>
    <w:rsid w:val="00DA0438"/>
    <w:rsid w:val="00DA0E01"/>
    <w:rsid w:val="00DA6F91"/>
    <w:rsid w:val="00DB3680"/>
    <w:rsid w:val="00DD28E7"/>
    <w:rsid w:val="00DD5E88"/>
    <w:rsid w:val="00DE3190"/>
    <w:rsid w:val="00DE5683"/>
    <w:rsid w:val="00E02FB7"/>
    <w:rsid w:val="00E21296"/>
    <w:rsid w:val="00E42312"/>
    <w:rsid w:val="00E45FDC"/>
    <w:rsid w:val="00E46466"/>
    <w:rsid w:val="00E473EC"/>
    <w:rsid w:val="00E556EB"/>
    <w:rsid w:val="00E82FBA"/>
    <w:rsid w:val="00E91FC7"/>
    <w:rsid w:val="00E9429C"/>
    <w:rsid w:val="00EA4265"/>
    <w:rsid w:val="00EC2133"/>
    <w:rsid w:val="00EC386B"/>
    <w:rsid w:val="00ED3730"/>
    <w:rsid w:val="00ED4649"/>
    <w:rsid w:val="00EE1BF6"/>
    <w:rsid w:val="00EE439C"/>
    <w:rsid w:val="00EE6170"/>
    <w:rsid w:val="00F073F1"/>
    <w:rsid w:val="00F33627"/>
    <w:rsid w:val="00F402F7"/>
    <w:rsid w:val="00F5760F"/>
    <w:rsid w:val="00F671AE"/>
    <w:rsid w:val="00F726A1"/>
    <w:rsid w:val="00F800E2"/>
    <w:rsid w:val="00F87956"/>
    <w:rsid w:val="00F87F5D"/>
    <w:rsid w:val="00FA1F44"/>
    <w:rsid w:val="00FA61E3"/>
    <w:rsid w:val="00FA6E55"/>
    <w:rsid w:val="00FB04AA"/>
    <w:rsid w:val="00FB1218"/>
    <w:rsid w:val="00FD2445"/>
    <w:rsid w:val="00FD25BC"/>
    <w:rsid w:val="00FD68CA"/>
    <w:rsid w:val="00FE5028"/>
    <w:rsid w:val="00FF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D1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A0"/>
  </w:style>
  <w:style w:type="paragraph" w:styleId="Heading1">
    <w:name w:val="heading 1"/>
    <w:basedOn w:val="Normal"/>
    <w:next w:val="Normal"/>
    <w:link w:val="Heading1Char"/>
    <w:uiPriority w:val="9"/>
    <w:qFormat/>
    <w:rsid w:val="00B279A0"/>
    <w:pPr>
      <w:keepNext/>
      <w:keepLines/>
      <w:numPr>
        <w:numId w:val="7"/>
      </w:numPr>
      <w:spacing w:before="48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279A0"/>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279A0"/>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Heading5"/>
    <w:next w:val="Normal"/>
    <w:link w:val="Heading4Char"/>
    <w:uiPriority w:val="99"/>
    <w:qFormat/>
    <w:rsid w:val="00B279A0"/>
    <w:pPr>
      <w:keepNext w:val="0"/>
      <w:keepLines w:val="0"/>
      <w:spacing w:before="240" w:after="60" w:line="240" w:lineRule="auto"/>
      <w:jc w:val="both"/>
      <w:outlineLvl w:val="3"/>
    </w:pPr>
    <w:rPr>
      <w:rFonts w:ascii="Calibri" w:eastAsia="Times New Roman" w:hAnsi="Calibri" w:cs="Times New Roman"/>
      <w:b/>
      <w:bCs/>
      <w:i/>
      <w:iCs/>
      <w:sz w:val="24"/>
      <w:szCs w:val="26"/>
    </w:rPr>
  </w:style>
  <w:style w:type="paragraph" w:styleId="Heading5">
    <w:name w:val="heading 5"/>
    <w:basedOn w:val="Normal"/>
    <w:next w:val="Normal"/>
    <w:link w:val="Heading5Char"/>
    <w:uiPriority w:val="9"/>
    <w:semiHidden/>
    <w:unhideWhenUsed/>
    <w:rsid w:val="00B279A0"/>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rsid w:val="00B27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9A0"/>
  </w:style>
  <w:style w:type="paragraph" w:styleId="Header">
    <w:name w:val="header"/>
    <w:basedOn w:val="Normal"/>
    <w:link w:val="HeaderChar"/>
    <w:uiPriority w:val="99"/>
    <w:unhideWhenUsed/>
    <w:rsid w:val="00B2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A0"/>
  </w:style>
  <w:style w:type="paragraph" w:styleId="Footer">
    <w:name w:val="footer"/>
    <w:basedOn w:val="Normal"/>
    <w:link w:val="FooterChar"/>
    <w:uiPriority w:val="99"/>
    <w:unhideWhenUsed/>
    <w:rsid w:val="00B2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A0"/>
  </w:style>
  <w:style w:type="paragraph" w:styleId="BalloonText">
    <w:name w:val="Balloon Text"/>
    <w:basedOn w:val="Normal"/>
    <w:link w:val="BalloonTextChar"/>
    <w:uiPriority w:val="99"/>
    <w:semiHidden/>
    <w:unhideWhenUsed/>
    <w:rsid w:val="00B2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A0"/>
    <w:rPr>
      <w:rFonts w:ascii="Tahoma" w:hAnsi="Tahoma" w:cs="Tahoma"/>
      <w:sz w:val="16"/>
      <w:szCs w:val="16"/>
    </w:rPr>
  </w:style>
  <w:style w:type="paragraph" w:styleId="Title">
    <w:name w:val="Title"/>
    <w:basedOn w:val="Normal"/>
    <w:next w:val="Normal"/>
    <w:link w:val="TitleChar"/>
    <w:uiPriority w:val="10"/>
    <w:qFormat/>
    <w:rsid w:val="00B279A0"/>
    <w:pPr>
      <w:jc w:val="right"/>
    </w:pPr>
    <w:rPr>
      <w:rFonts w:ascii="Garamond" w:hAnsi="Garamond"/>
      <w:b/>
      <w:sz w:val="48"/>
    </w:rPr>
  </w:style>
  <w:style w:type="character" w:customStyle="1" w:styleId="TitleChar">
    <w:name w:val="Title Char"/>
    <w:basedOn w:val="DefaultParagraphFont"/>
    <w:link w:val="Title"/>
    <w:uiPriority w:val="10"/>
    <w:rsid w:val="00B279A0"/>
    <w:rPr>
      <w:rFonts w:ascii="Garamond" w:hAnsi="Garamond"/>
      <w:b/>
      <w:sz w:val="48"/>
    </w:rPr>
  </w:style>
  <w:style w:type="paragraph" w:styleId="Subtitle">
    <w:name w:val="Subtitle"/>
    <w:basedOn w:val="Normal"/>
    <w:next w:val="Normal"/>
    <w:link w:val="SubtitleChar"/>
    <w:uiPriority w:val="11"/>
    <w:qFormat/>
    <w:rsid w:val="00B279A0"/>
    <w:pPr>
      <w:jc w:val="right"/>
    </w:pPr>
    <w:rPr>
      <w:b/>
      <w:sz w:val="36"/>
      <w:szCs w:val="36"/>
    </w:rPr>
  </w:style>
  <w:style w:type="character" w:customStyle="1" w:styleId="SubtitleChar">
    <w:name w:val="Subtitle Char"/>
    <w:basedOn w:val="DefaultParagraphFont"/>
    <w:link w:val="Subtitle"/>
    <w:uiPriority w:val="11"/>
    <w:rsid w:val="00B279A0"/>
    <w:rPr>
      <w:b/>
      <w:sz w:val="36"/>
      <w:szCs w:val="36"/>
    </w:rPr>
  </w:style>
  <w:style w:type="paragraph" w:customStyle="1" w:styleId="ReportType">
    <w:name w:val="Report Type"/>
    <w:basedOn w:val="Normal"/>
    <w:link w:val="ReportTypeChar"/>
    <w:qFormat/>
    <w:rsid w:val="00B279A0"/>
    <w:pPr>
      <w:jc w:val="right"/>
    </w:pPr>
    <w:rPr>
      <w:b/>
      <w:sz w:val="36"/>
      <w:szCs w:val="36"/>
    </w:rPr>
  </w:style>
  <w:style w:type="character" w:customStyle="1" w:styleId="Heading4Char">
    <w:name w:val="Heading 4 Char"/>
    <w:basedOn w:val="DefaultParagraphFont"/>
    <w:link w:val="Heading4"/>
    <w:uiPriority w:val="99"/>
    <w:rsid w:val="00B279A0"/>
    <w:rPr>
      <w:rFonts w:ascii="Calibri" w:eastAsia="Times New Roman" w:hAnsi="Calibri" w:cs="Times New Roman"/>
      <w:b/>
      <w:bCs/>
      <w:i/>
      <w:iCs/>
      <w:sz w:val="24"/>
      <w:szCs w:val="26"/>
    </w:rPr>
  </w:style>
  <w:style w:type="character" w:customStyle="1" w:styleId="ReportTypeChar">
    <w:name w:val="Report Type Char"/>
    <w:basedOn w:val="DefaultParagraphFont"/>
    <w:link w:val="ReportType"/>
    <w:rsid w:val="00B279A0"/>
    <w:rPr>
      <w:b/>
      <w:sz w:val="36"/>
      <w:szCs w:val="36"/>
    </w:rPr>
  </w:style>
  <w:style w:type="character" w:styleId="Emphasis">
    <w:name w:val="Emphasis"/>
    <w:basedOn w:val="DefaultParagraphFont"/>
    <w:uiPriority w:val="99"/>
    <w:qFormat/>
    <w:rsid w:val="00B279A0"/>
    <w:rPr>
      <w:rFonts w:ascii="Calibri" w:hAnsi="Calibri" w:cs="Times New Roman"/>
      <w:b/>
      <w:i/>
    </w:rPr>
  </w:style>
  <w:style w:type="character" w:customStyle="1" w:styleId="Heading5Char">
    <w:name w:val="Heading 5 Char"/>
    <w:basedOn w:val="DefaultParagraphFont"/>
    <w:link w:val="Heading5"/>
    <w:uiPriority w:val="9"/>
    <w:semiHidden/>
    <w:rsid w:val="00B279A0"/>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B279A0"/>
    <w:rPr>
      <w:rFonts w:asciiTheme="majorHAnsi" w:eastAsiaTheme="majorEastAsia" w:hAnsiTheme="majorHAnsi" w:cstheme="majorBidi"/>
      <w:b/>
      <w:bCs/>
    </w:rPr>
  </w:style>
  <w:style w:type="character" w:styleId="CommentReference">
    <w:name w:val="annotation reference"/>
    <w:basedOn w:val="DefaultParagraphFont"/>
    <w:uiPriority w:val="99"/>
    <w:semiHidden/>
    <w:rsid w:val="00B279A0"/>
    <w:rPr>
      <w:rFonts w:cs="Times New Roman"/>
      <w:sz w:val="16"/>
    </w:rPr>
  </w:style>
  <w:style w:type="paragraph" w:styleId="CommentText">
    <w:name w:val="annotation text"/>
    <w:basedOn w:val="Normal"/>
    <w:link w:val="CommentTextChar"/>
    <w:uiPriority w:val="99"/>
    <w:semiHidden/>
    <w:rsid w:val="00B279A0"/>
    <w:pPr>
      <w:spacing w:after="6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79A0"/>
    <w:rPr>
      <w:rFonts w:ascii="Calibri" w:eastAsia="Times New Roman" w:hAnsi="Calibri" w:cs="Times New Roman"/>
      <w:sz w:val="20"/>
      <w:szCs w:val="20"/>
    </w:rPr>
  </w:style>
  <w:style w:type="paragraph" w:styleId="ListParagraph">
    <w:name w:val="List Paragraph"/>
    <w:basedOn w:val="Normal"/>
    <w:uiPriority w:val="99"/>
    <w:qFormat/>
    <w:rsid w:val="00B279A0"/>
    <w:pPr>
      <w:spacing w:after="60" w:line="240" w:lineRule="auto"/>
      <w:ind w:left="720"/>
      <w:contextualSpacing/>
      <w:jc w:val="both"/>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B279A0"/>
    <w:rPr>
      <w:rFonts w:asciiTheme="majorHAnsi" w:eastAsiaTheme="majorEastAsia" w:hAnsiTheme="majorHAnsi" w:cstheme="majorBidi"/>
      <w:b/>
      <w:bCs/>
      <w:sz w:val="28"/>
      <w:szCs w:val="28"/>
    </w:rPr>
  </w:style>
  <w:style w:type="paragraph" w:customStyle="1" w:styleId="LegalLanguage">
    <w:name w:val="Legal Language"/>
    <w:basedOn w:val="Normal"/>
    <w:link w:val="LegalLanguageChar"/>
    <w:qFormat/>
    <w:rsid w:val="00B279A0"/>
    <w:pPr>
      <w:spacing w:after="0"/>
    </w:pPr>
    <w:rPr>
      <w:i/>
      <w:iCs/>
      <w:sz w:val="18"/>
      <w:szCs w:val="20"/>
    </w:rPr>
  </w:style>
  <w:style w:type="character" w:customStyle="1" w:styleId="Heading2Char">
    <w:name w:val="Heading 2 Char"/>
    <w:basedOn w:val="DefaultParagraphFont"/>
    <w:link w:val="Heading2"/>
    <w:uiPriority w:val="9"/>
    <w:rsid w:val="00B279A0"/>
    <w:rPr>
      <w:rFonts w:asciiTheme="majorHAnsi" w:eastAsiaTheme="majorEastAsia" w:hAnsiTheme="majorHAnsi" w:cstheme="majorBidi"/>
      <w:b/>
      <w:bCs/>
      <w:sz w:val="26"/>
      <w:szCs w:val="26"/>
    </w:rPr>
  </w:style>
  <w:style w:type="character" w:customStyle="1" w:styleId="LegalLanguageChar">
    <w:name w:val="Legal Language Char"/>
    <w:basedOn w:val="DefaultParagraphFont"/>
    <w:link w:val="LegalLanguage"/>
    <w:rsid w:val="00B279A0"/>
    <w:rPr>
      <w:i/>
      <w:iCs/>
      <w:sz w:val="18"/>
      <w:szCs w:val="20"/>
    </w:rPr>
  </w:style>
  <w:style w:type="table" w:styleId="TableGrid">
    <w:name w:val="Table Grid"/>
    <w:basedOn w:val="TableNormal"/>
    <w:uiPriority w:val="59"/>
    <w:rsid w:val="00B2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23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LeftColumn">
    <w:name w:val="Table Left Column"/>
    <w:basedOn w:val="Normal"/>
    <w:qFormat/>
    <w:rsid w:val="00B279A0"/>
    <w:pPr>
      <w:spacing w:after="0" w:line="240" w:lineRule="auto"/>
    </w:pPr>
    <w:rPr>
      <w:b/>
      <w:bCs/>
      <w:color w:val="000000" w:themeColor="text1" w:themeShade="BF"/>
      <w:sz w:val="18"/>
      <w:szCs w:val="18"/>
    </w:rPr>
  </w:style>
  <w:style w:type="character" w:styleId="Hyperlink">
    <w:name w:val="Hyperlink"/>
    <w:basedOn w:val="DefaultParagraphFont"/>
    <w:uiPriority w:val="99"/>
    <w:unhideWhenUsed/>
    <w:rsid w:val="00B279A0"/>
    <w:rPr>
      <w:color w:val="0000FF" w:themeColor="hyperlink"/>
      <w:u w:val="single"/>
    </w:rPr>
  </w:style>
  <w:style w:type="paragraph" w:customStyle="1" w:styleId="Heading1Summary">
    <w:name w:val="Heading 1 (Summary)"/>
    <w:basedOn w:val="Heading1"/>
    <w:link w:val="Heading1SummaryChar"/>
    <w:qFormat/>
    <w:rsid w:val="00B279A0"/>
    <w:pPr>
      <w:numPr>
        <w:numId w:val="0"/>
      </w:numPr>
    </w:pPr>
  </w:style>
  <w:style w:type="paragraph" w:customStyle="1" w:styleId="Heading1Appendix">
    <w:name w:val="Heading 1 (Appendix)"/>
    <w:basedOn w:val="Heading1"/>
    <w:next w:val="BodyText"/>
    <w:autoRedefine/>
    <w:qFormat/>
    <w:rsid w:val="00B279A0"/>
    <w:pPr>
      <w:keepLines w:val="0"/>
      <w:pageBreakBefore/>
      <w:numPr>
        <w:numId w:val="20"/>
      </w:numPr>
      <w:spacing w:before="120" w:line="240" w:lineRule="auto"/>
    </w:pPr>
    <w:rPr>
      <w:rFonts w:eastAsia="Times New Roman" w:cs="Times New Roman"/>
      <w:bCs w:val="0"/>
      <w:kern w:val="28"/>
    </w:rPr>
  </w:style>
  <w:style w:type="character" w:customStyle="1" w:styleId="Heading1SummaryChar">
    <w:name w:val="Heading 1 (Summary) Char"/>
    <w:basedOn w:val="Heading1Char"/>
    <w:link w:val="Heading1Summary"/>
    <w:rsid w:val="00B279A0"/>
    <w:rPr>
      <w:rFonts w:asciiTheme="majorHAnsi" w:eastAsiaTheme="majorEastAsia" w:hAnsiTheme="majorHAnsi" w:cstheme="majorBidi"/>
      <w:b/>
      <w:bCs/>
      <w:sz w:val="28"/>
      <w:szCs w:val="28"/>
    </w:rPr>
  </w:style>
  <w:style w:type="paragraph" w:customStyle="1" w:styleId="Heading2Appendix">
    <w:name w:val="Heading 2 (Appendix)"/>
    <w:basedOn w:val="Heading2"/>
    <w:next w:val="BodyText"/>
    <w:autoRedefine/>
    <w:qFormat/>
    <w:rsid w:val="00B279A0"/>
    <w:pPr>
      <w:keepLines w:val="0"/>
      <w:numPr>
        <w:numId w:val="20"/>
      </w:numPr>
      <w:spacing w:before="120" w:after="60" w:line="240" w:lineRule="auto"/>
    </w:pPr>
    <w:rPr>
      <w:rFonts w:eastAsia="Times New Roman" w:cs="Times New Roman"/>
      <w:bCs w:val="0"/>
      <w:sz w:val="24"/>
      <w:szCs w:val="24"/>
    </w:rPr>
  </w:style>
  <w:style w:type="paragraph" w:styleId="BodyText">
    <w:name w:val="Body Text"/>
    <w:basedOn w:val="Normal"/>
    <w:link w:val="BodyTextChar"/>
    <w:uiPriority w:val="99"/>
    <w:semiHidden/>
    <w:unhideWhenUsed/>
    <w:rsid w:val="00B279A0"/>
    <w:pPr>
      <w:spacing w:after="120"/>
    </w:pPr>
  </w:style>
  <w:style w:type="character" w:customStyle="1" w:styleId="BodyTextChar">
    <w:name w:val="Body Text Char"/>
    <w:basedOn w:val="DefaultParagraphFont"/>
    <w:link w:val="BodyText"/>
    <w:uiPriority w:val="99"/>
    <w:semiHidden/>
    <w:rsid w:val="00B279A0"/>
  </w:style>
  <w:style w:type="paragraph" w:customStyle="1" w:styleId="Caption-Table">
    <w:name w:val="Caption - Table"/>
    <w:basedOn w:val="Normal"/>
    <w:next w:val="BodyText"/>
    <w:qFormat/>
    <w:rsid w:val="00B279A0"/>
    <w:pPr>
      <w:keepNext/>
      <w:spacing w:before="120" w:after="60" w:line="240" w:lineRule="auto"/>
      <w:jc w:val="center"/>
    </w:pPr>
    <w:rPr>
      <w:rFonts w:ascii="Arial" w:eastAsia="Times New Roman" w:hAnsi="Arial" w:cs="Times New Roman"/>
      <w:b/>
      <w:sz w:val="20"/>
      <w:szCs w:val="20"/>
    </w:rPr>
  </w:style>
  <w:style w:type="paragraph" w:customStyle="1" w:styleId="Caption-Figure">
    <w:name w:val="Caption - Figure"/>
    <w:basedOn w:val="Normal"/>
    <w:next w:val="BodyText"/>
    <w:link w:val="Caption-FigureChar"/>
    <w:qFormat/>
    <w:rsid w:val="00B279A0"/>
    <w:pPr>
      <w:spacing w:before="120" w:after="120" w:line="240" w:lineRule="auto"/>
      <w:jc w:val="center"/>
    </w:pPr>
    <w:rPr>
      <w:rFonts w:ascii="Arial" w:eastAsia="Times New Roman" w:hAnsi="Arial" w:cs="Times New Roman"/>
      <w:b/>
      <w:sz w:val="20"/>
      <w:szCs w:val="20"/>
    </w:rPr>
  </w:style>
  <w:style w:type="character" w:customStyle="1" w:styleId="Caption-FigureChar">
    <w:name w:val="Caption - Figure Char"/>
    <w:basedOn w:val="DefaultParagraphFont"/>
    <w:link w:val="Caption-Figure"/>
    <w:rsid w:val="00B279A0"/>
    <w:rPr>
      <w:rFonts w:ascii="Arial" w:eastAsia="Times New Roman" w:hAnsi="Arial" w:cs="Times New Roman"/>
      <w:b/>
      <w:sz w:val="20"/>
      <w:szCs w:val="20"/>
    </w:rPr>
  </w:style>
  <w:style w:type="paragraph" w:customStyle="1" w:styleId="workflowbullet">
    <w:name w:val="workflow bullet"/>
    <w:basedOn w:val="ListParagraph"/>
    <w:uiPriority w:val="99"/>
    <w:rsid w:val="00B279A0"/>
    <w:pPr>
      <w:numPr>
        <w:numId w:val="1"/>
      </w:numPr>
      <w:tabs>
        <w:tab w:val="left" w:pos="1800"/>
      </w:tabs>
      <w:spacing w:after="0"/>
      <w:contextualSpacing w:val="0"/>
      <w:jc w:val="left"/>
    </w:pPr>
    <w:rPr>
      <w:rFonts w:eastAsia="MS ??"/>
      <w:sz w:val="18"/>
      <w:szCs w:val="18"/>
    </w:rPr>
  </w:style>
  <w:style w:type="paragraph" w:customStyle="1" w:styleId="Style1">
    <w:name w:val="Style1"/>
    <w:next w:val="Normal"/>
    <w:uiPriority w:val="99"/>
    <w:rsid w:val="00B279A0"/>
    <w:pPr>
      <w:numPr>
        <w:numId w:val="23"/>
      </w:numPr>
      <w:tabs>
        <w:tab w:val="left" w:pos="1800"/>
      </w:tabs>
      <w:spacing w:after="0" w:line="240" w:lineRule="auto"/>
    </w:pPr>
    <w:rPr>
      <w:rFonts w:ascii="Calibri" w:eastAsia="MS ??" w:hAnsi="Calibri" w:cs="Times New Roman"/>
      <w:sz w:val="18"/>
      <w:szCs w:val="18"/>
    </w:rPr>
  </w:style>
  <w:style w:type="paragraph" w:customStyle="1" w:styleId="workflowheader">
    <w:name w:val="workflow header"/>
    <w:next w:val="workflowbullet"/>
    <w:uiPriority w:val="99"/>
    <w:rsid w:val="00B279A0"/>
    <w:pPr>
      <w:tabs>
        <w:tab w:val="left" w:pos="1800"/>
      </w:tabs>
      <w:spacing w:after="0" w:line="240" w:lineRule="auto"/>
      <w:ind w:left="333" w:hanging="180"/>
    </w:pPr>
    <w:rPr>
      <w:rFonts w:ascii="Calibri" w:eastAsia="MS ??" w:hAnsi="Calibri" w:cs="Times New Roman"/>
      <w:b/>
      <w:szCs w:val="18"/>
    </w:rPr>
  </w:style>
  <w:style w:type="paragraph" w:customStyle="1" w:styleId="workflowsubhead">
    <w:name w:val="workflow subhead"/>
    <w:basedOn w:val="Normal"/>
    <w:uiPriority w:val="99"/>
    <w:rsid w:val="00B279A0"/>
    <w:pPr>
      <w:tabs>
        <w:tab w:val="left" w:pos="1800"/>
      </w:tabs>
      <w:spacing w:after="0" w:line="240" w:lineRule="auto"/>
      <w:ind w:left="333" w:hanging="180"/>
    </w:pPr>
    <w:rPr>
      <w:rFonts w:ascii="Calibri" w:eastAsia="MS ??" w:hAnsi="Calibri" w:cs="Times New Roman"/>
      <w:b/>
      <w:sz w:val="18"/>
      <w:szCs w:val="18"/>
    </w:rPr>
  </w:style>
  <w:style w:type="paragraph" w:styleId="TOCHeading">
    <w:name w:val="TOC Heading"/>
    <w:basedOn w:val="Heading1"/>
    <w:next w:val="Normal"/>
    <w:uiPriority w:val="39"/>
    <w:semiHidden/>
    <w:unhideWhenUsed/>
    <w:qFormat/>
    <w:rsid w:val="00E91FC7"/>
    <w:pPr>
      <w:numPr>
        <w:numId w:val="0"/>
      </w:numPr>
      <w:spacing w:after="0"/>
      <w:outlineLvl w:val="9"/>
    </w:pPr>
    <w:rPr>
      <w:color w:val="8F0000" w:themeColor="accent1" w:themeShade="BF"/>
    </w:rPr>
  </w:style>
  <w:style w:type="paragraph" w:styleId="TOC1">
    <w:name w:val="toc 1"/>
    <w:basedOn w:val="Normal"/>
    <w:next w:val="Normal"/>
    <w:autoRedefine/>
    <w:uiPriority w:val="39"/>
    <w:unhideWhenUsed/>
    <w:rsid w:val="00E91FC7"/>
    <w:pPr>
      <w:spacing w:after="100"/>
    </w:pPr>
  </w:style>
  <w:style w:type="paragraph" w:styleId="TOC2">
    <w:name w:val="toc 2"/>
    <w:basedOn w:val="Normal"/>
    <w:next w:val="Normal"/>
    <w:autoRedefine/>
    <w:uiPriority w:val="39"/>
    <w:unhideWhenUsed/>
    <w:rsid w:val="00E91FC7"/>
    <w:pPr>
      <w:spacing w:after="100"/>
      <w:ind w:left="220"/>
    </w:pPr>
  </w:style>
  <w:style w:type="paragraph" w:styleId="TOC3">
    <w:name w:val="toc 3"/>
    <w:basedOn w:val="Normal"/>
    <w:next w:val="Normal"/>
    <w:autoRedefine/>
    <w:uiPriority w:val="39"/>
    <w:unhideWhenUsed/>
    <w:rsid w:val="00E91FC7"/>
    <w:pPr>
      <w:spacing w:after="100"/>
      <w:ind w:left="440"/>
    </w:pPr>
  </w:style>
  <w:style w:type="table" w:customStyle="1" w:styleId="XcelEDA">
    <w:name w:val="Xcel EDA"/>
    <w:basedOn w:val="TableNormal"/>
    <w:uiPriority w:val="99"/>
    <w:qFormat/>
    <w:rsid w:val="00B279A0"/>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tblBorders>
    </w:tblPr>
    <w:trPr>
      <w:jc w:val="center"/>
    </w:trPr>
    <w:tcPr>
      <w:shd w:val="clear" w:color="auto" w:fill="auto"/>
      <w:vAlign w:val="center"/>
    </w:tcPr>
    <w:tblStylePr w:type="firstRow">
      <w:pPr>
        <w:jc w:val="center"/>
      </w:pPr>
      <w:rPr>
        <w:rFonts w:asciiTheme="minorHAnsi" w:hAnsiTheme="minorHAnsi"/>
      </w:rPr>
      <w:tblPr/>
      <w:tcPr>
        <w:shd w:val="clear" w:color="auto" w:fill="D9D9D9" w:themeFill="background1" w:themeFillShade="D9"/>
        <w:vAlign w:val="bottom"/>
      </w:tcPr>
    </w:tblStylePr>
  </w:style>
  <w:style w:type="paragraph" w:styleId="CommentSubject">
    <w:name w:val="annotation subject"/>
    <w:basedOn w:val="CommentText"/>
    <w:next w:val="CommentText"/>
    <w:link w:val="CommentSubjectChar"/>
    <w:uiPriority w:val="99"/>
    <w:semiHidden/>
    <w:unhideWhenUsed/>
    <w:rsid w:val="00BE158B"/>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58B"/>
    <w:rPr>
      <w:rFonts w:ascii="Calibri" w:eastAsia="Times New Roman" w:hAnsi="Calibri" w:cs="Times New Roman"/>
      <w:b/>
      <w:bCs/>
      <w:sz w:val="20"/>
      <w:szCs w:val="20"/>
    </w:rPr>
  </w:style>
  <w:style w:type="table" w:customStyle="1" w:styleId="LightShading2">
    <w:name w:val="Light Shading2"/>
    <w:basedOn w:val="TableNormal"/>
    <w:uiPriority w:val="60"/>
    <w:rsid w:val="004564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A25490"/>
    <w:rPr>
      <w:b/>
      <w:bCs/>
      <w:smallCaps/>
      <w:spacing w:val="5"/>
    </w:rPr>
  </w:style>
  <w:style w:type="paragraph" w:customStyle="1" w:styleId="Style2">
    <w:name w:val="Style2"/>
    <w:basedOn w:val="Heading2Appendix"/>
    <w:qFormat/>
    <w:rsid w:val="00A25490"/>
    <w:pPr>
      <w:numPr>
        <w:ilvl w:val="0"/>
        <w:numId w:val="0"/>
      </w:numPr>
    </w:pPr>
  </w:style>
  <w:style w:type="paragraph" w:customStyle="1" w:styleId="Heading2A">
    <w:name w:val="Heading 2 (A"/>
    <w:basedOn w:val="Heading2"/>
    <w:qFormat/>
    <w:rsid w:val="00A25490"/>
  </w:style>
  <w:style w:type="paragraph" w:customStyle="1" w:styleId="Heading1Appendix1">
    <w:name w:val="Heading 1 (Appendix)1"/>
    <w:basedOn w:val="Heading1"/>
    <w:next w:val="BodyText"/>
    <w:qFormat/>
    <w:rsid w:val="00A25490"/>
    <w:pPr>
      <w:keepLines w:val="0"/>
      <w:pageBreakBefore/>
      <w:numPr>
        <w:numId w:val="0"/>
      </w:numPr>
      <w:spacing w:before="120" w:line="240" w:lineRule="auto"/>
    </w:pPr>
    <w:rPr>
      <w:rFonts w:ascii="Arial" w:eastAsia="Times New Roman" w:hAnsi="Arial" w:cs="Times New Roman"/>
      <w:bCs w:val="0"/>
      <w:kern w:val="28"/>
    </w:rPr>
  </w:style>
  <w:style w:type="table" w:customStyle="1" w:styleId="LightShading3">
    <w:name w:val="Light Shading3"/>
    <w:basedOn w:val="TableNormal"/>
    <w:uiPriority w:val="60"/>
    <w:rsid w:val="00A969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B279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D1813"/>
    <w:pPr>
      <w:spacing w:line="240" w:lineRule="auto"/>
    </w:pPr>
    <w:rPr>
      <w:b/>
      <w:bCs/>
      <w:color w:val="BF0000"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A0"/>
  </w:style>
  <w:style w:type="paragraph" w:styleId="Heading1">
    <w:name w:val="heading 1"/>
    <w:basedOn w:val="Normal"/>
    <w:next w:val="Normal"/>
    <w:link w:val="Heading1Char"/>
    <w:uiPriority w:val="9"/>
    <w:qFormat/>
    <w:rsid w:val="00B279A0"/>
    <w:pPr>
      <w:keepNext/>
      <w:keepLines/>
      <w:numPr>
        <w:numId w:val="7"/>
      </w:numPr>
      <w:spacing w:before="48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279A0"/>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279A0"/>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Heading5"/>
    <w:next w:val="Normal"/>
    <w:link w:val="Heading4Char"/>
    <w:uiPriority w:val="99"/>
    <w:qFormat/>
    <w:rsid w:val="00B279A0"/>
    <w:pPr>
      <w:keepNext w:val="0"/>
      <w:keepLines w:val="0"/>
      <w:spacing w:before="240" w:after="60" w:line="240" w:lineRule="auto"/>
      <w:jc w:val="both"/>
      <w:outlineLvl w:val="3"/>
    </w:pPr>
    <w:rPr>
      <w:rFonts w:ascii="Calibri" w:eastAsia="Times New Roman" w:hAnsi="Calibri" w:cs="Times New Roman"/>
      <w:b/>
      <w:bCs/>
      <w:i/>
      <w:iCs/>
      <w:sz w:val="24"/>
      <w:szCs w:val="26"/>
    </w:rPr>
  </w:style>
  <w:style w:type="paragraph" w:styleId="Heading5">
    <w:name w:val="heading 5"/>
    <w:basedOn w:val="Normal"/>
    <w:next w:val="Normal"/>
    <w:link w:val="Heading5Char"/>
    <w:uiPriority w:val="9"/>
    <w:semiHidden/>
    <w:unhideWhenUsed/>
    <w:rsid w:val="00B279A0"/>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rsid w:val="00B27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9A0"/>
  </w:style>
  <w:style w:type="paragraph" w:styleId="Header">
    <w:name w:val="header"/>
    <w:basedOn w:val="Normal"/>
    <w:link w:val="HeaderChar"/>
    <w:uiPriority w:val="99"/>
    <w:unhideWhenUsed/>
    <w:rsid w:val="00B2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A0"/>
  </w:style>
  <w:style w:type="paragraph" w:styleId="Footer">
    <w:name w:val="footer"/>
    <w:basedOn w:val="Normal"/>
    <w:link w:val="FooterChar"/>
    <w:uiPriority w:val="99"/>
    <w:unhideWhenUsed/>
    <w:rsid w:val="00B2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A0"/>
  </w:style>
  <w:style w:type="paragraph" w:styleId="BalloonText">
    <w:name w:val="Balloon Text"/>
    <w:basedOn w:val="Normal"/>
    <w:link w:val="BalloonTextChar"/>
    <w:uiPriority w:val="99"/>
    <w:semiHidden/>
    <w:unhideWhenUsed/>
    <w:rsid w:val="00B2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A0"/>
    <w:rPr>
      <w:rFonts w:ascii="Tahoma" w:hAnsi="Tahoma" w:cs="Tahoma"/>
      <w:sz w:val="16"/>
      <w:szCs w:val="16"/>
    </w:rPr>
  </w:style>
  <w:style w:type="paragraph" w:styleId="Title">
    <w:name w:val="Title"/>
    <w:basedOn w:val="Normal"/>
    <w:next w:val="Normal"/>
    <w:link w:val="TitleChar"/>
    <w:uiPriority w:val="10"/>
    <w:qFormat/>
    <w:rsid w:val="00B279A0"/>
    <w:pPr>
      <w:jc w:val="right"/>
    </w:pPr>
    <w:rPr>
      <w:rFonts w:ascii="Garamond" w:hAnsi="Garamond"/>
      <w:b/>
      <w:sz w:val="48"/>
    </w:rPr>
  </w:style>
  <w:style w:type="character" w:customStyle="1" w:styleId="TitleChar">
    <w:name w:val="Title Char"/>
    <w:basedOn w:val="DefaultParagraphFont"/>
    <w:link w:val="Title"/>
    <w:uiPriority w:val="10"/>
    <w:rsid w:val="00B279A0"/>
    <w:rPr>
      <w:rFonts w:ascii="Garamond" w:hAnsi="Garamond"/>
      <w:b/>
      <w:sz w:val="48"/>
    </w:rPr>
  </w:style>
  <w:style w:type="paragraph" w:styleId="Subtitle">
    <w:name w:val="Subtitle"/>
    <w:basedOn w:val="Normal"/>
    <w:next w:val="Normal"/>
    <w:link w:val="SubtitleChar"/>
    <w:uiPriority w:val="11"/>
    <w:qFormat/>
    <w:rsid w:val="00B279A0"/>
    <w:pPr>
      <w:jc w:val="right"/>
    </w:pPr>
    <w:rPr>
      <w:b/>
      <w:sz w:val="36"/>
      <w:szCs w:val="36"/>
    </w:rPr>
  </w:style>
  <w:style w:type="character" w:customStyle="1" w:styleId="SubtitleChar">
    <w:name w:val="Subtitle Char"/>
    <w:basedOn w:val="DefaultParagraphFont"/>
    <w:link w:val="Subtitle"/>
    <w:uiPriority w:val="11"/>
    <w:rsid w:val="00B279A0"/>
    <w:rPr>
      <w:b/>
      <w:sz w:val="36"/>
      <w:szCs w:val="36"/>
    </w:rPr>
  </w:style>
  <w:style w:type="paragraph" w:customStyle="1" w:styleId="ReportType">
    <w:name w:val="Report Type"/>
    <w:basedOn w:val="Normal"/>
    <w:link w:val="ReportTypeChar"/>
    <w:qFormat/>
    <w:rsid w:val="00B279A0"/>
    <w:pPr>
      <w:jc w:val="right"/>
    </w:pPr>
    <w:rPr>
      <w:b/>
      <w:sz w:val="36"/>
      <w:szCs w:val="36"/>
    </w:rPr>
  </w:style>
  <w:style w:type="character" w:customStyle="1" w:styleId="Heading4Char">
    <w:name w:val="Heading 4 Char"/>
    <w:basedOn w:val="DefaultParagraphFont"/>
    <w:link w:val="Heading4"/>
    <w:uiPriority w:val="99"/>
    <w:rsid w:val="00B279A0"/>
    <w:rPr>
      <w:rFonts w:ascii="Calibri" w:eastAsia="Times New Roman" w:hAnsi="Calibri" w:cs="Times New Roman"/>
      <w:b/>
      <w:bCs/>
      <w:i/>
      <w:iCs/>
      <w:sz w:val="24"/>
      <w:szCs w:val="26"/>
    </w:rPr>
  </w:style>
  <w:style w:type="character" w:customStyle="1" w:styleId="ReportTypeChar">
    <w:name w:val="Report Type Char"/>
    <w:basedOn w:val="DefaultParagraphFont"/>
    <w:link w:val="ReportType"/>
    <w:rsid w:val="00B279A0"/>
    <w:rPr>
      <w:b/>
      <w:sz w:val="36"/>
      <w:szCs w:val="36"/>
    </w:rPr>
  </w:style>
  <w:style w:type="character" w:styleId="Emphasis">
    <w:name w:val="Emphasis"/>
    <w:basedOn w:val="DefaultParagraphFont"/>
    <w:uiPriority w:val="99"/>
    <w:qFormat/>
    <w:rsid w:val="00B279A0"/>
    <w:rPr>
      <w:rFonts w:ascii="Calibri" w:hAnsi="Calibri" w:cs="Times New Roman"/>
      <w:b/>
      <w:i/>
    </w:rPr>
  </w:style>
  <w:style w:type="character" w:customStyle="1" w:styleId="Heading5Char">
    <w:name w:val="Heading 5 Char"/>
    <w:basedOn w:val="DefaultParagraphFont"/>
    <w:link w:val="Heading5"/>
    <w:uiPriority w:val="9"/>
    <w:semiHidden/>
    <w:rsid w:val="00B279A0"/>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B279A0"/>
    <w:rPr>
      <w:rFonts w:asciiTheme="majorHAnsi" w:eastAsiaTheme="majorEastAsia" w:hAnsiTheme="majorHAnsi" w:cstheme="majorBidi"/>
      <w:b/>
      <w:bCs/>
    </w:rPr>
  </w:style>
  <w:style w:type="character" w:styleId="CommentReference">
    <w:name w:val="annotation reference"/>
    <w:basedOn w:val="DefaultParagraphFont"/>
    <w:uiPriority w:val="99"/>
    <w:semiHidden/>
    <w:rsid w:val="00B279A0"/>
    <w:rPr>
      <w:rFonts w:cs="Times New Roman"/>
      <w:sz w:val="16"/>
    </w:rPr>
  </w:style>
  <w:style w:type="paragraph" w:styleId="CommentText">
    <w:name w:val="annotation text"/>
    <w:basedOn w:val="Normal"/>
    <w:link w:val="CommentTextChar"/>
    <w:uiPriority w:val="99"/>
    <w:semiHidden/>
    <w:rsid w:val="00B279A0"/>
    <w:pPr>
      <w:spacing w:after="6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79A0"/>
    <w:rPr>
      <w:rFonts w:ascii="Calibri" w:eastAsia="Times New Roman" w:hAnsi="Calibri" w:cs="Times New Roman"/>
      <w:sz w:val="20"/>
      <w:szCs w:val="20"/>
    </w:rPr>
  </w:style>
  <w:style w:type="paragraph" w:styleId="ListParagraph">
    <w:name w:val="List Paragraph"/>
    <w:basedOn w:val="Normal"/>
    <w:uiPriority w:val="99"/>
    <w:qFormat/>
    <w:rsid w:val="00B279A0"/>
    <w:pPr>
      <w:spacing w:after="60" w:line="240" w:lineRule="auto"/>
      <w:ind w:left="720"/>
      <w:contextualSpacing/>
      <w:jc w:val="both"/>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B279A0"/>
    <w:rPr>
      <w:rFonts w:asciiTheme="majorHAnsi" w:eastAsiaTheme="majorEastAsia" w:hAnsiTheme="majorHAnsi" w:cstheme="majorBidi"/>
      <w:b/>
      <w:bCs/>
      <w:sz w:val="28"/>
      <w:szCs w:val="28"/>
    </w:rPr>
  </w:style>
  <w:style w:type="paragraph" w:customStyle="1" w:styleId="LegalLanguage">
    <w:name w:val="Legal Language"/>
    <w:basedOn w:val="Normal"/>
    <w:link w:val="LegalLanguageChar"/>
    <w:qFormat/>
    <w:rsid w:val="00B279A0"/>
    <w:pPr>
      <w:spacing w:after="0"/>
    </w:pPr>
    <w:rPr>
      <w:i/>
      <w:iCs/>
      <w:sz w:val="18"/>
      <w:szCs w:val="20"/>
    </w:rPr>
  </w:style>
  <w:style w:type="character" w:customStyle="1" w:styleId="Heading2Char">
    <w:name w:val="Heading 2 Char"/>
    <w:basedOn w:val="DefaultParagraphFont"/>
    <w:link w:val="Heading2"/>
    <w:uiPriority w:val="9"/>
    <w:rsid w:val="00B279A0"/>
    <w:rPr>
      <w:rFonts w:asciiTheme="majorHAnsi" w:eastAsiaTheme="majorEastAsia" w:hAnsiTheme="majorHAnsi" w:cstheme="majorBidi"/>
      <w:b/>
      <w:bCs/>
      <w:sz w:val="26"/>
      <w:szCs w:val="26"/>
    </w:rPr>
  </w:style>
  <w:style w:type="character" w:customStyle="1" w:styleId="LegalLanguageChar">
    <w:name w:val="Legal Language Char"/>
    <w:basedOn w:val="DefaultParagraphFont"/>
    <w:link w:val="LegalLanguage"/>
    <w:rsid w:val="00B279A0"/>
    <w:rPr>
      <w:i/>
      <w:iCs/>
      <w:sz w:val="18"/>
      <w:szCs w:val="20"/>
    </w:rPr>
  </w:style>
  <w:style w:type="table" w:styleId="TableGrid">
    <w:name w:val="Table Grid"/>
    <w:basedOn w:val="TableNormal"/>
    <w:uiPriority w:val="59"/>
    <w:rsid w:val="00B2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23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LeftColumn">
    <w:name w:val="Table Left Column"/>
    <w:basedOn w:val="Normal"/>
    <w:qFormat/>
    <w:rsid w:val="00B279A0"/>
    <w:pPr>
      <w:spacing w:after="0" w:line="240" w:lineRule="auto"/>
    </w:pPr>
    <w:rPr>
      <w:b/>
      <w:bCs/>
      <w:color w:val="000000" w:themeColor="text1" w:themeShade="BF"/>
      <w:sz w:val="18"/>
      <w:szCs w:val="18"/>
    </w:rPr>
  </w:style>
  <w:style w:type="character" w:styleId="Hyperlink">
    <w:name w:val="Hyperlink"/>
    <w:basedOn w:val="DefaultParagraphFont"/>
    <w:uiPriority w:val="99"/>
    <w:unhideWhenUsed/>
    <w:rsid w:val="00B279A0"/>
    <w:rPr>
      <w:color w:val="0000FF" w:themeColor="hyperlink"/>
      <w:u w:val="single"/>
    </w:rPr>
  </w:style>
  <w:style w:type="paragraph" w:customStyle="1" w:styleId="Heading1Summary">
    <w:name w:val="Heading 1 (Summary)"/>
    <w:basedOn w:val="Heading1"/>
    <w:link w:val="Heading1SummaryChar"/>
    <w:qFormat/>
    <w:rsid w:val="00B279A0"/>
    <w:pPr>
      <w:numPr>
        <w:numId w:val="0"/>
      </w:numPr>
    </w:pPr>
  </w:style>
  <w:style w:type="paragraph" w:customStyle="1" w:styleId="Heading1Appendix">
    <w:name w:val="Heading 1 (Appendix)"/>
    <w:basedOn w:val="Heading1"/>
    <w:next w:val="BodyText"/>
    <w:autoRedefine/>
    <w:qFormat/>
    <w:rsid w:val="00B279A0"/>
    <w:pPr>
      <w:keepLines w:val="0"/>
      <w:pageBreakBefore/>
      <w:numPr>
        <w:numId w:val="20"/>
      </w:numPr>
      <w:spacing w:before="120" w:line="240" w:lineRule="auto"/>
    </w:pPr>
    <w:rPr>
      <w:rFonts w:eastAsia="Times New Roman" w:cs="Times New Roman"/>
      <w:bCs w:val="0"/>
      <w:kern w:val="28"/>
    </w:rPr>
  </w:style>
  <w:style w:type="character" w:customStyle="1" w:styleId="Heading1SummaryChar">
    <w:name w:val="Heading 1 (Summary) Char"/>
    <w:basedOn w:val="Heading1Char"/>
    <w:link w:val="Heading1Summary"/>
    <w:rsid w:val="00B279A0"/>
    <w:rPr>
      <w:rFonts w:asciiTheme="majorHAnsi" w:eastAsiaTheme="majorEastAsia" w:hAnsiTheme="majorHAnsi" w:cstheme="majorBidi"/>
      <w:b/>
      <w:bCs/>
      <w:sz w:val="28"/>
      <w:szCs w:val="28"/>
    </w:rPr>
  </w:style>
  <w:style w:type="paragraph" w:customStyle="1" w:styleId="Heading2Appendix">
    <w:name w:val="Heading 2 (Appendix)"/>
    <w:basedOn w:val="Heading2"/>
    <w:next w:val="BodyText"/>
    <w:autoRedefine/>
    <w:qFormat/>
    <w:rsid w:val="00B279A0"/>
    <w:pPr>
      <w:keepLines w:val="0"/>
      <w:numPr>
        <w:numId w:val="20"/>
      </w:numPr>
      <w:spacing w:before="120" w:after="60" w:line="240" w:lineRule="auto"/>
    </w:pPr>
    <w:rPr>
      <w:rFonts w:eastAsia="Times New Roman" w:cs="Times New Roman"/>
      <w:bCs w:val="0"/>
      <w:sz w:val="24"/>
      <w:szCs w:val="24"/>
    </w:rPr>
  </w:style>
  <w:style w:type="paragraph" w:styleId="BodyText">
    <w:name w:val="Body Text"/>
    <w:basedOn w:val="Normal"/>
    <w:link w:val="BodyTextChar"/>
    <w:uiPriority w:val="99"/>
    <w:semiHidden/>
    <w:unhideWhenUsed/>
    <w:rsid w:val="00B279A0"/>
    <w:pPr>
      <w:spacing w:after="120"/>
    </w:pPr>
  </w:style>
  <w:style w:type="character" w:customStyle="1" w:styleId="BodyTextChar">
    <w:name w:val="Body Text Char"/>
    <w:basedOn w:val="DefaultParagraphFont"/>
    <w:link w:val="BodyText"/>
    <w:uiPriority w:val="99"/>
    <w:semiHidden/>
    <w:rsid w:val="00B279A0"/>
  </w:style>
  <w:style w:type="paragraph" w:customStyle="1" w:styleId="Caption-Table">
    <w:name w:val="Caption - Table"/>
    <w:basedOn w:val="Normal"/>
    <w:next w:val="BodyText"/>
    <w:qFormat/>
    <w:rsid w:val="00B279A0"/>
    <w:pPr>
      <w:keepNext/>
      <w:spacing w:before="120" w:after="60" w:line="240" w:lineRule="auto"/>
      <w:jc w:val="center"/>
    </w:pPr>
    <w:rPr>
      <w:rFonts w:ascii="Arial" w:eastAsia="Times New Roman" w:hAnsi="Arial" w:cs="Times New Roman"/>
      <w:b/>
      <w:sz w:val="20"/>
      <w:szCs w:val="20"/>
    </w:rPr>
  </w:style>
  <w:style w:type="paragraph" w:customStyle="1" w:styleId="Caption-Figure">
    <w:name w:val="Caption - Figure"/>
    <w:basedOn w:val="Normal"/>
    <w:next w:val="BodyText"/>
    <w:link w:val="Caption-FigureChar"/>
    <w:qFormat/>
    <w:rsid w:val="00B279A0"/>
    <w:pPr>
      <w:spacing w:before="120" w:after="120" w:line="240" w:lineRule="auto"/>
      <w:jc w:val="center"/>
    </w:pPr>
    <w:rPr>
      <w:rFonts w:ascii="Arial" w:eastAsia="Times New Roman" w:hAnsi="Arial" w:cs="Times New Roman"/>
      <w:b/>
      <w:sz w:val="20"/>
      <w:szCs w:val="20"/>
    </w:rPr>
  </w:style>
  <w:style w:type="character" w:customStyle="1" w:styleId="Caption-FigureChar">
    <w:name w:val="Caption - Figure Char"/>
    <w:basedOn w:val="DefaultParagraphFont"/>
    <w:link w:val="Caption-Figure"/>
    <w:rsid w:val="00B279A0"/>
    <w:rPr>
      <w:rFonts w:ascii="Arial" w:eastAsia="Times New Roman" w:hAnsi="Arial" w:cs="Times New Roman"/>
      <w:b/>
      <w:sz w:val="20"/>
      <w:szCs w:val="20"/>
    </w:rPr>
  </w:style>
  <w:style w:type="paragraph" w:customStyle="1" w:styleId="workflowbullet">
    <w:name w:val="workflow bullet"/>
    <w:basedOn w:val="ListParagraph"/>
    <w:uiPriority w:val="99"/>
    <w:rsid w:val="00B279A0"/>
    <w:pPr>
      <w:numPr>
        <w:numId w:val="1"/>
      </w:numPr>
      <w:tabs>
        <w:tab w:val="left" w:pos="1800"/>
      </w:tabs>
      <w:spacing w:after="0"/>
      <w:contextualSpacing w:val="0"/>
      <w:jc w:val="left"/>
    </w:pPr>
    <w:rPr>
      <w:rFonts w:eastAsia="MS ??"/>
      <w:sz w:val="18"/>
      <w:szCs w:val="18"/>
    </w:rPr>
  </w:style>
  <w:style w:type="paragraph" w:customStyle="1" w:styleId="Style1">
    <w:name w:val="Style1"/>
    <w:next w:val="Normal"/>
    <w:uiPriority w:val="99"/>
    <w:rsid w:val="00B279A0"/>
    <w:pPr>
      <w:numPr>
        <w:numId w:val="23"/>
      </w:numPr>
      <w:tabs>
        <w:tab w:val="left" w:pos="1800"/>
      </w:tabs>
      <w:spacing w:after="0" w:line="240" w:lineRule="auto"/>
    </w:pPr>
    <w:rPr>
      <w:rFonts w:ascii="Calibri" w:eastAsia="MS ??" w:hAnsi="Calibri" w:cs="Times New Roman"/>
      <w:sz w:val="18"/>
      <w:szCs w:val="18"/>
    </w:rPr>
  </w:style>
  <w:style w:type="paragraph" w:customStyle="1" w:styleId="workflowheader">
    <w:name w:val="workflow header"/>
    <w:next w:val="workflowbullet"/>
    <w:uiPriority w:val="99"/>
    <w:rsid w:val="00B279A0"/>
    <w:pPr>
      <w:tabs>
        <w:tab w:val="left" w:pos="1800"/>
      </w:tabs>
      <w:spacing w:after="0" w:line="240" w:lineRule="auto"/>
      <w:ind w:left="333" w:hanging="180"/>
    </w:pPr>
    <w:rPr>
      <w:rFonts w:ascii="Calibri" w:eastAsia="MS ??" w:hAnsi="Calibri" w:cs="Times New Roman"/>
      <w:b/>
      <w:szCs w:val="18"/>
    </w:rPr>
  </w:style>
  <w:style w:type="paragraph" w:customStyle="1" w:styleId="workflowsubhead">
    <w:name w:val="workflow subhead"/>
    <w:basedOn w:val="Normal"/>
    <w:uiPriority w:val="99"/>
    <w:rsid w:val="00B279A0"/>
    <w:pPr>
      <w:tabs>
        <w:tab w:val="left" w:pos="1800"/>
      </w:tabs>
      <w:spacing w:after="0" w:line="240" w:lineRule="auto"/>
      <w:ind w:left="333" w:hanging="180"/>
    </w:pPr>
    <w:rPr>
      <w:rFonts w:ascii="Calibri" w:eastAsia="MS ??" w:hAnsi="Calibri" w:cs="Times New Roman"/>
      <w:b/>
      <w:sz w:val="18"/>
      <w:szCs w:val="18"/>
    </w:rPr>
  </w:style>
  <w:style w:type="paragraph" w:styleId="TOCHeading">
    <w:name w:val="TOC Heading"/>
    <w:basedOn w:val="Heading1"/>
    <w:next w:val="Normal"/>
    <w:uiPriority w:val="39"/>
    <w:semiHidden/>
    <w:unhideWhenUsed/>
    <w:qFormat/>
    <w:rsid w:val="00E91FC7"/>
    <w:pPr>
      <w:numPr>
        <w:numId w:val="0"/>
      </w:numPr>
      <w:spacing w:after="0"/>
      <w:outlineLvl w:val="9"/>
    </w:pPr>
    <w:rPr>
      <w:color w:val="8F0000" w:themeColor="accent1" w:themeShade="BF"/>
    </w:rPr>
  </w:style>
  <w:style w:type="paragraph" w:styleId="TOC1">
    <w:name w:val="toc 1"/>
    <w:basedOn w:val="Normal"/>
    <w:next w:val="Normal"/>
    <w:autoRedefine/>
    <w:uiPriority w:val="39"/>
    <w:unhideWhenUsed/>
    <w:rsid w:val="00E91FC7"/>
    <w:pPr>
      <w:spacing w:after="100"/>
    </w:pPr>
  </w:style>
  <w:style w:type="paragraph" w:styleId="TOC2">
    <w:name w:val="toc 2"/>
    <w:basedOn w:val="Normal"/>
    <w:next w:val="Normal"/>
    <w:autoRedefine/>
    <w:uiPriority w:val="39"/>
    <w:unhideWhenUsed/>
    <w:rsid w:val="00E91FC7"/>
    <w:pPr>
      <w:spacing w:after="100"/>
      <w:ind w:left="220"/>
    </w:pPr>
  </w:style>
  <w:style w:type="paragraph" w:styleId="TOC3">
    <w:name w:val="toc 3"/>
    <w:basedOn w:val="Normal"/>
    <w:next w:val="Normal"/>
    <w:autoRedefine/>
    <w:uiPriority w:val="39"/>
    <w:unhideWhenUsed/>
    <w:rsid w:val="00E91FC7"/>
    <w:pPr>
      <w:spacing w:after="100"/>
      <w:ind w:left="440"/>
    </w:pPr>
  </w:style>
  <w:style w:type="table" w:customStyle="1" w:styleId="XcelEDA">
    <w:name w:val="Xcel EDA"/>
    <w:basedOn w:val="TableNormal"/>
    <w:uiPriority w:val="99"/>
    <w:qFormat/>
    <w:rsid w:val="00B279A0"/>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tblBorders>
    </w:tblPr>
    <w:trPr>
      <w:jc w:val="center"/>
    </w:trPr>
    <w:tcPr>
      <w:shd w:val="clear" w:color="auto" w:fill="auto"/>
      <w:vAlign w:val="center"/>
    </w:tcPr>
    <w:tblStylePr w:type="firstRow">
      <w:pPr>
        <w:jc w:val="center"/>
      </w:pPr>
      <w:rPr>
        <w:rFonts w:asciiTheme="minorHAnsi" w:hAnsiTheme="minorHAnsi"/>
      </w:rPr>
      <w:tblPr/>
      <w:tcPr>
        <w:shd w:val="clear" w:color="auto" w:fill="D9D9D9" w:themeFill="background1" w:themeFillShade="D9"/>
        <w:vAlign w:val="bottom"/>
      </w:tcPr>
    </w:tblStylePr>
  </w:style>
  <w:style w:type="paragraph" w:styleId="CommentSubject">
    <w:name w:val="annotation subject"/>
    <w:basedOn w:val="CommentText"/>
    <w:next w:val="CommentText"/>
    <w:link w:val="CommentSubjectChar"/>
    <w:uiPriority w:val="99"/>
    <w:semiHidden/>
    <w:unhideWhenUsed/>
    <w:rsid w:val="00BE158B"/>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58B"/>
    <w:rPr>
      <w:rFonts w:ascii="Calibri" w:eastAsia="Times New Roman" w:hAnsi="Calibri" w:cs="Times New Roman"/>
      <w:b/>
      <w:bCs/>
      <w:sz w:val="20"/>
      <w:szCs w:val="20"/>
    </w:rPr>
  </w:style>
  <w:style w:type="table" w:customStyle="1" w:styleId="LightShading2">
    <w:name w:val="Light Shading2"/>
    <w:basedOn w:val="TableNormal"/>
    <w:uiPriority w:val="60"/>
    <w:rsid w:val="004564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A25490"/>
    <w:rPr>
      <w:b/>
      <w:bCs/>
      <w:smallCaps/>
      <w:spacing w:val="5"/>
    </w:rPr>
  </w:style>
  <w:style w:type="paragraph" w:customStyle="1" w:styleId="Style2">
    <w:name w:val="Style2"/>
    <w:basedOn w:val="Heading2Appendix"/>
    <w:qFormat/>
    <w:rsid w:val="00A25490"/>
    <w:pPr>
      <w:numPr>
        <w:ilvl w:val="0"/>
        <w:numId w:val="0"/>
      </w:numPr>
    </w:pPr>
  </w:style>
  <w:style w:type="paragraph" w:customStyle="1" w:styleId="Heading2A">
    <w:name w:val="Heading 2 (A"/>
    <w:basedOn w:val="Heading2"/>
    <w:qFormat/>
    <w:rsid w:val="00A25490"/>
  </w:style>
  <w:style w:type="paragraph" w:customStyle="1" w:styleId="Heading1Appendix1">
    <w:name w:val="Heading 1 (Appendix)1"/>
    <w:basedOn w:val="Heading1"/>
    <w:next w:val="BodyText"/>
    <w:qFormat/>
    <w:rsid w:val="00A25490"/>
    <w:pPr>
      <w:keepLines w:val="0"/>
      <w:pageBreakBefore/>
      <w:numPr>
        <w:numId w:val="0"/>
      </w:numPr>
      <w:spacing w:before="120" w:line="240" w:lineRule="auto"/>
    </w:pPr>
    <w:rPr>
      <w:rFonts w:ascii="Arial" w:eastAsia="Times New Roman" w:hAnsi="Arial" w:cs="Times New Roman"/>
      <w:bCs w:val="0"/>
      <w:kern w:val="28"/>
    </w:rPr>
  </w:style>
  <w:style w:type="table" w:customStyle="1" w:styleId="LightShading3">
    <w:name w:val="Light Shading3"/>
    <w:basedOn w:val="TableNormal"/>
    <w:uiPriority w:val="60"/>
    <w:rsid w:val="00A969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B279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D1813"/>
    <w:pPr>
      <w:spacing w:line="240" w:lineRule="auto"/>
    </w:pPr>
    <w:rPr>
      <w:b/>
      <w:bCs/>
      <w:color w:val="BF0000"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2661">
      <w:bodyDiv w:val="1"/>
      <w:marLeft w:val="0"/>
      <w:marRight w:val="0"/>
      <w:marTop w:val="0"/>
      <w:marBottom w:val="0"/>
      <w:divBdr>
        <w:top w:val="none" w:sz="0" w:space="0" w:color="auto"/>
        <w:left w:val="none" w:sz="0" w:space="0" w:color="auto"/>
        <w:bottom w:val="none" w:sz="0" w:space="0" w:color="auto"/>
        <w:right w:val="none" w:sz="0" w:space="0" w:color="auto"/>
      </w:divBdr>
    </w:div>
    <w:div w:id="674116562">
      <w:bodyDiv w:val="1"/>
      <w:marLeft w:val="0"/>
      <w:marRight w:val="0"/>
      <w:marTop w:val="0"/>
      <w:marBottom w:val="0"/>
      <w:divBdr>
        <w:top w:val="none" w:sz="0" w:space="0" w:color="auto"/>
        <w:left w:val="none" w:sz="0" w:space="0" w:color="auto"/>
        <w:bottom w:val="none" w:sz="0" w:space="0" w:color="auto"/>
        <w:right w:val="none" w:sz="0" w:space="0" w:color="auto"/>
      </w:divBdr>
    </w:div>
    <w:div w:id="1186283837">
      <w:bodyDiv w:val="1"/>
      <w:marLeft w:val="0"/>
      <w:marRight w:val="0"/>
      <w:marTop w:val="0"/>
      <w:marBottom w:val="0"/>
      <w:divBdr>
        <w:top w:val="none" w:sz="0" w:space="0" w:color="auto"/>
        <w:left w:val="none" w:sz="0" w:space="0" w:color="auto"/>
        <w:bottom w:val="none" w:sz="0" w:space="0" w:color="auto"/>
        <w:right w:val="none" w:sz="0" w:space="0" w:color="auto"/>
      </w:divBdr>
    </w:div>
    <w:div w:id="18664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EDAPT\Xcel\templates\word\Xcel%20Document%20Template.dotx" TargetMode="External"/></Relationships>
</file>

<file path=word/theme/theme1.xml><?xml version="1.0" encoding="utf-8"?>
<a:theme xmlns:a="http://schemas.openxmlformats.org/drawingml/2006/main" name="Office Theme">
  <a:themeElements>
    <a:clrScheme name="end_use_colors">
      <a:dk1>
        <a:sysClr val="windowText" lastClr="000000"/>
      </a:dk1>
      <a:lt1>
        <a:sysClr val="window" lastClr="FFFFFF"/>
      </a:lt1>
      <a:dk2>
        <a:srgbClr val="1F497D"/>
      </a:dk2>
      <a:lt2>
        <a:srgbClr val="EEECE1"/>
      </a:lt2>
      <a:accent1>
        <a:srgbClr val="BF0000"/>
      </a:accent1>
      <a:accent2>
        <a:srgbClr val="0070C0"/>
      </a:accent2>
      <a:accent3>
        <a:srgbClr val="FFFF00"/>
      </a:accent3>
      <a:accent4>
        <a:srgbClr val="FF9900"/>
      </a:accent4>
      <a:accent5>
        <a:srgbClr val="00B050"/>
      </a:accent5>
      <a:accent6>
        <a:srgbClr val="FE66FF"/>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D0A2-605B-43E5-BD12-E99CB7C7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Xcel Document Template.dotx</Template>
  <TotalTime>12</TotalTime>
  <Pages>25</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 Long</dc:creator>
  <cp:lastModifiedBy>NREL</cp:lastModifiedBy>
  <cp:revision>14</cp:revision>
  <dcterms:created xsi:type="dcterms:W3CDTF">2015-03-31T21:15:00Z</dcterms:created>
  <dcterms:modified xsi:type="dcterms:W3CDTF">2015-07-21T20:28:00Z</dcterms:modified>
</cp:coreProperties>
</file>